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E274A" w14:textId="77777777" w:rsidR="00CD0CCF" w:rsidRPr="00193DBF" w:rsidRDefault="00CD0CCF" w:rsidP="00CD0CCF">
      <w:pPr>
        <w:pStyle w:val="Titolo1"/>
      </w:pPr>
      <w:bookmarkStart w:id="0" w:name="_Toc505704118"/>
      <w:r w:rsidRPr="00193DBF">
        <w:t>D</w:t>
      </w:r>
      <w:r w:rsidR="00193DBF" w:rsidRPr="00193DBF">
        <w:t>omanda di matrimonio</w:t>
      </w:r>
      <w:bookmarkEnd w:id="0"/>
    </w:p>
    <w:p w14:paraId="2765F68F" w14:textId="77777777" w:rsidR="00CD0CCF" w:rsidRDefault="00CD0CCF" w:rsidP="00CD0CCF"/>
    <w:p w14:paraId="0DB09A07" w14:textId="77777777" w:rsidR="00CD0CCF" w:rsidRPr="00CD0CCF" w:rsidRDefault="00CD0CCF" w:rsidP="0004194A">
      <w:pPr>
        <w:pStyle w:val="NormaleDaCompilare"/>
        <w:ind w:left="6237"/>
      </w:pPr>
      <w:r w:rsidRPr="00CD0CCF">
        <w:t>Rev.do Sig</w:t>
      </w:r>
      <w:r>
        <w:t>nor Parroco</w:t>
      </w:r>
    </w:p>
    <w:p w14:paraId="4B11BC5C" w14:textId="77777777" w:rsidR="00CD0CCF" w:rsidRPr="00CD0CCF" w:rsidRDefault="00687BCB" w:rsidP="0004194A">
      <w:pPr>
        <w:pStyle w:val="NormaleDaCompilare"/>
        <w:tabs>
          <w:tab w:val="right" w:leader="dot" w:pos="9637"/>
        </w:tabs>
        <w:ind w:left="6237"/>
      </w:pPr>
      <w:r>
        <w:tab/>
      </w:r>
    </w:p>
    <w:p w14:paraId="0273E9A5" w14:textId="77777777" w:rsidR="00CD0CCF" w:rsidRPr="00CD0CCF" w:rsidRDefault="00CD0CCF" w:rsidP="00CD0CCF"/>
    <w:p w14:paraId="33D718B6" w14:textId="77777777" w:rsidR="00CD0CCF" w:rsidRPr="00CD0CCF" w:rsidRDefault="00CD0CCF" w:rsidP="0004194A">
      <w:pPr>
        <w:pStyle w:val="NormaleDaCompilare"/>
        <w:tabs>
          <w:tab w:val="right" w:leader="dot" w:pos="9637"/>
        </w:tabs>
      </w:pPr>
      <w:r w:rsidRPr="00CD0CCF">
        <w:t xml:space="preserve">Noi sottoscritti </w:t>
      </w:r>
      <w:r w:rsidR="00687BCB">
        <w:tab/>
      </w:r>
    </w:p>
    <w:p w14:paraId="5DDBD9AE" w14:textId="77777777" w:rsidR="00CD0CCF" w:rsidRDefault="0004194A" w:rsidP="0004194A">
      <w:pPr>
        <w:pStyle w:val="NormaleDaCompilare"/>
        <w:tabs>
          <w:tab w:val="right" w:leader="dot" w:pos="9637"/>
        </w:tabs>
      </w:pPr>
      <w:r>
        <w:t xml:space="preserve">dopo </w:t>
      </w:r>
      <w:r w:rsidR="00CD0CCF" w:rsidRPr="00CD0CCF">
        <w:t>ave</w:t>
      </w:r>
      <w:r>
        <w:t>r</w:t>
      </w:r>
      <w:r w:rsidR="00CD0CCF" w:rsidRPr="00CD0CCF">
        <w:t xml:space="preserve"> iniziato la preparazione al </w:t>
      </w:r>
      <w:r w:rsidRPr="00CD0CCF">
        <w:t xml:space="preserve">Matrimonio </w:t>
      </w:r>
      <w:r w:rsidR="00CD0CCF" w:rsidRPr="00CD0CCF">
        <w:t xml:space="preserve">cristiano </w:t>
      </w:r>
      <w:r>
        <w:t xml:space="preserve">con la </w:t>
      </w:r>
      <w:r w:rsidRPr="00CD0CCF">
        <w:t>partecipa</w:t>
      </w:r>
      <w:r>
        <w:t>zione</w:t>
      </w:r>
      <w:r w:rsidRPr="00CD0CCF">
        <w:t xml:space="preserve"> </w:t>
      </w:r>
      <w:r w:rsidR="00CD0CCF" w:rsidRPr="00CD0CCF">
        <w:t xml:space="preserve">al corso per fidanzati </w:t>
      </w:r>
      <w:r>
        <w:t>(indicare il luogo e la data)</w:t>
      </w:r>
      <w:r>
        <w:tab/>
      </w:r>
    </w:p>
    <w:p w14:paraId="563AD7B4" w14:textId="77777777" w:rsidR="00687BCB" w:rsidRDefault="0004194A" w:rsidP="0004194A">
      <w:pPr>
        <w:pStyle w:val="NormaleDaCompilare"/>
        <w:tabs>
          <w:tab w:val="right" w:leader="dot" w:pos="9637"/>
        </w:tabs>
      </w:pPr>
      <w:r>
        <w:tab/>
      </w:r>
    </w:p>
    <w:p w14:paraId="2A71F905" w14:textId="77777777" w:rsidR="00CD0CCF" w:rsidRPr="00CD0CCF" w:rsidRDefault="0004194A" w:rsidP="0004194A">
      <w:pPr>
        <w:pStyle w:val="NormaleDaCompilare"/>
        <w:tabs>
          <w:tab w:val="right" w:leader="dot" w:pos="9637"/>
        </w:tabs>
      </w:pPr>
      <w:r>
        <w:t xml:space="preserve">(oppure) mediante incontri personali con </w:t>
      </w:r>
      <w:r>
        <w:tab/>
      </w:r>
    </w:p>
    <w:p w14:paraId="716B0C7B" w14:textId="77777777" w:rsidR="0004194A" w:rsidRPr="00CD0CCF" w:rsidRDefault="00CD0CCF" w:rsidP="0004194A">
      <w:pPr>
        <w:pStyle w:val="NormaleDaCompilare"/>
        <w:tabs>
          <w:tab w:val="right" w:leader="dot" w:pos="9637"/>
        </w:tabs>
      </w:pPr>
      <w:r w:rsidRPr="00CD0CCF">
        <w:t xml:space="preserve">chiediamo di essere ammessi alla celebrazione del </w:t>
      </w:r>
      <w:r w:rsidR="0004194A">
        <w:t>M</w:t>
      </w:r>
      <w:r w:rsidRPr="00CD0CCF">
        <w:t>atrimonio</w:t>
      </w:r>
      <w:r w:rsidR="00344CDA">
        <w:t>.</w:t>
      </w:r>
    </w:p>
    <w:p w14:paraId="32CAB874" w14:textId="77777777" w:rsidR="00CD0CCF" w:rsidRPr="00CD0CCF" w:rsidRDefault="0004194A" w:rsidP="0004194A">
      <w:pPr>
        <w:pStyle w:val="NormaleDaCompilare"/>
        <w:tabs>
          <w:tab w:val="right" w:leader="dot" w:pos="9637"/>
        </w:tabs>
      </w:pPr>
      <w:r>
        <w:t>Dichiariamo di essere giunti a questa scelta non per costrizione ma liberamente e per amore</w:t>
      </w:r>
      <w:r w:rsidR="00CD0CCF" w:rsidRPr="00CD0CCF">
        <w:t>.</w:t>
      </w:r>
    </w:p>
    <w:p w14:paraId="26131807" w14:textId="77777777" w:rsidR="0037499C" w:rsidRPr="00CD0CCF" w:rsidRDefault="00CD0CCF" w:rsidP="00662314">
      <w:pPr>
        <w:pStyle w:val="NormaleDaCompilare"/>
        <w:tabs>
          <w:tab w:val="left" w:leader="dot" w:pos="5103"/>
        </w:tabs>
      </w:pPr>
      <w:r w:rsidRPr="00CD0CCF">
        <w:t>Ci siamo conosciuti da</w:t>
      </w:r>
      <w:r w:rsidR="0037499C">
        <w:t xml:space="preserve"> </w:t>
      </w:r>
      <w:r w:rsidR="0037499C">
        <w:tab/>
        <w:t xml:space="preserve"> </w:t>
      </w:r>
      <w:r w:rsidRPr="00CD0CCF">
        <w:t xml:space="preserve">e siamo convinti di poter iniziare </w:t>
      </w:r>
      <w:r w:rsidR="0037499C">
        <w:t xml:space="preserve">un nuovo </w:t>
      </w:r>
      <w:r w:rsidRPr="00CD0CCF">
        <w:t xml:space="preserve">stato di </w:t>
      </w:r>
      <w:r w:rsidR="0037499C">
        <w:t xml:space="preserve">comunione e di amore coniugale per tutta la </w:t>
      </w:r>
      <w:r w:rsidRPr="00CD0CCF">
        <w:t>vita</w:t>
      </w:r>
      <w:r w:rsidR="0037499C">
        <w:t>.</w:t>
      </w:r>
    </w:p>
    <w:p w14:paraId="458D8EDF" w14:textId="77777777" w:rsidR="0037499C" w:rsidRDefault="00CD0CCF" w:rsidP="0037499C">
      <w:pPr>
        <w:pStyle w:val="NormaleDaCompilare"/>
        <w:tabs>
          <w:tab w:val="right" w:leader="dot" w:pos="9637"/>
        </w:tabs>
      </w:pPr>
      <w:r w:rsidRPr="00CD0CCF">
        <w:t xml:space="preserve">Siamo consapevoli che </w:t>
      </w:r>
      <w:r w:rsidR="0037499C">
        <w:t>elementi essenziali de</w:t>
      </w:r>
      <w:r w:rsidRPr="00CD0CCF">
        <w:t xml:space="preserve">l </w:t>
      </w:r>
      <w:r w:rsidR="00344CDA">
        <w:t>Matrimonio</w:t>
      </w:r>
      <w:r w:rsidR="0037499C">
        <w:t xml:space="preserve"> sono: l</w:t>
      </w:r>
      <w:r w:rsidR="001B1DFB">
        <w:t>’</w:t>
      </w:r>
      <w:r w:rsidR="0037499C">
        <w:t>indissolubilità del vincolo</w:t>
      </w:r>
      <w:r w:rsidRPr="00CD0CCF">
        <w:t xml:space="preserve">, </w:t>
      </w:r>
      <w:r w:rsidR="0037499C">
        <w:t>la reciproca fedeltà e la disponibilità ad aver figli.</w:t>
      </w:r>
    </w:p>
    <w:p w14:paraId="62AEE20B" w14:textId="77777777" w:rsidR="0037499C" w:rsidRPr="00CD0CCF" w:rsidRDefault="0037499C" w:rsidP="0037499C">
      <w:pPr>
        <w:pStyle w:val="NormaleDaCompilare"/>
        <w:tabs>
          <w:tab w:val="right" w:leader="dot" w:pos="9637"/>
        </w:tabs>
      </w:pPr>
      <w:r>
        <w:t>Tali elementi vengono da noi pienamente accettati e abbiamo il fermo proposito di metterli in pratica.</w:t>
      </w:r>
    </w:p>
    <w:p w14:paraId="6A22A273" w14:textId="77777777" w:rsidR="00CD0CCF" w:rsidRPr="00CD0CCF" w:rsidRDefault="00CD0CCF" w:rsidP="0004194A">
      <w:pPr>
        <w:pStyle w:val="NormaleDaCompilare"/>
        <w:tabs>
          <w:tab w:val="right" w:leader="dot" w:pos="9637"/>
        </w:tabs>
      </w:pPr>
    </w:p>
    <w:p w14:paraId="4DBF098B" w14:textId="77777777" w:rsidR="00CD0CCF" w:rsidRPr="00CD0CCF" w:rsidRDefault="0037499C" w:rsidP="0004194A">
      <w:pPr>
        <w:pStyle w:val="NormaleDaCompilare"/>
        <w:tabs>
          <w:tab w:val="right" w:leader="dot" w:pos="9637"/>
        </w:tabs>
      </w:pPr>
      <w:r>
        <w:t xml:space="preserve">Vogliamo </w:t>
      </w:r>
      <w:r w:rsidR="00CD0CCF" w:rsidRPr="00CD0CCF">
        <w:t>sposarci in Chiesa perché</w:t>
      </w:r>
      <w:r>
        <w:t xml:space="preserve"> </w:t>
      </w:r>
      <w:r w:rsidR="00687BCB">
        <w:tab/>
      </w:r>
    </w:p>
    <w:p w14:paraId="34DDE553" w14:textId="77777777" w:rsidR="00CD0CCF" w:rsidRPr="00CD0CCF" w:rsidRDefault="00687BCB" w:rsidP="0004194A">
      <w:pPr>
        <w:pStyle w:val="NormaleDaCompilare"/>
        <w:tabs>
          <w:tab w:val="right" w:leader="dot" w:pos="9637"/>
        </w:tabs>
      </w:pPr>
      <w:r>
        <w:tab/>
      </w:r>
    </w:p>
    <w:p w14:paraId="3FB37419" w14:textId="77777777" w:rsidR="00CD0CCF" w:rsidRPr="00CD0CCF" w:rsidRDefault="00CD0CCF" w:rsidP="0004194A">
      <w:pPr>
        <w:pStyle w:val="NormaleDaCompilare"/>
        <w:tabs>
          <w:tab w:val="right" w:leader="dot" w:pos="9637"/>
        </w:tabs>
      </w:pPr>
      <w:r w:rsidRPr="00CD0CCF">
        <w:t xml:space="preserve">La nostra abitazione dopo il </w:t>
      </w:r>
      <w:r w:rsidR="00344CDA">
        <w:t>Matrimonio</w:t>
      </w:r>
    </w:p>
    <w:p w14:paraId="6279BFD7" w14:textId="77777777" w:rsidR="00CD0CCF" w:rsidRPr="00FF2048" w:rsidRDefault="00CD0CCF" w:rsidP="0004194A">
      <w:pPr>
        <w:pStyle w:val="NormaleDaCompilare"/>
        <w:tabs>
          <w:tab w:val="right" w:leader="dot" w:pos="9637"/>
        </w:tabs>
      </w:pPr>
      <w:r w:rsidRPr="00FF2048">
        <w:t>□</w:t>
      </w:r>
      <w:r w:rsidR="00484F62" w:rsidRPr="00FF2048">
        <w:t xml:space="preserve"> </w:t>
      </w:r>
      <w:r w:rsidRPr="00FF2048">
        <w:t xml:space="preserve">rimarrà in questa parrocchia in via </w:t>
      </w:r>
      <w:r w:rsidR="00687BCB" w:rsidRPr="00FF2048">
        <w:tab/>
      </w:r>
    </w:p>
    <w:p w14:paraId="73C1965C" w14:textId="77777777" w:rsidR="00CD0CCF" w:rsidRPr="00FF2048" w:rsidRDefault="00CD0CCF" w:rsidP="0004194A">
      <w:pPr>
        <w:pStyle w:val="NormaleDaCompilare"/>
        <w:tabs>
          <w:tab w:val="right" w:leader="dot" w:pos="9637"/>
        </w:tabs>
      </w:pPr>
      <w:r w:rsidRPr="00FF2048">
        <w:t>□</w:t>
      </w:r>
      <w:r w:rsidR="00484F62" w:rsidRPr="00FF2048">
        <w:t xml:space="preserve"> </w:t>
      </w:r>
      <w:r w:rsidRPr="00FF2048">
        <w:t xml:space="preserve">sarà trasferita nella parrocchia di </w:t>
      </w:r>
      <w:r w:rsidR="00687BCB" w:rsidRPr="00FF2048">
        <w:tab/>
      </w:r>
    </w:p>
    <w:p w14:paraId="64B23FE8" w14:textId="77777777" w:rsidR="00F3227A" w:rsidRDefault="0037499C" w:rsidP="0004194A">
      <w:pPr>
        <w:pStyle w:val="NormaleDaCompilare"/>
        <w:tabs>
          <w:tab w:val="right" w:leader="dot" w:pos="9637"/>
        </w:tabs>
      </w:pPr>
      <w:r>
        <w:t>Abbiamo la speranza che la nuova famiglia sarà accolta nella comunità ecclesiale.</w:t>
      </w:r>
    </w:p>
    <w:p w14:paraId="254A841F" w14:textId="77777777" w:rsidR="00CD0CCF" w:rsidRDefault="0037499C" w:rsidP="0004194A">
      <w:pPr>
        <w:pStyle w:val="NormaleDaCompilare"/>
        <w:tabs>
          <w:tab w:val="right" w:leader="dot" w:pos="9637"/>
        </w:tabs>
      </w:pPr>
      <w:r>
        <w:t xml:space="preserve">Dal momento che abbiamo intenzione di sposarci il </w:t>
      </w:r>
      <w:r w:rsidR="00687BCB">
        <w:tab/>
      </w:r>
    </w:p>
    <w:p w14:paraId="36BB4EC3" w14:textId="77777777" w:rsidR="0037499C" w:rsidRPr="00CD0CCF" w:rsidRDefault="0037499C" w:rsidP="0004194A">
      <w:pPr>
        <w:pStyle w:val="NormaleDaCompilare"/>
        <w:tabs>
          <w:tab w:val="right" w:leader="dot" w:pos="9637"/>
        </w:tabs>
      </w:pPr>
      <w:r>
        <w:t>Chiediamo di accordarci per gli ultimi incontri di preparazione alle nostre nozze.</w:t>
      </w:r>
    </w:p>
    <w:p w14:paraId="4AC95CD7" w14:textId="77777777" w:rsidR="0037499C" w:rsidRDefault="0037499C" w:rsidP="0004194A">
      <w:pPr>
        <w:pStyle w:val="NormaleDaCompilare"/>
        <w:tabs>
          <w:tab w:val="right" w:leader="dot" w:pos="9637"/>
        </w:tabs>
      </w:pPr>
    </w:p>
    <w:p w14:paraId="29FB8151" w14:textId="77777777" w:rsidR="00344CDA" w:rsidRDefault="00344CDA" w:rsidP="00344CDA">
      <w:pPr>
        <w:pStyle w:val="NormaleDaCompilare"/>
        <w:tabs>
          <w:tab w:val="right" w:pos="5812"/>
          <w:tab w:val="center" w:pos="7655"/>
        </w:tabs>
      </w:pPr>
      <w:r>
        <w:tab/>
      </w:r>
      <w:r>
        <w:tab/>
      </w:r>
      <w:r w:rsidRPr="00CD0CCF">
        <w:t>In fede</w:t>
      </w:r>
    </w:p>
    <w:p w14:paraId="309CD8C4" w14:textId="77777777" w:rsidR="00CD0CCF" w:rsidRDefault="00CD0CCF" w:rsidP="00C85971">
      <w:pPr>
        <w:pStyle w:val="NormaleDaCompilare"/>
        <w:tabs>
          <w:tab w:val="right" w:leader="dot" w:pos="3402"/>
          <w:tab w:val="right" w:pos="5812"/>
          <w:tab w:val="right" w:leader="dot" w:pos="9637"/>
        </w:tabs>
      </w:pPr>
      <w:r w:rsidRPr="00CD0CCF">
        <w:t xml:space="preserve">Luogo e data </w:t>
      </w:r>
      <w:r w:rsidR="00687BCB">
        <w:tab/>
      </w:r>
      <w:r w:rsidR="00344CDA">
        <w:tab/>
      </w:r>
      <w:r w:rsidR="00344CDA">
        <w:tab/>
      </w:r>
    </w:p>
    <w:p w14:paraId="0C34B6F7" w14:textId="77777777" w:rsidR="00344CDA" w:rsidRPr="00CD0CCF" w:rsidRDefault="00344CDA" w:rsidP="00344CDA">
      <w:pPr>
        <w:pStyle w:val="NormaleDaCompilare"/>
        <w:tabs>
          <w:tab w:val="right" w:pos="5812"/>
          <w:tab w:val="right" w:leader="dot" w:pos="9637"/>
        </w:tabs>
      </w:pPr>
      <w:r>
        <w:tab/>
      </w:r>
      <w:r>
        <w:tab/>
      </w:r>
    </w:p>
    <w:p w14:paraId="5D5BDA73" w14:textId="77777777" w:rsidR="005E3D0A" w:rsidRDefault="005E3D0A" w:rsidP="008C59FA"/>
    <w:sectPr w:rsidR="005E3D0A" w:rsidSect="000F054F">
      <w:footerReference w:type="default" r:id="rId7"/>
      <w:pgSz w:w="11905" w:h="16837"/>
      <w:pgMar w:top="1134" w:right="1134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F8E85" w14:textId="77777777" w:rsidR="00394A7E" w:rsidRDefault="00394A7E" w:rsidP="00CD0CCF">
      <w:r>
        <w:separator/>
      </w:r>
    </w:p>
  </w:endnote>
  <w:endnote w:type="continuationSeparator" w:id="0">
    <w:p w14:paraId="770D4E5E" w14:textId="77777777" w:rsidR="00394A7E" w:rsidRDefault="00394A7E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D0E8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85AE0" w14:textId="77777777" w:rsidR="00394A7E" w:rsidRDefault="00394A7E" w:rsidP="00CD0CCF">
      <w:r>
        <w:separator/>
      </w:r>
    </w:p>
  </w:footnote>
  <w:footnote w:type="continuationSeparator" w:id="0">
    <w:p w14:paraId="0516BBD5" w14:textId="77777777" w:rsidR="00394A7E" w:rsidRDefault="00394A7E" w:rsidP="00CD0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D5EEE"/>
    <w:rsid w:val="000E1767"/>
    <w:rsid w:val="000F054F"/>
    <w:rsid w:val="000F0CD8"/>
    <w:rsid w:val="000F44B8"/>
    <w:rsid w:val="00127217"/>
    <w:rsid w:val="00134A58"/>
    <w:rsid w:val="0013633F"/>
    <w:rsid w:val="001453B8"/>
    <w:rsid w:val="00181418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4A7E"/>
    <w:rsid w:val="0039580A"/>
    <w:rsid w:val="003A548D"/>
    <w:rsid w:val="003D0D62"/>
    <w:rsid w:val="003D5250"/>
    <w:rsid w:val="003E3580"/>
    <w:rsid w:val="00406F64"/>
    <w:rsid w:val="0043265E"/>
    <w:rsid w:val="00451413"/>
    <w:rsid w:val="00467829"/>
    <w:rsid w:val="00484F62"/>
    <w:rsid w:val="004921AE"/>
    <w:rsid w:val="00497794"/>
    <w:rsid w:val="004C42D5"/>
    <w:rsid w:val="004E4E42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E3D0A"/>
    <w:rsid w:val="00602389"/>
    <w:rsid w:val="006449C6"/>
    <w:rsid w:val="00662314"/>
    <w:rsid w:val="00675C29"/>
    <w:rsid w:val="00687BCB"/>
    <w:rsid w:val="006B4414"/>
    <w:rsid w:val="006C6770"/>
    <w:rsid w:val="006E098F"/>
    <w:rsid w:val="006F45CB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77679"/>
    <w:rsid w:val="008A0D89"/>
    <w:rsid w:val="008A36C0"/>
    <w:rsid w:val="008A4869"/>
    <w:rsid w:val="008B1AE3"/>
    <w:rsid w:val="008C59FA"/>
    <w:rsid w:val="008E3685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21A67"/>
    <w:rsid w:val="00A66B6A"/>
    <w:rsid w:val="00A912A2"/>
    <w:rsid w:val="00AC18D6"/>
    <w:rsid w:val="00AE270C"/>
    <w:rsid w:val="00B00467"/>
    <w:rsid w:val="00B052CC"/>
    <w:rsid w:val="00B3096D"/>
    <w:rsid w:val="00B40096"/>
    <w:rsid w:val="00B60EC5"/>
    <w:rsid w:val="00B8422E"/>
    <w:rsid w:val="00B906FD"/>
    <w:rsid w:val="00BA076D"/>
    <w:rsid w:val="00BB0D7E"/>
    <w:rsid w:val="00BC462E"/>
    <w:rsid w:val="00BD02FC"/>
    <w:rsid w:val="00BD6FDB"/>
    <w:rsid w:val="00BF3FC4"/>
    <w:rsid w:val="00C04281"/>
    <w:rsid w:val="00C0694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7B66"/>
    <w:rsid w:val="00EE7D0E"/>
    <w:rsid w:val="00EF4652"/>
    <w:rsid w:val="00EF5D10"/>
    <w:rsid w:val="00F0562C"/>
    <w:rsid w:val="00F153F5"/>
    <w:rsid w:val="00F3227A"/>
    <w:rsid w:val="00F718AB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D5A225F"/>
  <w15:chartTrackingRefBased/>
  <w15:docId w15:val="{7AD58535-114C-4AE8-B80C-FDA213CA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054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054F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0F054F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0F054F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0F054F"/>
  </w:style>
  <w:style w:type="character" w:customStyle="1" w:styleId="Titolo1Carattere">
    <w:name w:val="Titolo 1 Carattere"/>
    <w:link w:val="Titolo1"/>
    <w:uiPriority w:val="9"/>
    <w:rsid w:val="000F054F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0F054F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0F054F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0F054F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0F054F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0F054F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0F054F"/>
    <w:pPr>
      <w:spacing w:line="360" w:lineRule="auto"/>
    </w:pPr>
  </w:style>
  <w:style w:type="character" w:customStyle="1" w:styleId="ModNumCarattere">
    <w:name w:val="ModNum Carattere"/>
    <w:link w:val="ModNum"/>
    <w:rsid w:val="000F054F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0F054F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0F054F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0F054F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F054F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0F054F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F054F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0F054F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86236-5E10-49EF-9D5C-0ACA9A3E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2</cp:revision>
  <cp:lastPrinted>2018-03-22T16:32:00Z</cp:lastPrinted>
  <dcterms:created xsi:type="dcterms:W3CDTF">2026-04-03T08:57:00Z</dcterms:created>
  <dcterms:modified xsi:type="dcterms:W3CDTF">2026-04-03T08:57:00Z</dcterms:modified>
</cp:coreProperties>
</file>