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BC3F" w14:textId="77777777" w:rsidR="008C59FA" w:rsidRPr="000F44B8" w:rsidRDefault="008C59FA" w:rsidP="00B60EC5">
      <w:pPr>
        <w:pStyle w:val="ModNum"/>
        <w:jc w:val="right"/>
      </w:pPr>
      <w:r w:rsidRPr="000F44B8">
        <w:t>Num. 1</w:t>
      </w:r>
    </w:p>
    <w:p w14:paraId="6E96AD34" w14:textId="77777777" w:rsidR="003A548D" w:rsidRPr="008C59FA" w:rsidRDefault="003A548D" w:rsidP="008C59FA"/>
    <w:p w14:paraId="257F8885" w14:textId="77777777" w:rsidR="003A548D" w:rsidRPr="008C59FA" w:rsidRDefault="003A548D" w:rsidP="008C59FA"/>
    <w:p w14:paraId="28A52E0F" w14:textId="77777777" w:rsidR="003A548D" w:rsidRPr="00DF368D" w:rsidRDefault="0013633F" w:rsidP="0013633F">
      <w:pPr>
        <w:pStyle w:val="Titolo1"/>
      </w:pPr>
      <w:bookmarkStart w:id="0" w:name="_Toc505704177"/>
      <w:r w:rsidRPr="00DF368D">
        <w:t>Domanda di dispensa dalle pubblicazioni canoniche</w:t>
      </w:r>
      <w:bookmarkEnd w:id="0"/>
    </w:p>
    <w:p w14:paraId="63E4C3D3" w14:textId="77777777" w:rsidR="003A548D" w:rsidRPr="008C59FA" w:rsidRDefault="003A548D" w:rsidP="00D870B7">
      <w:pPr>
        <w:jc w:val="center"/>
      </w:pPr>
      <w:r w:rsidRPr="008C59FA">
        <w:t>(</w:t>
      </w:r>
      <w:r w:rsidR="00D870B7">
        <w:t>c</w:t>
      </w:r>
      <w:r w:rsidRPr="008C59FA">
        <w:t xml:space="preserve">f.: c. 1067 CJC; </w:t>
      </w:r>
      <w:r w:rsidRPr="0007496D">
        <w:rPr>
          <w:i/>
        </w:rPr>
        <w:t>Decreto generale</w:t>
      </w:r>
      <w:r w:rsidRPr="008C59FA">
        <w:t>, 14)</w:t>
      </w:r>
    </w:p>
    <w:p w14:paraId="5A394F57" w14:textId="77777777" w:rsidR="003A548D" w:rsidRPr="008C59FA" w:rsidRDefault="003A548D" w:rsidP="008C59FA"/>
    <w:p w14:paraId="63A5A6B4" w14:textId="77777777" w:rsidR="003A548D" w:rsidRPr="008C59FA" w:rsidRDefault="003A548D" w:rsidP="008C59FA"/>
    <w:p w14:paraId="64F92905" w14:textId="77777777" w:rsidR="003A548D" w:rsidRPr="008C59FA" w:rsidRDefault="003A548D" w:rsidP="00D870B7">
      <w:pPr>
        <w:pStyle w:val="NormaleDaCompilare"/>
      </w:pPr>
      <w:r w:rsidRPr="008C59FA">
        <w:t>Eccellenza Reverendissima,</w:t>
      </w:r>
    </w:p>
    <w:p w14:paraId="45A798A8" w14:textId="77777777" w:rsidR="008149CD" w:rsidRDefault="008C59FA" w:rsidP="00D870B7">
      <w:pPr>
        <w:pStyle w:val="NormaleDaCompilare"/>
        <w:tabs>
          <w:tab w:val="right" w:leader="dot" w:pos="9637"/>
        </w:tabs>
      </w:pPr>
      <w:r w:rsidRPr="00193DBF">
        <w:t>i signori:</w:t>
      </w:r>
      <w:r w:rsidR="008149CD">
        <w:t xml:space="preserve"> </w:t>
      </w:r>
      <w:r w:rsidR="008149CD">
        <w:tab/>
      </w:r>
    </w:p>
    <w:p w14:paraId="499837D4" w14:textId="77777777" w:rsidR="009D01D4" w:rsidRPr="004C42D5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 xml:space="preserve">nato a </w:t>
      </w:r>
      <w:r w:rsidRPr="004C42D5">
        <w:tab/>
        <w:t xml:space="preserve"> il </w:t>
      </w:r>
      <w:r w:rsidRPr="004C42D5">
        <w:tab/>
      </w:r>
    </w:p>
    <w:p w14:paraId="6FA28ED6" w14:textId="77777777" w:rsidR="009D01D4" w:rsidRDefault="009D01D4" w:rsidP="009D01D4">
      <w:pPr>
        <w:pStyle w:val="NormaleDaCompilare"/>
        <w:tabs>
          <w:tab w:val="right" w:leader="dot" w:pos="9637"/>
        </w:tabs>
      </w:pPr>
      <w:r w:rsidRPr="008C59FA">
        <w:t>e</w:t>
      </w:r>
      <w:r>
        <w:t xml:space="preserve"> </w:t>
      </w:r>
      <w:r>
        <w:tab/>
      </w:r>
    </w:p>
    <w:p w14:paraId="4A4EAB3E" w14:textId="77777777" w:rsidR="009D01D4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470C3AF8" w14:textId="77777777" w:rsidR="003A548D" w:rsidRPr="00D870B7" w:rsidRDefault="003A548D" w:rsidP="008C59FA">
      <w:pPr>
        <w:rPr>
          <w:sz w:val="16"/>
        </w:rPr>
      </w:pPr>
    </w:p>
    <w:p w14:paraId="3B3F26F1" w14:textId="77777777" w:rsidR="00484F62" w:rsidRPr="00D870B7" w:rsidRDefault="003A548D" w:rsidP="008C59FA">
      <w:r w:rsidRPr="008C59FA">
        <w:t>desiderano celebrare il matrimonio in conformità alle norme del codice di diritto canonico. L</w:t>
      </w:r>
      <w:r w:rsidR="001B1DFB">
        <w:t>’</w:t>
      </w:r>
      <w:r w:rsidRPr="008C59FA">
        <w:t>istruttoria matrimoniale è regolarmente avviata. Tuttavia si ritiene opportuno chiedere la dispensa dalle pubblicazioni canoniche nelle rispettive parrocchie degli sposi (</w:t>
      </w:r>
      <w:r w:rsidRPr="00D870B7">
        <w:rPr>
          <w:i/>
        </w:rPr>
        <w:t>oppure:</w:t>
      </w:r>
      <w:r w:rsidRPr="008C59FA">
        <w:t xml:space="preserve"> nella parrocchia dello/a </w:t>
      </w:r>
      <w:r w:rsidR="00D870B7">
        <w:t xml:space="preserve">sposo/a) per i seguenti motivi: </w:t>
      </w:r>
      <w:r w:rsidR="00D870B7">
        <w:rPr>
          <w:rStyle w:val="Rimandonotaapidipagina"/>
        </w:rPr>
        <w:footnoteReference w:customMarkFollows="1" w:id="1"/>
        <w:t>1</w:t>
      </w:r>
    </w:p>
    <w:p w14:paraId="00C5C625" w14:textId="77777777" w:rsidR="00D870B7" w:rsidRPr="00D870B7" w:rsidRDefault="00D870B7" w:rsidP="008C59FA">
      <w:pPr>
        <w:rPr>
          <w:sz w:val="16"/>
        </w:rPr>
      </w:pPr>
    </w:p>
    <w:p w14:paraId="3E4F1DB5" w14:textId="77777777" w:rsidR="00484F62" w:rsidRDefault="00D870B7" w:rsidP="00D870B7">
      <w:pPr>
        <w:pStyle w:val="NormaleDaCompilare"/>
        <w:tabs>
          <w:tab w:val="right" w:leader="dot" w:pos="9637"/>
        </w:tabs>
      </w:pPr>
      <w:r>
        <w:tab/>
      </w:r>
    </w:p>
    <w:p w14:paraId="7C337F4B" w14:textId="77777777" w:rsidR="00484F62" w:rsidRDefault="00D870B7" w:rsidP="00D870B7">
      <w:pPr>
        <w:pStyle w:val="NormaleDaCompilare"/>
        <w:tabs>
          <w:tab w:val="right" w:leader="dot" w:pos="9637"/>
        </w:tabs>
      </w:pPr>
      <w:r>
        <w:tab/>
      </w:r>
    </w:p>
    <w:p w14:paraId="5EA7640B" w14:textId="77777777" w:rsidR="00484F62" w:rsidRDefault="00484F62" w:rsidP="008C59FA"/>
    <w:p w14:paraId="56B5E751" w14:textId="77777777" w:rsidR="003A548D" w:rsidRPr="008C59FA" w:rsidRDefault="003A548D" w:rsidP="008C59FA">
      <w:r w:rsidRPr="008C59FA">
        <w:t>Beninteso che si attenderà il Nulla</w:t>
      </w:r>
      <w:r w:rsidRPr="008C59FA">
        <w:noBreakHyphen/>
        <w:t>Osta Civile in conformità alla normativa sul matrimonio concordatario. Inoltre assicura che lo stato libero dei contraenti è stato accertato.</w:t>
      </w:r>
    </w:p>
    <w:p w14:paraId="1B77E8CB" w14:textId="77777777" w:rsidR="008149CD" w:rsidRDefault="008149CD" w:rsidP="008C59FA"/>
    <w:p w14:paraId="622A6978" w14:textId="77777777" w:rsidR="00D870B7" w:rsidRDefault="00D870B7" w:rsidP="008C59FA"/>
    <w:p w14:paraId="101D0381" w14:textId="77777777" w:rsidR="000352BA" w:rsidRDefault="000352BA" w:rsidP="008C59FA"/>
    <w:p w14:paraId="441C1659" w14:textId="77777777" w:rsidR="000352BA" w:rsidRDefault="000352BA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04922DCD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  <w:t>L.S.</w:t>
      </w:r>
    </w:p>
    <w:p w14:paraId="76F3C04D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002537F9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2EE0F172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069B7FC8" w14:textId="77777777" w:rsidR="00484F62" w:rsidRDefault="00484F62" w:rsidP="008C59FA"/>
    <w:sectPr w:rsidR="00484F62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88A1" w14:textId="77777777" w:rsidR="003B1C1A" w:rsidRDefault="003B1C1A" w:rsidP="00CD0CCF">
      <w:r>
        <w:separator/>
      </w:r>
    </w:p>
  </w:endnote>
  <w:endnote w:type="continuationSeparator" w:id="0">
    <w:p w14:paraId="00FA4AC9" w14:textId="77777777" w:rsidR="003B1C1A" w:rsidRDefault="003B1C1A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7BF2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C399" w14:textId="77777777" w:rsidR="003B1C1A" w:rsidRDefault="003B1C1A" w:rsidP="00CD0CCF">
      <w:r>
        <w:separator/>
      </w:r>
    </w:p>
  </w:footnote>
  <w:footnote w:type="continuationSeparator" w:id="0">
    <w:p w14:paraId="35AE9568" w14:textId="77777777" w:rsidR="003B1C1A" w:rsidRDefault="003B1C1A" w:rsidP="00CD0CCF">
      <w:r>
        <w:continuationSeparator/>
      </w:r>
    </w:p>
  </w:footnote>
  <w:footnote w:id="1">
    <w:p w14:paraId="193E3CBD" w14:textId="77777777" w:rsidR="008643A2" w:rsidRDefault="008643A2" w:rsidP="00D870B7">
      <w:pPr>
        <w:pStyle w:val="Testonotaapidipagina"/>
        <w:tabs>
          <w:tab w:val="right" w:leader="dot" w:pos="3969"/>
        </w:tabs>
      </w:pPr>
      <w:r>
        <w:rPr>
          <w:rStyle w:val="Rimandonotaapidipagina"/>
        </w:rPr>
        <w:t>1</w:t>
      </w:r>
      <w:r>
        <w:tab/>
      </w:r>
      <w:r w:rsidRPr="008C59FA">
        <w:t xml:space="preserve">Es. i nubendi convivono e sono ritenuti già legittimamente sposati; sono anziani e intendono evitare dicerie; hanno urgenza di contrarre matrimonio </w:t>
      </w:r>
      <w:r>
        <w:t xml:space="preserve">perché </w:t>
      </w:r>
      <w: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B1C1A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03C75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00C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4C0602F"/>
  <w15:chartTrackingRefBased/>
  <w15:docId w15:val="{9A384646-A8F1-4A9A-997D-900224E9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C75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3C75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803C75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803C75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803C75"/>
  </w:style>
  <w:style w:type="character" w:customStyle="1" w:styleId="Titolo1Carattere">
    <w:name w:val="Titolo 1 Carattere"/>
    <w:link w:val="Titolo1"/>
    <w:uiPriority w:val="9"/>
    <w:rsid w:val="00803C75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803C75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803C75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803C75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03C75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803C75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803C75"/>
    <w:pPr>
      <w:spacing w:line="360" w:lineRule="auto"/>
    </w:pPr>
  </w:style>
  <w:style w:type="character" w:customStyle="1" w:styleId="ModNumCarattere">
    <w:name w:val="ModNum Carattere"/>
    <w:link w:val="ModNum"/>
    <w:rsid w:val="00803C75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803C75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803C75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803C75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03C75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803C75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03C75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803C75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8137-A7B5-493F-AED9-1F3A733B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2026-04-03T09:50:00Z</dcterms:created>
  <dcterms:modified xsi:type="dcterms:W3CDTF">2026-04-03T09:50:00Z</dcterms:modified>
</cp:coreProperties>
</file>