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3C56" w14:textId="77777777" w:rsidR="008C59FA" w:rsidRPr="000F44B8" w:rsidRDefault="008C59FA" w:rsidP="00B60EC5">
      <w:pPr>
        <w:pStyle w:val="ModNum"/>
        <w:jc w:val="right"/>
      </w:pPr>
      <w:r w:rsidRPr="000F44B8">
        <w:t>Num. 2</w:t>
      </w:r>
    </w:p>
    <w:p w14:paraId="258CA029" w14:textId="77777777" w:rsidR="003A548D" w:rsidRPr="008C59FA" w:rsidRDefault="003A548D" w:rsidP="008C59FA"/>
    <w:p w14:paraId="1EE91479" w14:textId="77777777" w:rsidR="003A548D" w:rsidRPr="008C59FA" w:rsidRDefault="003A548D" w:rsidP="008C59FA"/>
    <w:p w14:paraId="6EC315AF" w14:textId="77777777" w:rsidR="003A548D" w:rsidRPr="008C59FA" w:rsidRDefault="0013633F" w:rsidP="0013633F">
      <w:pPr>
        <w:pStyle w:val="Titolo1"/>
      </w:pPr>
      <w:bookmarkStart w:id="0" w:name="_Toc505704178"/>
      <w:r w:rsidRPr="008C59FA">
        <w:t>Domanda di celebrazione del matrimonio</w:t>
      </w:r>
      <w:r>
        <w:br/>
      </w:r>
      <w:r w:rsidRPr="008C59FA">
        <w:t>prima del rilascio del nulla-osta civile</w:t>
      </w:r>
      <w:bookmarkEnd w:id="0"/>
    </w:p>
    <w:p w14:paraId="4D23CF76" w14:textId="77777777" w:rsidR="003A548D" w:rsidRPr="008C59FA" w:rsidRDefault="003A548D" w:rsidP="008C59FA"/>
    <w:p w14:paraId="71DAC97E" w14:textId="77777777" w:rsidR="003A548D" w:rsidRPr="008C59FA" w:rsidRDefault="003A548D" w:rsidP="008C59FA"/>
    <w:p w14:paraId="7170C8A1" w14:textId="77777777" w:rsidR="00D870B7" w:rsidRPr="008C59FA" w:rsidRDefault="00D870B7" w:rsidP="00D870B7">
      <w:pPr>
        <w:pStyle w:val="NormaleDaCompilare"/>
      </w:pPr>
      <w:r w:rsidRPr="008C59FA">
        <w:t>Eccellenza Reverendissima,</w:t>
      </w:r>
    </w:p>
    <w:p w14:paraId="0ECDAB06" w14:textId="77777777" w:rsidR="00D870B7" w:rsidRDefault="00D870B7" w:rsidP="00D870B7">
      <w:pPr>
        <w:pStyle w:val="NormaleDaCompilare"/>
        <w:tabs>
          <w:tab w:val="right" w:leader="dot" w:pos="9637"/>
        </w:tabs>
      </w:pPr>
      <w:r w:rsidRPr="00193DBF">
        <w:t>i signori:</w:t>
      </w:r>
      <w:r>
        <w:t xml:space="preserve"> </w:t>
      </w:r>
      <w:r>
        <w:tab/>
      </w:r>
    </w:p>
    <w:p w14:paraId="0326B344" w14:textId="77777777" w:rsidR="009D01D4" w:rsidRPr="004C42D5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4C42D5">
        <w:t xml:space="preserve">nato a </w:t>
      </w:r>
      <w:r w:rsidRPr="004C42D5">
        <w:tab/>
        <w:t xml:space="preserve"> il </w:t>
      </w:r>
      <w:r w:rsidRPr="004C42D5">
        <w:tab/>
      </w:r>
    </w:p>
    <w:p w14:paraId="7EB7E003" w14:textId="77777777" w:rsidR="009D01D4" w:rsidRDefault="009D01D4" w:rsidP="009D01D4">
      <w:pPr>
        <w:pStyle w:val="NormaleDaCompilare"/>
        <w:tabs>
          <w:tab w:val="right" w:leader="dot" w:pos="9637"/>
        </w:tabs>
      </w:pPr>
      <w:r w:rsidRPr="008C59FA">
        <w:t>e</w:t>
      </w:r>
      <w:r>
        <w:t xml:space="preserve"> </w:t>
      </w:r>
      <w:r>
        <w:tab/>
      </w:r>
    </w:p>
    <w:p w14:paraId="6F19C8A7" w14:textId="77777777" w:rsidR="009D01D4" w:rsidRDefault="009D01D4" w:rsidP="009D01D4">
      <w:pPr>
        <w:pStyle w:val="NormaleDaCompilare"/>
        <w:tabs>
          <w:tab w:val="left" w:leader="dot" w:pos="6096"/>
          <w:tab w:val="right" w:leader="dot" w:pos="9637"/>
        </w:tabs>
      </w:pPr>
      <w:r w:rsidRPr="008C59FA">
        <w:t>nata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4B339F49" w14:textId="77777777" w:rsidR="00D870B7" w:rsidRPr="00D870B7" w:rsidRDefault="00D870B7" w:rsidP="00D870B7">
      <w:pPr>
        <w:rPr>
          <w:sz w:val="16"/>
        </w:rPr>
      </w:pPr>
    </w:p>
    <w:p w14:paraId="16728DA9" w14:textId="77777777" w:rsidR="003A548D" w:rsidRPr="008C59FA" w:rsidRDefault="003A548D" w:rsidP="008C59FA">
      <w:r w:rsidRPr="008C59FA">
        <w:t>desiderano celebrare il matrimonio nella forma canonica e avvalersi del riconoscimento agli effetti civili assicurato dal Concordato.</w:t>
      </w:r>
    </w:p>
    <w:p w14:paraId="43B15394" w14:textId="77777777" w:rsidR="003A548D" w:rsidRPr="008C59FA" w:rsidRDefault="008C59FA" w:rsidP="00D870B7">
      <w:pPr>
        <w:tabs>
          <w:tab w:val="right" w:leader="dot" w:pos="9639"/>
        </w:tabs>
      </w:pPr>
      <w:r w:rsidRPr="008C59FA">
        <w:t>A tale scopo si sono già recati al Comune di</w:t>
      </w:r>
      <w:r w:rsidR="008149CD">
        <w:t xml:space="preserve"> </w:t>
      </w:r>
      <w:r w:rsidR="008149CD">
        <w:tab/>
      </w:r>
      <w:r w:rsidR="00D870B7">
        <w:br/>
      </w:r>
      <w:r w:rsidR="003A548D" w:rsidRPr="008C59FA">
        <w:t>per la richiesta delle pubblicazioni civili con l</w:t>
      </w:r>
      <w:r w:rsidR="001B1DFB">
        <w:t>’</w:t>
      </w:r>
      <w:r w:rsidR="003A548D" w:rsidRPr="008C59FA">
        <w:t xml:space="preserve">analoga richiesta del sottoscritto </w:t>
      </w:r>
      <w:r w:rsidR="00A66B6A" w:rsidRPr="008C59FA">
        <w:t>Parroco</w:t>
      </w:r>
      <w:r w:rsidR="003A548D" w:rsidRPr="008C59FA">
        <w:t>. Essi sono in attesa del nulla</w:t>
      </w:r>
      <w:r w:rsidR="003A548D" w:rsidRPr="008C59FA">
        <w:noBreakHyphen/>
        <w:t xml:space="preserve">osta civile. Tuttavia chiedono la celebrazione del matrimonio </w:t>
      </w:r>
      <w:r w:rsidR="00D870B7">
        <w:rPr>
          <w:rStyle w:val="Rimandonotaapidipagina"/>
        </w:rPr>
        <w:footnoteReference w:customMarkFollows="1" w:id="1"/>
        <w:t>1</w:t>
      </w:r>
      <w:r w:rsidR="003A548D" w:rsidRPr="008C59FA">
        <w:t xml:space="preserve"> prima del rilascio del suddetto nulla osta per i seguenti motivi:</w:t>
      </w:r>
      <w:r w:rsidR="00D870B7">
        <w:t xml:space="preserve"> </w:t>
      </w:r>
      <w:r w:rsidR="00D870B7">
        <w:rPr>
          <w:rStyle w:val="Rimandonotaapidipagina"/>
        </w:rPr>
        <w:footnoteReference w:customMarkFollows="1" w:id="2"/>
        <w:t>2</w:t>
      </w:r>
    </w:p>
    <w:p w14:paraId="04E01DAD" w14:textId="77777777" w:rsidR="00D870B7" w:rsidRPr="00D870B7" w:rsidRDefault="00D870B7" w:rsidP="00D870B7">
      <w:pPr>
        <w:rPr>
          <w:sz w:val="16"/>
        </w:rPr>
      </w:pPr>
    </w:p>
    <w:p w14:paraId="24DF1F36" w14:textId="77777777" w:rsidR="00D870B7" w:rsidRDefault="00D870B7" w:rsidP="00D870B7">
      <w:pPr>
        <w:pStyle w:val="NormaleDaCompilare"/>
        <w:tabs>
          <w:tab w:val="right" w:leader="dot" w:pos="9637"/>
        </w:tabs>
      </w:pPr>
      <w:r>
        <w:tab/>
      </w:r>
    </w:p>
    <w:p w14:paraId="1EBD1849" w14:textId="77777777" w:rsidR="00D870B7" w:rsidRDefault="00D870B7" w:rsidP="00D870B7">
      <w:pPr>
        <w:pStyle w:val="NormaleDaCompilare"/>
        <w:tabs>
          <w:tab w:val="right" w:leader="dot" w:pos="9637"/>
        </w:tabs>
      </w:pPr>
      <w:r>
        <w:tab/>
      </w:r>
    </w:p>
    <w:p w14:paraId="57596ECD" w14:textId="77777777" w:rsidR="00D870B7" w:rsidRDefault="00D870B7" w:rsidP="00D870B7"/>
    <w:p w14:paraId="1CFC96DA" w14:textId="77777777" w:rsidR="00D870B7" w:rsidRDefault="00D870B7" w:rsidP="00D870B7"/>
    <w:p w14:paraId="2133DDA6" w14:textId="77777777" w:rsidR="000352BA" w:rsidRDefault="000352BA" w:rsidP="00D870B7"/>
    <w:p w14:paraId="5DCAE279" w14:textId="77777777" w:rsidR="000352BA" w:rsidRDefault="000352BA" w:rsidP="00C85971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4B5F2C80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  <w:t>L.S.</w:t>
      </w:r>
    </w:p>
    <w:p w14:paraId="1D3AFD99" w14:textId="77777777" w:rsidR="000352BA" w:rsidRDefault="000352BA" w:rsidP="000352BA">
      <w:pPr>
        <w:tabs>
          <w:tab w:val="center" w:pos="4820"/>
          <w:tab w:val="center" w:pos="7371"/>
        </w:tabs>
      </w:pPr>
      <w:r>
        <w:tab/>
      </w:r>
      <w:r>
        <w:tab/>
        <w:t>In fede</w:t>
      </w:r>
    </w:p>
    <w:p w14:paraId="7B1F9AEA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0686F607" w14:textId="77777777" w:rsidR="000352BA" w:rsidRDefault="000352BA" w:rsidP="000352BA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02991721" w14:textId="77777777" w:rsidR="00D870B7" w:rsidRDefault="00D870B7" w:rsidP="00D870B7"/>
    <w:sectPr w:rsidR="00D870B7" w:rsidSect="00272BB4">
      <w:footerReference w:type="default" r:id="rId7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5CAD" w14:textId="77777777" w:rsidR="009628CD" w:rsidRDefault="009628CD" w:rsidP="00CD0CCF">
      <w:r>
        <w:separator/>
      </w:r>
    </w:p>
  </w:endnote>
  <w:endnote w:type="continuationSeparator" w:id="0">
    <w:p w14:paraId="1983502D" w14:textId="77777777" w:rsidR="009628CD" w:rsidRDefault="009628CD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E8CB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0363" w14:textId="77777777" w:rsidR="009628CD" w:rsidRDefault="009628CD" w:rsidP="00CD0CCF">
      <w:r>
        <w:separator/>
      </w:r>
    </w:p>
  </w:footnote>
  <w:footnote w:type="continuationSeparator" w:id="0">
    <w:p w14:paraId="4D50FE0C" w14:textId="77777777" w:rsidR="009628CD" w:rsidRDefault="009628CD" w:rsidP="00CD0CCF">
      <w:r>
        <w:continuationSeparator/>
      </w:r>
    </w:p>
  </w:footnote>
  <w:footnote w:id="1">
    <w:p w14:paraId="4F2EA2E0" w14:textId="77777777" w:rsidR="008643A2" w:rsidRDefault="008643A2">
      <w:pPr>
        <w:pStyle w:val="Testonotaapidipagina"/>
      </w:pPr>
      <w:r>
        <w:rPr>
          <w:rStyle w:val="Rimandonotaapidipagina"/>
        </w:rPr>
        <w:t>1</w:t>
      </w:r>
      <w:r>
        <w:tab/>
      </w:r>
      <w:r w:rsidRPr="008C59FA">
        <w:t>Si tenga conto della necessità di celebrare il matrimonio nel territorio del comune dove sono state iniziate le pratiche civili per evitare difficoltà di trascrizione al civile.</w:t>
      </w:r>
    </w:p>
  </w:footnote>
  <w:footnote w:id="2">
    <w:p w14:paraId="4B2B3F12" w14:textId="77777777" w:rsidR="008643A2" w:rsidRDefault="008643A2" w:rsidP="00D870B7">
      <w:pPr>
        <w:pStyle w:val="Testonotaapidipagina"/>
        <w:tabs>
          <w:tab w:val="right" w:leader="dot" w:pos="8222"/>
        </w:tabs>
      </w:pPr>
      <w:r>
        <w:rPr>
          <w:rStyle w:val="Rimandonotaapidipagina"/>
        </w:rPr>
        <w:t>2</w:t>
      </w:r>
      <w:r>
        <w:tab/>
      </w:r>
      <w:r w:rsidRPr="008C59FA">
        <w:t>Es. hanno urgenza di sposarsi e non possono rimandare la data del matrimonio perch</w:t>
      </w:r>
      <w:r>
        <w:t>é</w:t>
      </w:r>
      <w:r>
        <w:tab/>
      </w:r>
    </w:p>
    <w:p w14:paraId="551F6B42" w14:textId="77777777" w:rsidR="008643A2" w:rsidRDefault="008643A2" w:rsidP="00D870B7">
      <w:pPr>
        <w:pStyle w:val="Testonotaapidipagina"/>
      </w:pPr>
      <w:r>
        <w:tab/>
      </w:r>
      <w:r w:rsidRPr="008C59FA">
        <w:t>È opportuno che alla domanda si alleghi una dichiarazione dell</w:t>
      </w:r>
      <w:r>
        <w:t>’</w:t>
      </w:r>
      <w:r w:rsidRPr="008C59FA">
        <w:t>Ufficiale di Stato civile, che attesti l</w:t>
      </w:r>
      <w:r>
        <w:t>’</w:t>
      </w:r>
      <w:r w:rsidRPr="008C59FA">
        <w:t>inizio e le date delle pubblicazioni civili.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42D2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D4C7B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628CD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25BF558"/>
  <w15:chartTrackingRefBased/>
  <w15:docId w15:val="{8545CB6D-912C-401D-9B00-E9ABD17E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4C7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4C7B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D4C7B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4D4C7B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4D4C7B"/>
  </w:style>
  <w:style w:type="character" w:customStyle="1" w:styleId="Titolo1Carattere">
    <w:name w:val="Titolo 1 Carattere"/>
    <w:link w:val="Titolo1"/>
    <w:uiPriority w:val="9"/>
    <w:rsid w:val="004D4C7B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4D4C7B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4D4C7B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4D4C7B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D4C7B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4D4C7B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4D4C7B"/>
    <w:pPr>
      <w:spacing w:line="360" w:lineRule="auto"/>
    </w:pPr>
  </w:style>
  <w:style w:type="character" w:customStyle="1" w:styleId="ModNumCarattere">
    <w:name w:val="ModNum Carattere"/>
    <w:link w:val="ModNum"/>
    <w:rsid w:val="004D4C7B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4D4C7B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4D4C7B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4D4C7B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D4C7B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4D4C7B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D4C7B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4D4C7B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4238-1F5F-4025-9AD5-02283246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2026-04-03T09:50:00Z</dcterms:created>
  <dcterms:modified xsi:type="dcterms:W3CDTF">2026-04-03T09:50:00Z</dcterms:modified>
</cp:coreProperties>
</file>