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8853" w14:textId="77777777" w:rsidR="008C59FA" w:rsidRPr="000F44B8" w:rsidRDefault="008C59FA" w:rsidP="00B60EC5">
      <w:pPr>
        <w:pStyle w:val="ModNum"/>
        <w:jc w:val="right"/>
      </w:pPr>
      <w:r w:rsidRPr="000F44B8">
        <w:t>Num. 3</w:t>
      </w:r>
    </w:p>
    <w:p w14:paraId="68B8A840" w14:textId="77777777" w:rsidR="003A548D" w:rsidRPr="008C59FA" w:rsidRDefault="003A548D" w:rsidP="008C59FA"/>
    <w:p w14:paraId="0F1B7FC3" w14:textId="77777777" w:rsidR="003A548D" w:rsidRPr="008C59FA" w:rsidRDefault="003A548D" w:rsidP="008C59FA"/>
    <w:p w14:paraId="2D010D85" w14:textId="77777777" w:rsidR="003A548D" w:rsidRPr="008C59FA" w:rsidRDefault="0013633F" w:rsidP="0013633F">
      <w:pPr>
        <w:pStyle w:val="Titolo1"/>
      </w:pPr>
      <w:bookmarkStart w:id="0" w:name="_Toc505704179"/>
      <w:r w:rsidRPr="008C59FA">
        <w:t>Domanda di celebrazione del matrimonio</w:t>
      </w:r>
      <w:r>
        <w:br/>
      </w:r>
      <w:r w:rsidRPr="008C59FA">
        <w:t>senza la richiesta della pubblicazione civile</w:t>
      </w:r>
      <w:bookmarkEnd w:id="0"/>
    </w:p>
    <w:p w14:paraId="1C706B34" w14:textId="77777777" w:rsidR="003A548D" w:rsidRPr="008C59FA" w:rsidRDefault="003A548D" w:rsidP="008C59FA"/>
    <w:p w14:paraId="1FCD7319" w14:textId="77777777" w:rsidR="003A548D" w:rsidRPr="008C59FA" w:rsidRDefault="003A548D" w:rsidP="008C59FA"/>
    <w:p w14:paraId="27C54B51" w14:textId="77777777" w:rsidR="00D870B7" w:rsidRPr="008C59FA" w:rsidRDefault="00D870B7" w:rsidP="00D870B7">
      <w:pPr>
        <w:pStyle w:val="NormaleDaCompilare"/>
      </w:pPr>
      <w:r w:rsidRPr="008C59FA">
        <w:t>Eccellenza Reverendissima,</w:t>
      </w:r>
    </w:p>
    <w:p w14:paraId="56E735F8" w14:textId="77777777" w:rsidR="00D870B7" w:rsidRDefault="00D870B7" w:rsidP="00D870B7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7F0E593C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64825372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76C837F8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7A181316" w14:textId="77777777" w:rsidR="00D870B7" w:rsidRPr="00D870B7" w:rsidRDefault="00D870B7" w:rsidP="00D870B7">
      <w:pPr>
        <w:rPr>
          <w:sz w:val="16"/>
        </w:rPr>
      </w:pPr>
    </w:p>
    <w:p w14:paraId="08A125B6" w14:textId="77777777" w:rsidR="003A548D" w:rsidRPr="008C59FA" w:rsidRDefault="003A548D" w:rsidP="008C59FA">
      <w:r w:rsidRPr="008C59FA">
        <w:t>desiderano celebrare il matrimonio nella forma canonica e avvalersi del riconoscimento agli effetti civili assicurato dal Concordato.</w:t>
      </w:r>
    </w:p>
    <w:p w14:paraId="29306E31" w14:textId="77777777" w:rsidR="00484F62" w:rsidRDefault="003A548D" w:rsidP="008C59FA">
      <w:r w:rsidRPr="008C59FA">
        <w:t>Tuttavia chiedono di far precedere alla richiesta delle pubblicazioni presso la Casa comunale la celebrazione del matrimonio per le seguenti motivazioni:</w:t>
      </w:r>
      <w:r w:rsidR="00D870B7">
        <w:t xml:space="preserve"> </w:t>
      </w:r>
      <w:r w:rsidR="00D870B7">
        <w:rPr>
          <w:rStyle w:val="Rimandonotaapidipagina"/>
        </w:rPr>
        <w:footnoteReference w:customMarkFollows="1" w:id="1"/>
        <w:t>1</w:t>
      </w:r>
    </w:p>
    <w:p w14:paraId="420014AF" w14:textId="77777777" w:rsidR="0007496D" w:rsidRPr="00D870B7" w:rsidRDefault="0007496D" w:rsidP="0007496D">
      <w:pPr>
        <w:rPr>
          <w:sz w:val="16"/>
        </w:rPr>
      </w:pPr>
    </w:p>
    <w:p w14:paraId="182650F9" w14:textId="77777777" w:rsidR="0007496D" w:rsidRDefault="0007496D" w:rsidP="0007496D">
      <w:pPr>
        <w:pStyle w:val="NormaleDaCompilare"/>
        <w:tabs>
          <w:tab w:val="right" w:leader="dot" w:pos="9637"/>
        </w:tabs>
      </w:pPr>
      <w:r>
        <w:tab/>
      </w:r>
    </w:p>
    <w:p w14:paraId="10FD1A4E" w14:textId="77777777" w:rsidR="0007496D" w:rsidRDefault="0007496D" w:rsidP="0007496D">
      <w:pPr>
        <w:pStyle w:val="NormaleDaCompilare"/>
        <w:tabs>
          <w:tab w:val="right" w:leader="dot" w:pos="9637"/>
        </w:tabs>
      </w:pPr>
      <w:r>
        <w:tab/>
      </w:r>
    </w:p>
    <w:p w14:paraId="58E6DE81" w14:textId="77777777" w:rsidR="0007496D" w:rsidRDefault="0007496D" w:rsidP="0007496D">
      <w:pPr>
        <w:pStyle w:val="NormaleDaCompilare"/>
        <w:tabs>
          <w:tab w:val="right" w:leader="dot" w:pos="9637"/>
        </w:tabs>
      </w:pPr>
      <w:r>
        <w:tab/>
      </w:r>
    </w:p>
    <w:p w14:paraId="2BF2CF3C" w14:textId="77777777" w:rsidR="0007496D" w:rsidRDefault="0007496D" w:rsidP="0007496D">
      <w:pPr>
        <w:pStyle w:val="NormaleDaCompilare"/>
        <w:tabs>
          <w:tab w:val="right" w:leader="dot" w:pos="9637"/>
        </w:tabs>
      </w:pPr>
      <w:r>
        <w:tab/>
      </w:r>
    </w:p>
    <w:p w14:paraId="1D04F881" w14:textId="77777777" w:rsidR="0007496D" w:rsidRPr="00D870B7" w:rsidRDefault="0007496D" w:rsidP="0007496D">
      <w:pPr>
        <w:rPr>
          <w:sz w:val="16"/>
        </w:rPr>
      </w:pPr>
    </w:p>
    <w:p w14:paraId="62BE402F" w14:textId="77777777" w:rsidR="003A548D" w:rsidRPr="008C59FA" w:rsidRDefault="003A548D" w:rsidP="008C59FA">
      <w:r w:rsidRPr="008C59FA">
        <w:t>Le pubblicazioni canoniche sono state eseguite regolarmente.</w:t>
      </w:r>
    </w:p>
    <w:p w14:paraId="37B12451" w14:textId="77777777" w:rsidR="003A548D" w:rsidRPr="008C59FA" w:rsidRDefault="003A548D" w:rsidP="008C59FA">
      <w:r w:rsidRPr="008C59FA">
        <w:t>(</w:t>
      </w:r>
      <w:r w:rsidRPr="0007496D">
        <w:rPr>
          <w:i/>
        </w:rPr>
        <w:t>Oppure:</w:t>
      </w:r>
      <w:r w:rsidRPr="008C59FA">
        <w:t xml:space="preserve"> A parte viene chiesta anche la dispensa dalle pubblicazioni canoniche).</w:t>
      </w:r>
    </w:p>
    <w:p w14:paraId="21CAF7B7" w14:textId="77777777" w:rsidR="003A548D" w:rsidRPr="008C59FA" w:rsidRDefault="003A548D" w:rsidP="008C59FA">
      <w:r w:rsidRPr="008C59FA">
        <w:t xml:space="preserve">Si assicura che, in conformità a quanto disposto dal n. 27 del </w:t>
      </w:r>
      <w:r w:rsidRPr="0007496D">
        <w:rPr>
          <w:i/>
        </w:rPr>
        <w:t>Decreto generale</w:t>
      </w:r>
      <w:r w:rsidRPr="008C59FA">
        <w:t>, l</w:t>
      </w:r>
      <w:r w:rsidR="001B1DFB">
        <w:t>’</w:t>
      </w:r>
      <w:r w:rsidRPr="008C59FA">
        <w:t>Atto del matrimonio sarà inviato, entro cinque giorni dalla celebrazione, alla Casa comunale con la richiesta di trascrizione agli effetti civili.</w:t>
      </w:r>
    </w:p>
    <w:p w14:paraId="028DFB7B" w14:textId="77777777" w:rsidR="008149CD" w:rsidRDefault="008149CD" w:rsidP="008C59FA"/>
    <w:p w14:paraId="1BF5428D" w14:textId="77777777" w:rsidR="000352BA" w:rsidRDefault="000352BA" w:rsidP="008C59FA"/>
    <w:p w14:paraId="2B06DCCA" w14:textId="77777777" w:rsidR="0007496D" w:rsidRDefault="0007496D" w:rsidP="008C59FA"/>
    <w:p w14:paraId="4150F964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5A7C3A28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6ACFFFA6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488F6B74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411A2D90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2452C0C9" w14:textId="77777777" w:rsidR="0007496D" w:rsidRDefault="0007496D" w:rsidP="0007496D"/>
    <w:sectPr w:rsidR="0007496D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C111" w14:textId="77777777" w:rsidR="005E1AB3" w:rsidRDefault="005E1AB3" w:rsidP="00CD0CCF">
      <w:r>
        <w:separator/>
      </w:r>
    </w:p>
  </w:endnote>
  <w:endnote w:type="continuationSeparator" w:id="0">
    <w:p w14:paraId="467B3924" w14:textId="77777777" w:rsidR="005E1AB3" w:rsidRDefault="005E1AB3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E225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9FD6" w14:textId="77777777" w:rsidR="005E1AB3" w:rsidRDefault="005E1AB3" w:rsidP="00CD0CCF">
      <w:r>
        <w:separator/>
      </w:r>
    </w:p>
  </w:footnote>
  <w:footnote w:type="continuationSeparator" w:id="0">
    <w:p w14:paraId="182FF621" w14:textId="77777777" w:rsidR="005E1AB3" w:rsidRDefault="005E1AB3" w:rsidP="00CD0CCF">
      <w:r>
        <w:continuationSeparator/>
      </w:r>
    </w:p>
  </w:footnote>
  <w:footnote w:id="1">
    <w:p w14:paraId="4A8EFDEF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Ad esempio: l</w:t>
      </w:r>
      <w:r>
        <w:t>’</w:t>
      </w:r>
      <w:r w:rsidRPr="008C59FA">
        <w:t>impossibilità di reperire tempestivamente i documenti civili e l</w:t>
      </w:r>
      <w:r>
        <w:t>’</w:t>
      </w:r>
      <w:r w:rsidRPr="008C59FA">
        <w:t>urgenza del matrimonio per impegni improrogabili; le difficoltà connesse con l</w:t>
      </w:r>
      <w:r>
        <w:t>’</w:t>
      </w:r>
      <w:r w:rsidRPr="008C59FA">
        <w:t>età avanzata dei nubendi o il loro stato di salute, ecc.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1AB3"/>
    <w:rsid w:val="005E3D0A"/>
    <w:rsid w:val="00602389"/>
    <w:rsid w:val="006449C6"/>
    <w:rsid w:val="00662314"/>
    <w:rsid w:val="00675C29"/>
    <w:rsid w:val="00675DF4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A7DF9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A081AA"/>
  <w15:chartTrackingRefBased/>
  <w15:docId w15:val="{2D20E639-2411-4EC6-979F-694FD4D4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DF9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7DF9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A7DF9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AA7DF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A7DF9"/>
  </w:style>
  <w:style w:type="character" w:customStyle="1" w:styleId="Titolo1Carattere">
    <w:name w:val="Titolo 1 Carattere"/>
    <w:link w:val="Titolo1"/>
    <w:uiPriority w:val="9"/>
    <w:rsid w:val="00AA7DF9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A7DF9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AA7DF9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AA7DF9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A7DF9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AA7DF9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AA7DF9"/>
    <w:pPr>
      <w:spacing w:line="360" w:lineRule="auto"/>
    </w:pPr>
  </w:style>
  <w:style w:type="character" w:customStyle="1" w:styleId="ModNumCarattere">
    <w:name w:val="ModNum Carattere"/>
    <w:link w:val="ModNum"/>
    <w:rsid w:val="00AA7DF9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AA7DF9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AA7DF9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AA7DF9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7DF9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AA7DF9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7DF9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AA7DF9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C638-1EAB-4BE8-A1F7-7094C7DE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2026-04-03T09:51:00Z</dcterms:created>
  <dcterms:modified xsi:type="dcterms:W3CDTF">2026-04-03T09:51:00Z</dcterms:modified>
</cp:coreProperties>
</file>