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93C44" w14:textId="77777777" w:rsidR="008C59FA" w:rsidRPr="000F44B8" w:rsidRDefault="008C59FA" w:rsidP="00B60EC5">
      <w:pPr>
        <w:pStyle w:val="ModNum"/>
        <w:jc w:val="right"/>
      </w:pPr>
      <w:r w:rsidRPr="000F44B8">
        <w:t>Num. 5</w:t>
      </w:r>
    </w:p>
    <w:p w14:paraId="26B9E262" w14:textId="77777777" w:rsidR="003A548D" w:rsidRPr="008C59FA" w:rsidRDefault="003A548D" w:rsidP="008C59FA"/>
    <w:p w14:paraId="442E8FCF" w14:textId="77777777" w:rsidR="003A548D" w:rsidRPr="008C59FA" w:rsidRDefault="003A548D" w:rsidP="008C59FA"/>
    <w:p w14:paraId="494FD99B" w14:textId="77777777" w:rsidR="00484F62" w:rsidRDefault="0013633F" w:rsidP="0013633F">
      <w:pPr>
        <w:pStyle w:val="Titolo1"/>
      </w:pPr>
      <w:bookmarkStart w:id="0" w:name="_Toc505704181"/>
      <w:r w:rsidRPr="008C59FA">
        <w:t>Domanda per ottenere il visto dell</w:t>
      </w:r>
      <w:r w:rsidR="001B1DFB">
        <w:t>’</w:t>
      </w:r>
      <w:r w:rsidRPr="008C59FA">
        <w:t>ordinario</w:t>
      </w:r>
      <w:r>
        <w:br/>
      </w:r>
      <w:r w:rsidRPr="008C59FA">
        <w:t>ai fini della trascrizione del matrimonio</w:t>
      </w:r>
      <w:bookmarkEnd w:id="0"/>
    </w:p>
    <w:p w14:paraId="175BEE3F" w14:textId="77777777" w:rsidR="00484F62" w:rsidRPr="000F44B8" w:rsidRDefault="00484F62" w:rsidP="000F44B8"/>
    <w:p w14:paraId="3CCF9FAF" w14:textId="77777777" w:rsidR="00484F62" w:rsidRPr="000F44B8" w:rsidRDefault="00484F62" w:rsidP="000F44B8"/>
    <w:p w14:paraId="042DCA47" w14:textId="77777777" w:rsidR="00E9236E" w:rsidRPr="008C59FA" w:rsidRDefault="00E9236E" w:rsidP="00E9236E">
      <w:pPr>
        <w:pStyle w:val="NormaleDaCompilare"/>
      </w:pPr>
      <w:r w:rsidRPr="008C59FA">
        <w:t>Eccellenza Reverendissima,</w:t>
      </w:r>
    </w:p>
    <w:p w14:paraId="6BB5C721" w14:textId="77777777" w:rsidR="00E9236E" w:rsidRDefault="00E9236E" w:rsidP="00E9236E">
      <w:pPr>
        <w:pStyle w:val="NormaleDaCompilare"/>
        <w:tabs>
          <w:tab w:val="right" w:leader="dot" w:pos="9637"/>
        </w:tabs>
      </w:pPr>
      <w:r w:rsidRPr="00193DBF">
        <w:t>i signori:</w:t>
      </w:r>
      <w:r>
        <w:t xml:space="preserve"> </w:t>
      </w:r>
      <w:r>
        <w:tab/>
      </w:r>
    </w:p>
    <w:p w14:paraId="37A525D0" w14:textId="77777777" w:rsidR="009D01D4" w:rsidRPr="004C42D5" w:rsidRDefault="009D01D4" w:rsidP="009D01D4">
      <w:pPr>
        <w:pStyle w:val="NormaleDaCompilare"/>
        <w:tabs>
          <w:tab w:val="left" w:leader="dot" w:pos="6096"/>
          <w:tab w:val="right" w:leader="dot" w:pos="9637"/>
        </w:tabs>
      </w:pPr>
      <w:r w:rsidRPr="004C42D5">
        <w:t xml:space="preserve">nato a </w:t>
      </w:r>
      <w:r w:rsidRPr="004C42D5">
        <w:tab/>
        <w:t xml:space="preserve"> il </w:t>
      </w:r>
      <w:r w:rsidRPr="004C42D5">
        <w:tab/>
      </w:r>
    </w:p>
    <w:p w14:paraId="55A87AE5" w14:textId="77777777" w:rsidR="009D01D4" w:rsidRDefault="009D01D4" w:rsidP="009D01D4">
      <w:pPr>
        <w:pStyle w:val="NormaleDaCompilare"/>
        <w:tabs>
          <w:tab w:val="right" w:leader="dot" w:pos="9637"/>
        </w:tabs>
      </w:pPr>
      <w:r w:rsidRPr="008C59FA">
        <w:t>e</w:t>
      </w:r>
      <w:r>
        <w:t xml:space="preserve"> </w:t>
      </w:r>
      <w:r>
        <w:tab/>
      </w:r>
    </w:p>
    <w:p w14:paraId="3B7F9755" w14:textId="77777777" w:rsidR="009D01D4" w:rsidRDefault="009D01D4" w:rsidP="009D01D4">
      <w:pPr>
        <w:pStyle w:val="NormaleDaCompilare"/>
        <w:tabs>
          <w:tab w:val="left" w:leader="dot" w:pos="6096"/>
          <w:tab w:val="right" w:leader="dot" w:pos="9637"/>
        </w:tabs>
      </w:pPr>
      <w:r w:rsidRPr="008C59FA">
        <w:t>nata a</w:t>
      </w:r>
      <w:r>
        <w:t xml:space="preserve"> </w:t>
      </w:r>
      <w:r>
        <w:tab/>
        <w:t xml:space="preserve"> </w:t>
      </w:r>
      <w:r w:rsidRPr="008C59FA">
        <w:t>il</w:t>
      </w:r>
      <w:r>
        <w:t xml:space="preserve"> </w:t>
      </w:r>
      <w:r>
        <w:tab/>
      </w:r>
    </w:p>
    <w:p w14:paraId="28DD6030" w14:textId="77777777" w:rsidR="00E9236E" w:rsidRPr="00D870B7" w:rsidRDefault="00E9236E" w:rsidP="00E9236E">
      <w:pPr>
        <w:rPr>
          <w:sz w:val="16"/>
        </w:rPr>
      </w:pPr>
    </w:p>
    <w:p w14:paraId="4FBFCFC7" w14:textId="77777777" w:rsidR="003A548D" w:rsidRPr="008C59FA" w:rsidRDefault="003A548D" w:rsidP="00E9236E">
      <w:pPr>
        <w:pStyle w:val="NormaleDaCompilare"/>
      </w:pPr>
      <w:r w:rsidRPr="008C59FA">
        <w:t>hanno celebrato in questa parrocchia il matrimonio canonico senza aver fatto richiesta di pubblicazioni civili.</w:t>
      </w:r>
    </w:p>
    <w:p w14:paraId="0C92E3EE" w14:textId="77777777" w:rsidR="003A548D" w:rsidRPr="008C59FA" w:rsidRDefault="003A548D" w:rsidP="00E9236E">
      <w:pPr>
        <w:pStyle w:val="NormaleDaCompilare"/>
      </w:pPr>
      <w:r w:rsidRPr="008C59FA">
        <w:t>Ora entrambi i contraenti (oppure: lo/a sposo/a con la conoscenza e senza l</w:t>
      </w:r>
      <w:r w:rsidR="001B1DFB">
        <w:t>’</w:t>
      </w:r>
      <w:r w:rsidRPr="008C59FA">
        <w:t>opposizione dell</w:t>
      </w:r>
      <w:r w:rsidR="001B1DFB">
        <w:t>’</w:t>
      </w:r>
      <w:r w:rsidRPr="008C59FA">
        <w:t>altro coniuge) chiedono (chiede) che il matrimonio venga trascritto agli effetti civili. Assicuro che nella celebrazione del matrimonio sono stati letti gli articoli 143, 144 e 147 del codice civile e che, a suo tempo, è stato redatto l</w:t>
      </w:r>
      <w:r w:rsidR="001B1DFB">
        <w:t>’</w:t>
      </w:r>
      <w:r w:rsidRPr="008C59FA">
        <w:t xml:space="preserve">atto di matrimonio in doppio originale, come prescritto dal n. 25 del </w:t>
      </w:r>
      <w:r w:rsidRPr="0007496D">
        <w:rPr>
          <w:i/>
        </w:rPr>
        <w:t>Decreto generale</w:t>
      </w:r>
      <w:r w:rsidRPr="008C59FA">
        <w:t>. Assicuro, inoltre, che nel richiedere la trascrizione del matrimonio gli sposi (lo/a sposo/a) si assumono (si assume) ogni responsabilità in proposito.</w:t>
      </w:r>
    </w:p>
    <w:p w14:paraId="7A3EE4BE" w14:textId="77777777" w:rsidR="003A548D" w:rsidRPr="008C59FA" w:rsidRDefault="003A548D" w:rsidP="00E9236E">
      <w:pPr>
        <w:pStyle w:val="NormaleDaCompilare"/>
      </w:pPr>
      <w:r w:rsidRPr="008C59FA">
        <w:t>E pertanto trasmetto in allegato il suddetto atto di matrimonio per il visto di codesto Ordinariato.</w:t>
      </w:r>
    </w:p>
    <w:p w14:paraId="59DA5192" w14:textId="77777777" w:rsidR="008149CD" w:rsidRDefault="008149CD" w:rsidP="008C59FA"/>
    <w:p w14:paraId="27783451" w14:textId="77777777" w:rsidR="000352BA" w:rsidRDefault="000352BA" w:rsidP="008C59FA"/>
    <w:p w14:paraId="497BDEF1" w14:textId="77777777" w:rsidR="00E9236E" w:rsidRDefault="00E9236E" w:rsidP="008C59FA"/>
    <w:p w14:paraId="3024A363" w14:textId="77777777" w:rsidR="000352BA" w:rsidRDefault="000352BA" w:rsidP="00C85971">
      <w:pPr>
        <w:pStyle w:val="NormaleDaCompilare"/>
        <w:tabs>
          <w:tab w:val="right" w:leader="dot" w:pos="3686"/>
          <w:tab w:val="right" w:pos="5812"/>
          <w:tab w:val="right" w:leader="dot" w:pos="9637"/>
        </w:tabs>
      </w:pPr>
      <w:r>
        <w:t>Luogo e d</w:t>
      </w:r>
      <w:r w:rsidRPr="008C59FA">
        <w:t>ata</w:t>
      </w:r>
      <w:r>
        <w:t xml:space="preserve"> </w:t>
      </w:r>
      <w:r>
        <w:tab/>
      </w:r>
    </w:p>
    <w:p w14:paraId="089CCCA8" w14:textId="77777777" w:rsidR="000352BA" w:rsidRDefault="000352BA" w:rsidP="000352BA">
      <w:pPr>
        <w:tabs>
          <w:tab w:val="center" w:pos="4820"/>
          <w:tab w:val="center" w:pos="7371"/>
        </w:tabs>
      </w:pPr>
      <w:r>
        <w:tab/>
        <w:t>L.S.</w:t>
      </w:r>
    </w:p>
    <w:p w14:paraId="02640BA6" w14:textId="77777777" w:rsidR="000352BA" w:rsidRDefault="000352BA" w:rsidP="000352BA">
      <w:pPr>
        <w:tabs>
          <w:tab w:val="center" w:pos="4820"/>
          <w:tab w:val="center" w:pos="7371"/>
        </w:tabs>
      </w:pPr>
      <w:r>
        <w:tab/>
      </w:r>
      <w:r>
        <w:tab/>
        <w:t>In fede</w:t>
      </w:r>
    </w:p>
    <w:p w14:paraId="531F7EC6" w14:textId="77777777" w:rsidR="000352BA" w:rsidRDefault="000352BA" w:rsidP="000352BA">
      <w:pPr>
        <w:pStyle w:val="NormaleDaCompilare"/>
        <w:tabs>
          <w:tab w:val="center" w:pos="7371"/>
        </w:tabs>
      </w:pPr>
      <w:r>
        <w:tab/>
      </w:r>
      <w:r w:rsidRPr="008C59FA">
        <w:t xml:space="preserve">Il </w:t>
      </w:r>
      <w:r>
        <w:t>Parroco</w:t>
      </w:r>
    </w:p>
    <w:p w14:paraId="7A4F56DB" w14:textId="77777777" w:rsidR="000352BA" w:rsidRDefault="000352BA" w:rsidP="000352BA">
      <w:pPr>
        <w:pStyle w:val="NormaleDaCompilare"/>
        <w:tabs>
          <w:tab w:val="center" w:pos="7371"/>
        </w:tabs>
      </w:pPr>
      <w:r>
        <w:tab/>
        <w:t>..........................................................</w:t>
      </w:r>
    </w:p>
    <w:p w14:paraId="50C41A1A" w14:textId="77777777" w:rsidR="003A548D" w:rsidRPr="008C59FA" w:rsidRDefault="003A548D" w:rsidP="008C59FA"/>
    <w:sectPr w:rsidR="003A548D" w:rsidRPr="008C59FA" w:rsidSect="00272BB4">
      <w:footerReference w:type="default" r:id="rId7"/>
      <w:pgSz w:w="11907" w:h="16840"/>
      <w:pgMar w:top="1134" w:right="1134" w:bottom="851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CC011" w14:textId="77777777" w:rsidR="007F7582" w:rsidRDefault="007F7582" w:rsidP="00CD0CCF">
      <w:r>
        <w:separator/>
      </w:r>
    </w:p>
  </w:endnote>
  <w:endnote w:type="continuationSeparator" w:id="0">
    <w:p w14:paraId="35A20345" w14:textId="77777777" w:rsidR="007F7582" w:rsidRDefault="007F7582" w:rsidP="00CD0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30BF2" w14:textId="77777777" w:rsidR="008643A2" w:rsidRDefault="008643A2">
    <w:pPr>
      <w:pStyle w:val="Pidipagina"/>
    </w:pPr>
    <w:r>
      <w:tab/>
    </w:r>
    <w:r>
      <w:tab/>
      <w:t>pag. 1 di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A2BBE" w14:textId="77777777" w:rsidR="007F7582" w:rsidRDefault="007F7582" w:rsidP="00CD0CCF">
      <w:r>
        <w:separator/>
      </w:r>
    </w:p>
  </w:footnote>
  <w:footnote w:type="continuationSeparator" w:id="0">
    <w:p w14:paraId="6D748847" w14:textId="77777777" w:rsidR="007F7582" w:rsidRDefault="007F7582" w:rsidP="00CD0C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ttachedTemplate r:id="rId1"/>
  <w:linkStyles/>
  <w:stylePaneFormatFilter w:val="1328" w:allStyles="0" w:customStyles="0" w:latentStyles="0" w:stylesInUse="1" w:headingStyles="1" w:numberingStyles="0" w:tableStyles="0" w:directFormattingOnRuns="1" w:directFormattingOnParagraphs="1" w:directFormattingOnNumbering="0" w:directFormattingOnTables="0" w:clearFormatting="1" w:top3HeadingStyles="0" w:visibleStyles="0" w:alternateStyleNames="0"/>
  <w:defaultTabStop w:val="709"/>
  <w:hyphenationZone w:val="283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9E7"/>
    <w:rsid w:val="00025789"/>
    <w:rsid w:val="000352BA"/>
    <w:rsid w:val="00036A2F"/>
    <w:rsid w:val="000407DB"/>
    <w:rsid w:val="00041280"/>
    <w:rsid w:val="0004194A"/>
    <w:rsid w:val="00066E50"/>
    <w:rsid w:val="000726D3"/>
    <w:rsid w:val="0007496D"/>
    <w:rsid w:val="00081EC5"/>
    <w:rsid w:val="000874BD"/>
    <w:rsid w:val="000944C8"/>
    <w:rsid w:val="000D5EEE"/>
    <w:rsid w:val="000E1767"/>
    <w:rsid w:val="000F0CD8"/>
    <w:rsid w:val="000F44B8"/>
    <w:rsid w:val="00127217"/>
    <w:rsid w:val="00134A58"/>
    <w:rsid w:val="0013633F"/>
    <w:rsid w:val="001453B8"/>
    <w:rsid w:val="00181418"/>
    <w:rsid w:val="0018464F"/>
    <w:rsid w:val="00186E64"/>
    <w:rsid w:val="00193993"/>
    <w:rsid w:val="00193DBF"/>
    <w:rsid w:val="001A0626"/>
    <w:rsid w:val="001A24FF"/>
    <w:rsid w:val="001B1DFB"/>
    <w:rsid w:val="001F345D"/>
    <w:rsid w:val="001F4172"/>
    <w:rsid w:val="001F755F"/>
    <w:rsid w:val="001F7949"/>
    <w:rsid w:val="00235C13"/>
    <w:rsid w:val="00236647"/>
    <w:rsid w:val="00246A39"/>
    <w:rsid w:val="00253A0D"/>
    <w:rsid w:val="002650F2"/>
    <w:rsid w:val="00272BB4"/>
    <w:rsid w:val="00283B2A"/>
    <w:rsid w:val="00284516"/>
    <w:rsid w:val="002956E8"/>
    <w:rsid w:val="002A2569"/>
    <w:rsid w:val="002B367C"/>
    <w:rsid w:val="002D2F2D"/>
    <w:rsid w:val="002F288D"/>
    <w:rsid w:val="003166BF"/>
    <w:rsid w:val="00317B18"/>
    <w:rsid w:val="0034457B"/>
    <w:rsid w:val="00344CDA"/>
    <w:rsid w:val="0037499C"/>
    <w:rsid w:val="00383368"/>
    <w:rsid w:val="0039580A"/>
    <w:rsid w:val="003A548D"/>
    <w:rsid w:val="003D0D62"/>
    <w:rsid w:val="003D5250"/>
    <w:rsid w:val="003E3580"/>
    <w:rsid w:val="00406F64"/>
    <w:rsid w:val="0043265E"/>
    <w:rsid w:val="00451413"/>
    <w:rsid w:val="00467829"/>
    <w:rsid w:val="00484F62"/>
    <w:rsid w:val="004921AE"/>
    <w:rsid w:val="00497794"/>
    <w:rsid w:val="004C42D5"/>
    <w:rsid w:val="004E4E42"/>
    <w:rsid w:val="00517CC8"/>
    <w:rsid w:val="005337CC"/>
    <w:rsid w:val="005352C2"/>
    <w:rsid w:val="00546F9E"/>
    <w:rsid w:val="00571C43"/>
    <w:rsid w:val="00574291"/>
    <w:rsid w:val="00581B56"/>
    <w:rsid w:val="0058357F"/>
    <w:rsid w:val="005940F8"/>
    <w:rsid w:val="005E3D0A"/>
    <w:rsid w:val="00602389"/>
    <w:rsid w:val="006449C6"/>
    <w:rsid w:val="00662314"/>
    <w:rsid w:val="00675C29"/>
    <w:rsid w:val="00687BCB"/>
    <w:rsid w:val="006B4414"/>
    <w:rsid w:val="006C6770"/>
    <w:rsid w:val="006E098F"/>
    <w:rsid w:val="006F45CB"/>
    <w:rsid w:val="00716EDB"/>
    <w:rsid w:val="007250E4"/>
    <w:rsid w:val="00726D0E"/>
    <w:rsid w:val="00735E86"/>
    <w:rsid w:val="007507B9"/>
    <w:rsid w:val="007545BB"/>
    <w:rsid w:val="007628F7"/>
    <w:rsid w:val="00763F7F"/>
    <w:rsid w:val="00792094"/>
    <w:rsid w:val="0079578F"/>
    <w:rsid w:val="007A2647"/>
    <w:rsid w:val="007C1EED"/>
    <w:rsid w:val="007C6CAE"/>
    <w:rsid w:val="007D3F63"/>
    <w:rsid w:val="007E0DAC"/>
    <w:rsid w:val="007F7582"/>
    <w:rsid w:val="008149CD"/>
    <w:rsid w:val="008554F9"/>
    <w:rsid w:val="008643A2"/>
    <w:rsid w:val="00877679"/>
    <w:rsid w:val="008A0D89"/>
    <w:rsid w:val="008A36C0"/>
    <w:rsid w:val="008A4869"/>
    <w:rsid w:val="008B1AE3"/>
    <w:rsid w:val="008C59FA"/>
    <w:rsid w:val="00941EE0"/>
    <w:rsid w:val="009428D4"/>
    <w:rsid w:val="009507F7"/>
    <w:rsid w:val="009710FF"/>
    <w:rsid w:val="009754F6"/>
    <w:rsid w:val="0098090D"/>
    <w:rsid w:val="00984FF7"/>
    <w:rsid w:val="00997504"/>
    <w:rsid w:val="009A1D5C"/>
    <w:rsid w:val="009B20D1"/>
    <w:rsid w:val="009D01D4"/>
    <w:rsid w:val="009E3571"/>
    <w:rsid w:val="009F0581"/>
    <w:rsid w:val="009F1ABD"/>
    <w:rsid w:val="00A00327"/>
    <w:rsid w:val="00A160A7"/>
    <w:rsid w:val="00A21A67"/>
    <w:rsid w:val="00A66B6A"/>
    <w:rsid w:val="00A912A2"/>
    <w:rsid w:val="00AC18D6"/>
    <w:rsid w:val="00AE270C"/>
    <w:rsid w:val="00B00467"/>
    <w:rsid w:val="00B052CC"/>
    <w:rsid w:val="00B3096D"/>
    <w:rsid w:val="00B40096"/>
    <w:rsid w:val="00B60EC5"/>
    <w:rsid w:val="00B8422E"/>
    <w:rsid w:val="00B906FD"/>
    <w:rsid w:val="00BA076D"/>
    <w:rsid w:val="00BB0D7E"/>
    <w:rsid w:val="00BC462E"/>
    <w:rsid w:val="00BD02FC"/>
    <w:rsid w:val="00BD6FDB"/>
    <w:rsid w:val="00BF3FC4"/>
    <w:rsid w:val="00C04281"/>
    <w:rsid w:val="00C0694A"/>
    <w:rsid w:val="00C54859"/>
    <w:rsid w:val="00C85971"/>
    <w:rsid w:val="00C91A57"/>
    <w:rsid w:val="00CA13F5"/>
    <w:rsid w:val="00CA5B87"/>
    <w:rsid w:val="00CA5F8F"/>
    <w:rsid w:val="00CA7ACF"/>
    <w:rsid w:val="00CD0CCF"/>
    <w:rsid w:val="00CD48FC"/>
    <w:rsid w:val="00CE19E7"/>
    <w:rsid w:val="00CF2E2F"/>
    <w:rsid w:val="00D113AD"/>
    <w:rsid w:val="00D17D18"/>
    <w:rsid w:val="00D36334"/>
    <w:rsid w:val="00D843B1"/>
    <w:rsid w:val="00D870B7"/>
    <w:rsid w:val="00D95C0A"/>
    <w:rsid w:val="00DB6E44"/>
    <w:rsid w:val="00DD7B1E"/>
    <w:rsid w:val="00DF368D"/>
    <w:rsid w:val="00E023B3"/>
    <w:rsid w:val="00E047EC"/>
    <w:rsid w:val="00E46305"/>
    <w:rsid w:val="00E515AC"/>
    <w:rsid w:val="00E56BCA"/>
    <w:rsid w:val="00E72ADA"/>
    <w:rsid w:val="00E7609F"/>
    <w:rsid w:val="00E8085A"/>
    <w:rsid w:val="00E81072"/>
    <w:rsid w:val="00E81E3D"/>
    <w:rsid w:val="00E86CE9"/>
    <w:rsid w:val="00E9236E"/>
    <w:rsid w:val="00EA3ED4"/>
    <w:rsid w:val="00EB7B66"/>
    <w:rsid w:val="00EE7D0E"/>
    <w:rsid w:val="00EF4652"/>
    <w:rsid w:val="00EF5D10"/>
    <w:rsid w:val="00F0562C"/>
    <w:rsid w:val="00F153F5"/>
    <w:rsid w:val="00F3227A"/>
    <w:rsid w:val="00F718AB"/>
    <w:rsid w:val="00FA6755"/>
    <w:rsid w:val="00FB6D78"/>
    <w:rsid w:val="00FC3B14"/>
    <w:rsid w:val="00FC52E7"/>
    <w:rsid w:val="00FE0F37"/>
    <w:rsid w:val="00FE2C58"/>
    <w:rsid w:val="00FF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03BCAFE4"/>
  <w15:chartTrackingRefBased/>
  <w15:docId w15:val="{1E1672C9-599A-438A-A5E4-AC82D4810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160A7"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160A7"/>
    <w:pPr>
      <w:keepNext/>
      <w:keepLines/>
      <w:spacing w:before="120" w:after="120"/>
      <w:jc w:val="center"/>
      <w:outlineLvl w:val="0"/>
    </w:pPr>
    <w:rPr>
      <w:rFonts w:eastAsia="Times New Roman"/>
      <w:b/>
      <w:caps/>
      <w:color w:val="800000"/>
      <w:sz w:val="28"/>
      <w:szCs w:val="32"/>
    </w:rPr>
  </w:style>
  <w:style w:type="paragraph" w:styleId="Titolo2">
    <w:name w:val="heading 2"/>
    <w:basedOn w:val="Titolo1"/>
    <w:next w:val="Normale"/>
    <w:link w:val="Titolo2Carattere"/>
    <w:uiPriority w:val="9"/>
    <w:unhideWhenUsed/>
    <w:qFormat/>
    <w:rsid w:val="00A160A7"/>
    <w:pPr>
      <w:jc w:val="left"/>
      <w:outlineLvl w:val="1"/>
    </w:pPr>
    <w:rPr>
      <w:caps w:val="0"/>
      <w:sz w:val="24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66B6A"/>
    <w:pPr>
      <w:keepNext/>
      <w:keepLines/>
      <w:spacing w:before="40"/>
      <w:outlineLvl w:val="2"/>
    </w:pPr>
    <w:rPr>
      <w:rFonts w:ascii="Calibri Light" w:eastAsia="Times New Roman" w:hAnsi="Calibri Light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940F8"/>
    <w:pPr>
      <w:keepNext/>
      <w:keepLines/>
      <w:spacing w:before="40"/>
      <w:outlineLvl w:val="3"/>
    </w:pPr>
    <w:rPr>
      <w:rFonts w:ascii="Calibri Light" w:eastAsia="Times New Roman" w:hAnsi="Calibri Light"/>
      <w:i/>
      <w:iCs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153F5"/>
    <w:pPr>
      <w:keepNext/>
      <w:keepLines/>
      <w:spacing w:before="40"/>
      <w:outlineLvl w:val="5"/>
    </w:pPr>
    <w:rPr>
      <w:rFonts w:ascii="Calibri Light" w:eastAsia="Times New Roman" w:hAnsi="Calibri Light"/>
      <w:color w:val="1F4D78"/>
    </w:rPr>
  </w:style>
  <w:style w:type="character" w:default="1" w:styleId="Carpredefinitoparagrafo">
    <w:name w:val="Default Paragraph Font"/>
    <w:uiPriority w:val="1"/>
    <w:unhideWhenUsed/>
    <w:rsid w:val="00A160A7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  <w:rsid w:val="00A160A7"/>
  </w:style>
  <w:style w:type="character" w:customStyle="1" w:styleId="Titolo1Carattere">
    <w:name w:val="Titolo 1 Carattere"/>
    <w:link w:val="Titolo1"/>
    <w:uiPriority w:val="9"/>
    <w:rsid w:val="00A160A7"/>
    <w:rPr>
      <w:rFonts w:ascii="Calibri" w:hAnsi="Calibri"/>
      <w:b/>
      <w:caps/>
      <w:color w:val="800000"/>
      <w:sz w:val="28"/>
      <w:szCs w:val="32"/>
      <w:lang w:eastAsia="en-US"/>
    </w:rPr>
  </w:style>
  <w:style w:type="character" w:customStyle="1" w:styleId="Titolo2Carattere">
    <w:name w:val="Titolo 2 Carattere"/>
    <w:link w:val="Titolo2"/>
    <w:uiPriority w:val="9"/>
    <w:rsid w:val="00A160A7"/>
    <w:rPr>
      <w:rFonts w:ascii="Calibri" w:hAnsi="Calibri"/>
      <w:b/>
      <w:color w:val="800000"/>
      <w:sz w:val="24"/>
      <w:szCs w:val="26"/>
      <w:lang w:eastAsia="en-US"/>
    </w:rPr>
  </w:style>
  <w:style w:type="paragraph" w:styleId="Paragrafoelenco">
    <w:name w:val="List Paragraph"/>
    <w:basedOn w:val="Normale"/>
    <w:uiPriority w:val="34"/>
    <w:qFormat/>
    <w:rsid w:val="002F288D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nhideWhenUsed/>
    <w:rsid w:val="00A160A7"/>
    <w:pPr>
      <w:overflowPunct w:val="0"/>
      <w:autoSpaceDE w:val="0"/>
      <w:autoSpaceDN w:val="0"/>
      <w:adjustRightInd w:val="0"/>
      <w:spacing w:before="20"/>
      <w:ind w:left="227" w:hanging="227"/>
    </w:pPr>
    <w:rPr>
      <w:rFonts w:cs="Courier New"/>
      <w:sz w:val="16"/>
      <w:szCs w:val="24"/>
    </w:rPr>
  </w:style>
  <w:style w:type="character" w:customStyle="1" w:styleId="TestonotaapidipaginaCarattere">
    <w:name w:val="Testo nota a piè di pagina Carattere"/>
    <w:link w:val="Testonotaapidipagina"/>
    <w:rsid w:val="00A160A7"/>
    <w:rPr>
      <w:rFonts w:ascii="Calibri" w:eastAsia="Calibri" w:hAnsi="Calibri" w:cs="Courier New"/>
      <w:sz w:val="16"/>
      <w:szCs w:val="24"/>
      <w:lang w:eastAsia="en-US"/>
    </w:rPr>
  </w:style>
  <w:style w:type="character" w:styleId="Rimandonotadichiusura">
    <w:name w:val="endnote reference"/>
    <w:semiHidden/>
    <w:unhideWhenUsed/>
    <w:rsid w:val="003A548D"/>
    <w:rPr>
      <w:vertAlign w:val="superscript"/>
    </w:rPr>
  </w:style>
  <w:style w:type="paragraph" w:styleId="NormaleWeb">
    <w:name w:val="Normal (Web)"/>
    <w:basedOn w:val="Normale"/>
    <w:uiPriority w:val="99"/>
    <w:semiHidden/>
    <w:unhideWhenUsed/>
    <w:rsid w:val="003A548D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13633F"/>
    <w:pPr>
      <w:spacing w:after="0" w:line="259" w:lineRule="auto"/>
      <w:jc w:val="left"/>
      <w:outlineLvl w:val="9"/>
    </w:pPr>
    <w:rPr>
      <w:b w:val="0"/>
      <w:color w:val="2E74B5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A160A7"/>
    <w:pPr>
      <w:spacing w:after="40"/>
    </w:pPr>
    <w:rPr>
      <w:sz w:val="20"/>
    </w:rPr>
  </w:style>
  <w:style w:type="character" w:styleId="Collegamentoipertestuale">
    <w:name w:val="Hyperlink"/>
    <w:uiPriority w:val="99"/>
    <w:unhideWhenUsed/>
    <w:rsid w:val="0013633F"/>
    <w:rPr>
      <w:color w:val="0563C1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0D8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8A0D89"/>
    <w:rPr>
      <w:rFonts w:ascii="Segoe UI" w:eastAsia="Calibri" w:hAnsi="Segoe UI" w:cs="Segoe UI"/>
      <w:sz w:val="18"/>
      <w:szCs w:val="18"/>
      <w:lang w:eastAsia="en-US"/>
    </w:rPr>
  </w:style>
  <w:style w:type="character" w:styleId="Rimandonotaapidipagina">
    <w:name w:val="footnote reference"/>
    <w:semiHidden/>
    <w:unhideWhenUsed/>
    <w:rsid w:val="00CD0CCF"/>
    <w:rPr>
      <w:vertAlign w:val="superscript"/>
    </w:rPr>
  </w:style>
  <w:style w:type="table" w:styleId="Grigliatabella">
    <w:name w:val="Table Grid"/>
    <w:basedOn w:val="Tabellanormale"/>
    <w:rsid w:val="00E760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6Carattere">
    <w:name w:val="Titolo 6 Carattere"/>
    <w:link w:val="Titolo6"/>
    <w:uiPriority w:val="9"/>
    <w:semiHidden/>
    <w:rsid w:val="00F153F5"/>
    <w:rPr>
      <w:rFonts w:ascii="Calibri Light" w:eastAsia="Times New Roman" w:hAnsi="Calibri Light" w:cs="Times New Roman"/>
      <w:color w:val="1F4D78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rsid w:val="00F153F5"/>
    <w:pPr>
      <w:spacing w:before="60"/>
      <w:ind w:left="227" w:hanging="227"/>
    </w:pPr>
    <w:rPr>
      <w:rFonts w:ascii="Times New Roman" w:eastAsia="Times New Roman" w:hAnsi="Times New Roman"/>
      <w:i/>
      <w:iCs/>
      <w:sz w:val="16"/>
      <w:szCs w:val="20"/>
      <w:lang w:eastAsia="it-IT"/>
    </w:rPr>
  </w:style>
  <w:style w:type="character" w:customStyle="1" w:styleId="RientrocorpodeltestoCarattere">
    <w:name w:val="Rientro corpo del testo Carattere"/>
    <w:link w:val="Rientrocorpodeltesto"/>
    <w:rsid w:val="00F153F5"/>
    <w:rPr>
      <w:i/>
      <w:iCs/>
      <w:sz w:val="16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F153F5"/>
    <w:pPr>
      <w:overflowPunct w:val="0"/>
      <w:autoSpaceDE w:val="0"/>
      <w:autoSpaceDN w:val="0"/>
      <w:adjustRightInd w:val="0"/>
      <w:spacing w:after="120"/>
      <w:jc w:val="left"/>
      <w:textAlignment w:val="baseline"/>
    </w:pPr>
    <w:rPr>
      <w:rFonts w:ascii="Times New Roman" w:eastAsia="Times New Roman" w:hAnsi="Times New Roman"/>
      <w:sz w:val="16"/>
      <w:szCs w:val="16"/>
      <w:lang w:eastAsia="it-IT"/>
    </w:rPr>
  </w:style>
  <w:style w:type="character" w:customStyle="1" w:styleId="Corpodeltesto3Carattere">
    <w:name w:val="Corpo del testo 3 Carattere"/>
    <w:link w:val="Corpodeltesto3"/>
    <w:uiPriority w:val="99"/>
    <w:semiHidden/>
    <w:rsid w:val="00F153F5"/>
    <w:rPr>
      <w:sz w:val="16"/>
      <w:szCs w:val="16"/>
    </w:rPr>
  </w:style>
  <w:style w:type="paragraph" w:customStyle="1" w:styleId="ModNum">
    <w:name w:val="ModNum"/>
    <w:basedOn w:val="Normale"/>
    <w:next w:val="Normale"/>
    <w:link w:val="ModNumCarattere"/>
    <w:qFormat/>
    <w:rsid w:val="00A160A7"/>
    <w:pPr>
      <w:tabs>
        <w:tab w:val="left" w:pos="7371"/>
        <w:tab w:val="right" w:leader="dot" w:pos="9637"/>
      </w:tabs>
      <w:jc w:val="left"/>
    </w:pPr>
    <w:rPr>
      <w:b/>
      <w:color w:val="000000"/>
      <w:sz w:val="24"/>
    </w:rPr>
  </w:style>
  <w:style w:type="paragraph" w:customStyle="1" w:styleId="NormaleDaCompilare">
    <w:name w:val="NormaleDaCompilare"/>
    <w:basedOn w:val="Normale"/>
    <w:link w:val="NormaleDaCompilareCarattere"/>
    <w:qFormat/>
    <w:rsid w:val="00A160A7"/>
    <w:pPr>
      <w:spacing w:line="360" w:lineRule="auto"/>
    </w:pPr>
  </w:style>
  <w:style w:type="character" w:customStyle="1" w:styleId="ModNumCarattere">
    <w:name w:val="ModNum Carattere"/>
    <w:link w:val="ModNum"/>
    <w:rsid w:val="00A160A7"/>
    <w:rPr>
      <w:rFonts w:ascii="Calibri" w:eastAsia="Calibri" w:hAnsi="Calibri"/>
      <w:b/>
      <w:color w:val="000000"/>
      <w:sz w:val="24"/>
      <w:szCs w:val="22"/>
      <w:lang w:eastAsia="en-US"/>
    </w:rPr>
  </w:style>
  <w:style w:type="character" w:customStyle="1" w:styleId="NormaleDaCompilareCarattere">
    <w:name w:val="NormaleDaCompilare Carattere"/>
    <w:link w:val="NormaleDaCompilare"/>
    <w:rsid w:val="00A160A7"/>
    <w:rPr>
      <w:rFonts w:ascii="Calibri" w:eastAsia="Calibri" w:hAnsi="Calibri"/>
      <w:sz w:val="22"/>
      <w:szCs w:val="22"/>
      <w:lang w:eastAsia="en-US"/>
    </w:rPr>
  </w:style>
  <w:style w:type="paragraph" w:customStyle="1" w:styleId="Diocesi">
    <w:name w:val="Diocesi"/>
    <w:basedOn w:val="Normale"/>
    <w:link w:val="DiocesiCarattere"/>
    <w:qFormat/>
    <w:rsid w:val="00A160A7"/>
    <w:pPr>
      <w:spacing w:after="180" w:line="360" w:lineRule="auto"/>
      <w:jc w:val="center"/>
    </w:pPr>
    <w:rPr>
      <w:b/>
      <w:smallCaps/>
      <w:noProof/>
      <w:color w:val="800000"/>
      <w:sz w:val="24"/>
    </w:rPr>
  </w:style>
  <w:style w:type="character" w:customStyle="1" w:styleId="DiocesiCarattere">
    <w:name w:val="Diocesi Carattere"/>
    <w:link w:val="Diocesi"/>
    <w:rsid w:val="00A160A7"/>
    <w:rPr>
      <w:rFonts w:ascii="Calibri" w:eastAsia="Calibri" w:hAnsi="Calibri"/>
      <w:b/>
      <w:smallCaps/>
      <w:noProof/>
      <w:color w:val="800000"/>
      <w:sz w:val="24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39"/>
    <w:unhideWhenUsed/>
    <w:rsid w:val="00D113AD"/>
    <w:pPr>
      <w:spacing w:after="100"/>
      <w:ind w:left="220"/>
    </w:pPr>
  </w:style>
  <w:style w:type="paragraph" w:customStyle="1" w:styleId="Titolo1bis">
    <w:name w:val="Titolo 1 bis"/>
    <w:basedOn w:val="Titolo1"/>
    <w:next w:val="Normale"/>
    <w:link w:val="Titolo1bisCarattere"/>
    <w:qFormat/>
    <w:rsid w:val="00A66B6A"/>
    <w:rPr>
      <w:sz w:val="24"/>
    </w:rPr>
  </w:style>
  <w:style w:type="character" w:customStyle="1" w:styleId="Titolo1bisCarattere">
    <w:name w:val="Titolo 1 bis Carattere"/>
    <w:link w:val="Titolo1bis"/>
    <w:rsid w:val="00A66B6A"/>
    <w:rPr>
      <w:rFonts w:ascii="Calibri" w:eastAsia="Times New Roman" w:hAnsi="Calibri" w:cs="Times New Roman"/>
      <w:b/>
      <w:caps/>
      <w:color w:val="800000"/>
      <w:sz w:val="24"/>
      <w:szCs w:val="32"/>
      <w:lang w:eastAsia="en-US"/>
    </w:rPr>
  </w:style>
  <w:style w:type="character" w:customStyle="1" w:styleId="Titolo3Carattere">
    <w:name w:val="Titolo 3 Carattere"/>
    <w:link w:val="Titolo3"/>
    <w:uiPriority w:val="9"/>
    <w:rsid w:val="00A66B6A"/>
    <w:rPr>
      <w:rFonts w:ascii="Calibri Light" w:eastAsia="Times New Roman" w:hAnsi="Calibri Light" w:cs="Times New Roman"/>
      <w:sz w:val="24"/>
      <w:szCs w:val="24"/>
      <w:lang w:eastAsia="en-US"/>
    </w:rPr>
  </w:style>
  <w:style w:type="character" w:styleId="Collegamentovisitato">
    <w:name w:val="FollowedHyperlink"/>
    <w:uiPriority w:val="99"/>
    <w:semiHidden/>
    <w:unhideWhenUsed/>
    <w:rsid w:val="0039580A"/>
    <w:rPr>
      <w:color w:val="954F72"/>
      <w:u w:val="single"/>
    </w:rPr>
  </w:style>
  <w:style w:type="character" w:customStyle="1" w:styleId="Titolo4Carattere">
    <w:name w:val="Titolo 4 Carattere"/>
    <w:link w:val="Titolo4"/>
    <w:uiPriority w:val="9"/>
    <w:semiHidden/>
    <w:rsid w:val="005940F8"/>
    <w:rPr>
      <w:rFonts w:ascii="Calibri Light" w:eastAsia="Times New Roman" w:hAnsi="Calibri Light" w:cs="Times New Roman"/>
      <w:i/>
      <w:iCs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A160A7"/>
    <w:pPr>
      <w:tabs>
        <w:tab w:val="center" w:pos="4819"/>
        <w:tab w:val="right" w:pos="9638"/>
      </w:tabs>
    </w:pPr>
    <w:rPr>
      <w:sz w:val="16"/>
    </w:rPr>
  </w:style>
  <w:style w:type="character" w:customStyle="1" w:styleId="IntestazioneCarattere">
    <w:name w:val="Intestazione Carattere"/>
    <w:link w:val="Intestazione"/>
    <w:uiPriority w:val="99"/>
    <w:rsid w:val="00A160A7"/>
    <w:rPr>
      <w:rFonts w:ascii="Calibri" w:eastAsia="Calibri" w:hAnsi="Calibri"/>
      <w:sz w:val="16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A160A7"/>
    <w:pPr>
      <w:tabs>
        <w:tab w:val="center" w:pos="4819"/>
        <w:tab w:val="right" w:pos="9638"/>
      </w:tabs>
    </w:pPr>
    <w:rPr>
      <w:sz w:val="18"/>
    </w:rPr>
  </w:style>
  <w:style w:type="character" w:customStyle="1" w:styleId="PidipaginaCarattere">
    <w:name w:val="Piè di pagina Carattere"/>
    <w:link w:val="Pidipagina"/>
    <w:uiPriority w:val="99"/>
    <w:rsid w:val="00A160A7"/>
    <w:rPr>
      <w:rFonts w:ascii="Calibri" w:eastAsia="Calibri" w:hAnsi="Calibri"/>
      <w:sz w:val="1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6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8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2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0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0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99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39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2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6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3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3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1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5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3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5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3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5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1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2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75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5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4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2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2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3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9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7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6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a.quadrio\AppData\Roaming\Microsoft\Templates\Certificati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F58C6-92CD-438D-AD8B-0D7A73767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Certificati.dotm</Template>
  <TotalTime>0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modulistica matrimoniale, ver1803</vt:lpstr>
    </vt:vector>
  </TitlesOfParts>
  <Company>Parrocchia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modulistica matrimoniale, ver1803</dc:title>
  <dc:subject/>
  <dc:creator>Servizio Informatico, Diocesi di Vittorio Veneto</dc:creator>
  <cp:keywords/>
  <cp:lastModifiedBy>Protocollo della Diocesi di Vittorio Veneto</cp:lastModifiedBy>
  <cp:revision>2</cp:revision>
  <cp:lastPrinted>2018-03-22T16:32:00Z</cp:lastPrinted>
  <dcterms:created xsi:type="dcterms:W3CDTF">2026-04-03T09:52:00Z</dcterms:created>
  <dcterms:modified xsi:type="dcterms:W3CDTF">2026-04-03T09:52:00Z</dcterms:modified>
</cp:coreProperties>
</file>