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9C57" w14:textId="77777777" w:rsidR="008C59FA" w:rsidRPr="00025789" w:rsidRDefault="008C59FA" w:rsidP="00B60EC5">
      <w:pPr>
        <w:pStyle w:val="ModNum"/>
        <w:jc w:val="right"/>
      </w:pPr>
      <w:r w:rsidRPr="00025789">
        <w:t>Num. 10</w:t>
      </w:r>
    </w:p>
    <w:p w14:paraId="360291C5" w14:textId="77777777" w:rsidR="00D36334" w:rsidRPr="008C59FA" w:rsidRDefault="00D36334" w:rsidP="008C59FA"/>
    <w:p w14:paraId="1B9EF614" w14:textId="77777777" w:rsidR="003A548D" w:rsidRPr="008C59FA" w:rsidRDefault="0013633F" w:rsidP="0013633F">
      <w:pPr>
        <w:pStyle w:val="Titolo1"/>
      </w:pPr>
      <w:bookmarkStart w:id="0" w:name="_Toc505704187"/>
      <w:r w:rsidRPr="008C59FA">
        <w:t>Domanda di matrimonio per chi ha notoriamente</w:t>
      </w:r>
      <w:r>
        <w:br/>
      </w:r>
      <w:r w:rsidRPr="008C59FA">
        <w:t xml:space="preserve">abbandonato la fede cattolica </w:t>
      </w:r>
      <w:r w:rsidR="00497794" w:rsidRPr="00D36334">
        <w:rPr>
          <w:rStyle w:val="Rimandonotaapidipagina"/>
          <w:b w:val="0"/>
        </w:rPr>
        <w:footnoteReference w:customMarkFollows="1" w:id="1"/>
        <w:t>1</w:t>
      </w:r>
      <w:bookmarkEnd w:id="0"/>
    </w:p>
    <w:p w14:paraId="3C5329FE" w14:textId="77777777" w:rsidR="003A548D" w:rsidRDefault="003A548D" w:rsidP="008C59FA"/>
    <w:p w14:paraId="5D7ECF1C" w14:textId="77777777" w:rsidR="00D36334" w:rsidRPr="008C59FA" w:rsidRDefault="00D36334" w:rsidP="008C59FA"/>
    <w:p w14:paraId="64DC5D34" w14:textId="77777777" w:rsidR="00E023B3" w:rsidRPr="008C59FA" w:rsidRDefault="00E023B3" w:rsidP="00E023B3">
      <w:pPr>
        <w:pStyle w:val="NormaleDaCompilare"/>
      </w:pPr>
      <w:r w:rsidRPr="008C59FA">
        <w:t>Eccellenza Reverendissima,</w:t>
      </w:r>
    </w:p>
    <w:p w14:paraId="74F093A4" w14:textId="77777777" w:rsidR="00E023B3" w:rsidRDefault="00E023B3" w:rsidP="00E023B3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4C5CEF2B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24501060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2E90FEDB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0B8DD215" w14:textId="77777777" w:rsidR="00E023B3" w:rsidRPr="00D870B7" w:rsidRDefault="00E023B3" w:rsidP="00E023B3">
      <w:pPr>
        <w:rPr>
          <w:sz w:val="16"/>
        </w:rPr>
      </w:pPr>
    </w:p>
    <w:p w14:paraId="5AC11DC9" w14:textId="77777777" w:rsidR="003A548D" w:rsidRPr="008C59FA" w:rsidRDefault="003A548D" w:rsidP="008C59FA">
      <w:r w:rsidRPr="008C59FA">
        <w:t>desiderano celebrare il matrimonio.</w:t>
      </w:r>
    </w:p>
    <w:p w14:paraId="3DA07DAA" w14:textId="77777777" w:rsidR="00497794" w:rsidRPr="00D870B7" w:rsidRDefault="00497794" w:rsidP="00497794">
      <w:pPr>
        <w:rPr>
          <w:sz w:val="16"/>
        </w:rPr>
      </w:pPr>
    </w:p>
    <w:p w14:paraId="5101ADD6" w14:textId="77777777" w:rsidR="008149CD" w:rsidRDefault="008C59FA" w:rsidP="00497794">
      <w:pPr>
        <w:tabs>
          <w:tab w:val="right" w:leader="dot" w:pos="9639"/>
        </w:tabs>
      </w:pPr>
      <w:r w:rsidRPr="008C59FA">
        <w:t>Tuttavia risulta che il/la signor/a</w:t>
      </w:r>
      <w:r w:rsidR="008149CD">
        <w:t xml:space="preserve"> </w:t>
      </w:r>
      <w:r w:rsidR="008149CD">
        <w:tab/>
      </w:r>
    </w:p>
    <w:p w14:paraId="4876C4BB" w14:textId="77777777" w:rsidR="003A548D" w:rsidRPr="008C59FA" w:rsidRDefault="003A548D" w:rsidP="00497794">
      <w:pPr>
        <w:pStyle w:val="NormaleDaCompilare"/>
        <w:tabs>
          <w:tab w:val="right" w:leader="dot" w:pos="9637"/>
        </w:tabs>
      </w:pPr>
      <w:r w:rsidRPr="008C59FA">
        <w:t>ha notoriamente abbandonato la fede cattolica in ragione delle seguenti manifestazioni pubbliche:</w:t>
      </w:r>
    </w:p>
    <w:p w14:paraId="0F66198C" w14:textId="77777777" w:rsidR="008C59FA" w:rsidRPr="008C59FA" w:rsidRDefault="00497794" w:rsidP="00497794">
      <w:pPr>
        <w:pStyle w:val="NormaleDaCompilare"/>
        <w:tabs>
          <w:tab w:val="right" w:leader="dot" w:pos="9637"/>
        </w:tabs>
      </w:pPr>
      <w:r>
        <w:tab/>
      </w:r>
    </w:p>
    <w:p w14:paraId="5AEEBAA4" w14:textId="77777777" w:rsidR="008C59FA" w:rsidRPr="008C59FA" w:rsidRDefault="00497794" w:rsidP="00497794">
      <w:pPr>
        <w:pStyle w:val="NormaleDaCompilare"/>
        <w:tabs>
          <w:tab w:val="right" w:leader="dot" w:pos="9637"/>
        </w:tabs>
      </w:pPr>
      <w:r>
        <w:tab/>
      </w:r>
    </w:p>
    <w:p w14:paraId="137B1AEB" w14:textId="77777777" w:rsidR="00497794" w:rsidRPr="00D870B7" w:rsidRDefault="00497794" w:rsidP="00497794">
      <w:pPr>
        <w:rPr>
          <w:sz w:val="16"/>
        </w:rPr>
      </w:pPr>
    </w:p>
    <w:p w14:paraId="74C46E14" w14:textId="77777777" w:rsidR="00484F62" w:rsidRDefault="003A548D" w:rsidP="00497794">
      <w:r w:rsidRPr="008C59FA">
        <w:t>Ho esortato i nubendi a prendere coscienza delle difficoltà che, in queste circostanze, la celebrazione del matrimonio comporta sia in ordine alla loro vita coniugale e familiare, sia nei confronti della comunità ecclesiale.</w:t>
      </w:r>
      <w:r w:rsidR="00497794">
        <w:t xml:space="preserve"> </w:t>
      </w:r>
      <w:r w:rsidRPr="008C59FA">
        <w:t>Nondimeno essi chiedono di sposarsi in chiesa per i seguenti motivi:</w:t>
      </w:r>
    </w:p>
    <w:p w14:paraId="2EBFE4C3" w14:textId="77777777" w:rsidR="00D36334" w:rsidRPr="00D36334" w:rsidRDefault="00D36334" w:rsidP="00D36334">
      <w:pPr>
        <w:rPr>
          <w:sz w:val="8"/>
        </w:rPr>
      </w:pPr>
    </w:p>
    <w:p w14:paraId="12B7CB1C" w14:textId="77777777" w:rsidR="008C59FA" w:rsidRPr="008C59FA" w:rsidRDefault="00497794" w:rsidP="00497794">
      <w:pPr>
        <w:pStyle w:val="NormaleDaCompilare"/>
        <w:tabs>
          <w:tab w:val="right" w:leader="dot" w:pos="9637"/>
        </w:tabs>
      </w:pPr>
      <w:r>
        <w:tab/>
      </w:r>
    </w:p>
    <w:p w14:paraId="2FF7A27A" w14:textId="77777777" w:rsidR="008C59FA" w:rsidRPr="008C59FA" w:rsidRDefault="00497794" w:rsidP="00497794">
      <w:pPr>
        <w:pStyle w:val="NormaleDaCompilare"/>
        <w:tabs>
          <w:tab w:val="right" w:leader="dot" w:pos="9637"/>
        </w:tabs>
      </w:pPr>
      <w:r>
        <w:tab/>
      </w:r>
    </w:p>
    <w:p w14:paraId="4A20E9BA" w14:textId="77777777" w:rsidR="00497794" w:rsidRPr="00D870B7" w:rsidRDefault="00497794" w:rsidP="00497794">
      <w:pPr>
        <w:rPr>
          <w:sz w:val="16"/>
        </w:rPr>
      </w:pPr>
    </w:p>
    <w:p w14:paraId="6BB36261" w14:textId="77777777" w:rsidR="003A548D" w:rsidRPr="008C59FA" w:rsidRDefault="003A548D" w:rsidP="008C59FA">
      <w:r w:rsidRPr="008C59FA">
        <w:t>In conformità a quanto disposto dal canone 1071 §1 n.4 C.I.C., presento la domanda di licenza al suddetto matrimonio, assicurando che entrambi i contraenti sono stati istruiti sui fini e le proprietà essenziali del matrimonio. La parte credente, in mia presenza, ha sottoscritto la dichiarazione di essere pronta ad allontanare i pericoli di abbandonare la fede e ha promesso di fare quanto in suo potere per il battesimo e l</w:t>
      </w:r>
      <w:r w:rsidR="001B1DFB">
        <w:t>’</w:t>
      </w:r>
      <w:r w:rsidRPr="008C59FA">
        <w:t>educazione cattolica dei figli. Ho informato in proposito l</w:t>
      </w:r>
      <w:r w:rsidR="001B1DFB">
        <w:t>’</w:t>
      </w:r>
      <w:r w:rsidRPr="008C59FA">
        <w:t>altra parte, la quale si è resa consapevole degli impegni assunti dalla comparte. Inoltre assicuro che nessuno dei due contraenti intende escludere le proprietà essenziali del matrimonio cristiano.</w:t>
      </w:r>
    </w:p>
    <w:p w14:paraId="5BD20CF6" w14:textId="77777777" w:rsidR="003A548D" w:rsidRPr="008C59FA" w:rsidRDefault="003A548D" w:rsidP="008C59FA">
      <w:r w:rsidRPr="008C59FA">
        <w:t>Alla presente richiesta allego la documentazione relativa alle suddette attestazioni.</w:t>
      </w:r>
    </w:p>
    <w:p w14:paraId="24481E99" w14:textId="77777777" w:rsidR="008149CD" w:rsidRDefault="008149CD" w:rsidP="008C59FA"/>
    <w:p w14:paraId="7DCA9644" w14:textId="77777777" w:rsidR="000352BA" w:rsidRDefault="000352BA" w:rsidP="008C59FA"/>
    <w:p w14:paraId="5FF3A1DE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2095A288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  <w:r>
        <w:tab/>
        <w:t>In fede</w:t>
      </w:r>
    </w:p>
    <w:p w14:paraId="27890FED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5034CCBD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149F601B" w14:textId="77777777" w:rsidR="00D36334" w:rsidRPr="008C59FA" w:rsidRDefault="00D36334" w:rsidP="008C59FA"/>
    <w:p w14:paraId="41369F6F" w14:textId="77777777" w:rsidR="008149CD" w:rsidRDefault="003A548D" w:rsidP="00D36334">
      <w:pPr>
        <w:ind w:left="851" w:hanging="851"/>
      </w:pPr>
      <w:r w:rsidRPr="008C59FA">
        <w:t>Allegato:</w:t>
      </w:r>
      <w:r w:rsidR="008149CD">
        <w:tab/>
      </w:r>
      <w:r w:rsidRPr="008C59FA">
        <w:t>1. Dichiarazione sottoscritta dalla parte credente (Mod. XI)</w:t>
      </w:r>
    </w:p>
    <w:p w14:paraId="678F44EE" w14:textId="77777777" w:rsidR="002956E8" w:rsidRDefault="008149CD" w:rsidP="000352BA">
      <w:pPr>
        <w:ind w:left="851" w:hanging="851"/>
      </w:pPr>
      <w:r>
        <w:tab/>
      </w:r>
      <w:r w:rsidR="003A548D" w:rsidRPr="008C59FA">
        <w:t>2. Attestazione di avvenuta informazione alla comparte (Mod. XI)</w:t>
      </w:r>
    </w:p>
    <w:sectPr w:rsidR="002956E8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3A77" w14:textId="77777777" w:rsidR="00A02319" w:rsidRDefault="00A02319" w:rsidP="00CD0CCF">
      <w:r>
        <w:separator/>
      </w:r>
    </w:p>
  </w:endnote>
  <w:endnote w:type="continuationSeparator" w:id="0">
    <w:p w14:paraId="7D2703AA" w14:textId="77777777" w:rsidR="00A02319" w:rsidRDefault="00A02319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28A2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55F8" w14:textId="77777777" w:rsidR="00A02319" w:rsidRDefault="00A02319" w:rsidP="00CD0CCF">
      <w:r>
        <w:separator/>
      </w:r>
    </w:p>
  </w:footnote>
  <w:footnote w:type="continuationSeparator" w:id="0">
    <w:p w14:paraId="4AE4672F" w14:textId="77777777" w:rsidR="00A02319" w:rsidRDefault="00A02319" w:rsidP="00CD0CCF">
      <w:r>
        <w:continuationSeparator/>
      </w:r>
    </w:p>
  </w:footnote>
  <w:footnote w:id="1">
    <w:p w14:paraId="7C3C3F08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 xml:space="preserve">Cfr.: </w:t>
      </w:r>
      <w:r>
        <w:t>c. </w:t>
      </w:r>
      <w:r w:rsidRPr="008C59FA">
        <w:t xml:space="preserve">1071 §1 n.4; §2- </w:t>
      </w:r>
      <w:r w:rsidRPr="0007496D">
        <w:rPr>
          <w:i/>
        </w:rPr>
        <w:t>Decreto generale</w:t>
      </w:r>
      <w:r w:rsidRPr="008C59FA">
        <w:t>, 43. Questo schema di domanda serve nel caso di matrimonio tra una persona cattolica credente e un</w:t>
      </w:r>
      <w:r>
        <w:t>’</w:t>
      </w:r>
      <w:r w:rsidRPr="008C59FA">
        <w:t xml:space="preserve">altra battezzata nella Chiesa cattolica, ma che ha notoriamente abbandonato la fede. Il </w:t>
      </w:r>
      <w:r w:rsidRPr="0007496D">
        <w:rPr>
          <w:i/>
        </w:rPr>
        <w:t>Decreto generale</w:t>
      </w:r>
      <w:r w:rsidRPr="008C59FA">
        <w:t xml:space="preserve"> annota: «In concreto non è facile riconoscere il configurarsi della fattispecie del notorio abbandono della fede. Molte persone, anche se dichiarano di non riconoscersi più come credenti, non danno segni pubblici chiari e inequivocabili di abbandono della fede. È bene, tuttavia, che il parroco nel dubbio ricorra all</w:t>
      </w:r>
      <w:r>
        <w:t>’</w:t>
      </w:r>
      <w:r w:rsidRPr="008C59FA">
        <w:t xml:space="preserve">Ordinario del luogo, il quale valuterà, caso per caso, se sia necessario esigere </w:t>
      </w:r>
      <w:r w:rsidRPr="00D36334">
        <w:rPr>
          <w:i/>
        </w:rPr>
        <w:t xml:space="preserve">la procedura, di cui al </w:t>
      </w:r>
      <w:r>
        <w:rPr>
          <w:i/>
        </w:rPr>
        <w:t>c. </w:t>
      </w:r>
      <w:r w:rsidRPr="00D36334">
        <w:rPr>
          <w:i/>
        </w:rPr>
        <w:t>1071 §2</w:t>
      </w:r>
      <w:r w:rsidRPr="008C59FA"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0ED2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02319"/>
    <w:rsid w:val="00A21A67"/>
    <w:rsid w:val="00A51233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7743D3"/>
  <w15:chartTrackingRefBased/>
  <w15:docId w15:val="{6FF1B9B0-059F-404D-840C-9075BA06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23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1233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A51233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A51233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A51233"/>
  </w:style>
  <w:style w:type="character" w:customStyle="1" w:styleId="Titolo1Carattere">
    <w:name w:val="Titolo 1 Carattere"/>
    <w:link w:val="Titolo1"/>
    <w:uiPriority w:val="9"/>
    <w:rsid w:val="00A51233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A51233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A51233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A51233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51233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A51233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A51233"/>
    <w:pPr>
      <w:spacing w:line="360" w:lineRule="auto"/>
    </w:pPr>
  </w:style>
  <w:style w:type="character" w:customStyle="1" w:styleId="ModNumCarattere">
    <w:name w:val="ModNum Carattere"/>
    <w:link w:val="ModNum"/>
    <w:rsid w:val="00A51233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A51233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A51233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A51233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51233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A51233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51233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A51233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045E-B94D-4BDC-9EED-1659B98D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2026-04-03T09:55:00Z</dcterms:created>
  <dcterms:modified xsi:type="dcterms:W3CDTF">2026-04-03T09:55:00Z</dcterms:modified>
</cp:coreProperties>
</file>