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3D3F" w14:textId="77777777" w:rsidR="008C59FA" w:rsidRPr="00025789" w:rsidRDefault="008C59FA" w:rsidP="00B60EC5">
      <w:pPr>
        <w:pStyle w:val="ModNum"/>
        <w:jc w:val="right"/>
      </w:pPr>
      <w:r w:rsidRPr="00025789">
        <w:t>Num. 12</w:t>
      </w:r>
    </w:p>
    <w:p w14:paraId="6EAD5F58" w14:textId="77777777" w:rsidR="003A548D" w:rsidRPr="008C59FA" w:rsidRDefault="003A548D" w:rsidP="008C59FA"/>
    <w:p w14:paraId="0C2F9B6C" w14:textId="77777777" w:rsidR="003A548D" w:rsidRPr="008C59FA" w:rsidRDefault="003A548D" w:rsidP="008C59FA"/>
    <w:p w14:paraId="196A39CE" w14:textId="77777777" w:rsidR="003A548D" w:rsidRPr="008C59FA" w:rsidRDefault="0013633F" w:rsidP="0013633F">
      <w:pPr>
        <w:pStyle w:val="Titolo1"/>
      </w:pPr>
      <w:bookmarkStart w:id="0" w:name="_Toc505704189"/>
      <w:r w:rsidRPr="008C59FA">
        <w:t>Domanda di licenza per matrimonio tra una parte cattolica</w:t>
      </w:r>
      <w:r>
        <w:br/>
      </w:r>
      <w:r w:rsidRPr="008C59FA">
        <w:t>e una parte battezzata ma non cattolica</w:t>
      </w:r>
      <w:bookmarkEnd w:id="0"/>
    </w:p>
    <w:p w14:paraId="1B3856D3" w14:textId="77777777" w:rsidR="003A548D" w:rsidRPr="008C59FA" w:rsidRDefault="003A548D" w:rsidP="00581B56">
      <w:pPr>
        <w:jc w:val="center"/>
      </w:pPr>
      <w:r w:rsidRPr="008C59FA">
        <w:t xml:space="preserve">(cf.: </w:t>
      </w:r>
      <w:r w:rsidR="00D36334">
        <w:t>c. </w:t>
      </w:r>
      <w:r w:rsidRPr="008C59FA">
        <w:t xml:space="preserve">1124; </w:t>
      </w:r>
      <w:r w:rsidRPr="0007496D">
        <w:rPr>
          <w:i/>
        </w:rPr>
        <w:t>Decreto generale</w:t>
      </w:r>
      <w:r w:rsidRPr="008C59FA">
        <w:t>, 48-49)</w:t>
      </w:r>
    </w:p>
    <w:p w14:paraId="5B679EF6" w14:textId="77777777" w:rsidR="003A548D" w:rsidRPr="008C59FA" w:rsidRDefault="003A548D" w:rsidP="008C59FA"/>
    <w:p w14:paraId="314A3A0E" w14:textId="77777777" w:rsidR="003A548D" w:rsidRPr="008C59FA" w:rsidRDefault="003A548D" w:rsidP="008C59FA"/>
    <w:p w14:paraId="07A1FA24" w14:textId="77777777" w:rsidR="00581B56" w:rsidRPr="008C59FA" w:rsidRDefault="00581B56" w:rsidP="00581B56">
      <w:pPr>
        <w:pStyle w:val="NormaleDaCompilare"/>
      </w:pPr>
      <w:r w:rsidRPr="008C59FA">
        <w:t>Eccellenza Reverendissima,</w:t>
      </w:r>
    </w:p>
    <w:p w14:paraId="6C05DC64" w14:textId="77777777" w:rsidR="00581B56" w:rsidRDefault="00581B56" w:rsidP="00581B56">
      <w:pPr>
        <w:pStyle w:val="NormaleDaCompilare"/>
        <w:tabs>
          <w:tab w:val="right" w:leader="dot" w:pos="9637"/>
        </w:tabs>
      </w:pPr>
      <w:r w:rsidRPr="008C59FA">
        <w:t xml:space="preserve">il sottoscritto </w:t>
      </w:r>
      <w:r w:rsidR="00A66B6A" w:rsidRPr="008C59FA">
        <w:t>Parroco</w:t>
      </w:r>
      <w:r w:rsidRPr="008C59FA">
        <w:t xml:space="preserve"> chiede espressa licenza per la celebrazione del matrimonio del signor (della signorina)</w:t>
      </w:r>
      <w:r w:rsidR="00EF5D10">
        <w:br/>
      </w:r>
      <w:r>
        <w:tab/>
      </w:r>
    </w:p>
    <w:p w14:paraId="37E4D3B4" w14:textId="77777777" w:rsidR="00581B56" w:rsidRDefault="00581B56" w:rsidP="007C6CAE">
      <w:pPr>
        <w:pStyle w:val="NormaleDaCompilare"/>
        <w:tabs>
          <w:tab w:val="left" w:leader="dot" w:pos="6237"/>
          <w:tab w:val="right" w:leader="dot" w:pos="9637"/>
        </w:tabs>
      </w:pPr>
      <w:r w:rsidRPr="00193DBF">
        <w:t>nat</w:t>
      </w:r>
      <w:r w:rsidR="00EF5D10">
        <w:t>…</w:t>
      </w:r>
      <w:r w:rsidRPr="00193DBF">
        <w:t xml:space="preserve">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609A5F1B" w14:textId="77777777" w:rsidR="00EF5D10" w:rsidRDefault="00EF5D10" w:rsidP="00581B56">
      <w:pPr>
        <w:pStyle w:val="NormaleDaCompilare"/>
        <w:tabs>
          <w:tab w:val="right" w:leader="dot" w:pos="6237"/>
          <w:tab w:val="right" w:leader="dot" w:pos="9637"/>
        </w:tabs>
      </w:pPr>
      <w:r>
        <w:t>di religione cattolica,</w:t>
      </w:r>
    </w:p>
    <w:p w14:paraId="1D3F69ED" w14:textId="77777777" w:rsidR="00581B56" w:rsidRDefault="00EF5D10" w:rsidP="00581B56">
      <w:pPr>
        <w:pStyle w:val="NormaleDaCompilare"/>
        <w:tabs>
          <w:tab w:val="right" w:leader="dot" w:pos="9637"/>
        </w:tabs>
      </w:pPr>
      <w:r>
        <w:t xml:space="preserve">con </w:t>
      </w:r>
      <w:r w:rsidRPr="008C59FA">
        <w:t>la signorina (il signor)</w:t>
      </w:r>
      <w:r>
        <w:t xml:space="preserve"> </w:t>
      </w:r>
      <w:r w:rsidR="00581B56">
        <w:tab/>
      </w:r>
    </w:p>
    <w:p w14:paraId="24CF57C8" w14:textId="77777777" w:rsidR="00581B56" w:rsidRDefault="00581B56" w:rsidP="007C6CAE">
      <w:pPr>
        <w:pStyle w:val="NormaleDaCompilare"/>
        <w:tabs>
          <w:tab w:val="left" w:leader="dot" w:pos="6237"/>
          <w:tab w:val="right" w:leader="dot" w:pos="9637"/>
        </w:tabs>
      </w:pPr>
      <w:r w:rsidRPr="00193DBF">
        <w:t>nat</w:t>
      </w:r>
      <w:r w:rsidR="00EF5D10">
        <w:t>…</w:t>
      </w:r>
      <w:r w:rsidRPr="00193DBF">
        <w:t xml:space="preserve">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41674D5A" w14:textId="77777777" w:rsidR="00EF5D10" w:rsidRDefault="00EF5D10" w:rsidP="00EF5D10">
      <w:pPr>
        <w:pStyle w:val="NormaleDaCompilare"/>
        <w:tabs>
          <w:tab w:val="right" w:leader="dot" w:pos="9637"/>
        </w:tabs>
      </w:pPr>
      <w:r>
        <w:t xml:space="preserve">battezzat…, e appartenente alla Chiesa </w:t>
      </w:r>
      <w:r>
        <w:tab/>
      </w:r>
    </w:p>
    <w:p w14:paraId="330F4A4A" w14:textId="77777777" w:rsidR="00EF5D10" w:rsidRDefault="00EF5D10" w:rsidP="00EF5D10">
      <w:pPr>
        <w:pStyle w:val="NormaleDaCompilare"/>
        <w:tabs>
          <w:tab w:val="right" w:leader="dot" w:pos="9637"/>
        </w:tabs>
      </w:pPr>
      <w:r>
        <w:t>(</w:t>
      </w:r>
      <w:r w:rsidRPr="00EF5D10">
        <w:rPr>
          <w:i/>
        </w:rPr>
        <w:t>oppure</w:t>
      </w:r>
      <w:r>
        <w:t xml:space="preserve"> alla comunità </w:t>
      </w:r>
      <w:r>
        <w:tab/>
        <w:t>)</w:t>
      </w:r>
    </w:p>
    <w:p w14:paraId="6CA1D57E" w14:textId="77777777" w:rsidR="00581B56" w:rsidRPr="00D870B7" w:rsidRDefault="00581B56" w:rsidP="00581B56">
      <w:pPr>
        <w:rPr>
          <w:sz w:val="16"/>
        </w:rPr>
      </w:pPr>
    </w:p>
    <w:p w14:paraId="17883019" w14:textId="77777777" w:rsidR="00EF5D10" w:rsidRDefault="003A548D" w:rsidP="008C59FA">
      <w:r w:rsidRPr="008C59FA">
        <w:t>Entrambi i contraenti sono stati istruiti sui fini e le proprietà essenziali del matrimonio e sono stati esortati a prendere coscienza delle difficoltà del matrimonio misto.</w:t>
      </w:r>
    </w:p>
    <w:p w14:paraId="5EA9E328" w14:textId="77777777" w:rsidR="003A548D" w:rsidRPr="008C59FA" w:rsidRDefault="003A548D" w:rsidP="008C59FA">
      <w:r w:rsidRPr="008C59FA">
        <w:t>Essi hanno manifestato l</w:t>
      </w:r>
      <w:r w:rsidR="001B1DFB">
        <w:t>’</w:t>
      </w:r>
      <w:r w:rsidRPr="008C59FA">
        <w:t>intenzione di non escludere alcuna delle proprietà essenziali del matrimonio e di non ricorrere ad altra celebrazione religiosa in Chiesa non cattolica per rinnovare il consenso matrimoniale.</w:t>
      </w:r>
    </w:p>
    <w:p w14:paraId="367C5896" w14:textId="77777777" w:rsidR="003A548D" w:rsidRPr="008C59FA" w:rsidRDefault="003A548D" w:rsidP="008C59FA"/>
    <w:p w14:paraId="5B5F5146" w14:textId="77777777" w:rsidR="00EF5D10" w:rsidRDefault="003A548D" w:rsidP="008C59FA">
      <w:r w:rsidRPr="008C59FA">
        <w:t>La parte cattolica, in mia presenza, ha sottoscritto la dichiarazione di essere pronta ad allontanare i pericoli di abbandonare la fede e ha promesso di fare quanto in suo potere per il battesimo e l</w:t>
      </w:r>
      <w:r w:rsidR="001B1DFB">
        <w:t>’</w:t>
      </w:r>
      <w:r w:rsidRPr="008C59FA">
        <w:t>educazione cattolica dei figli.</w:t>
      </w:r>
    </w:p>
    <w:p w14:paraId="72BDE203" w14:textId="77777777" w:rsidR="003A548D" w:rsidRPr="008C59FA" w:rsidRDefault="003A548D" w:rsidP="008C59FA">
      <w:r w:rsidRPr="008C59FA">
        <w:t>Ho informato in proposito l</w:t>
      </w:r>
      <w:r w:rsidR="001B1DFB">
        <w:t>’</w:t>
      </w:r>
      <w:r w:rsidRPr="008C59FA">
        <w:t>altra parte, la quale si è resa consapevole degli impegni assunti dalla comparte.</w:t>
      </w:r>
    </w:p>
    <w:p w14:paraId="79948965" w14:textId="77777777" w:rsidR="003A548D" w:rsidRPr="008C59FA" w:rsidRDefault="003A548D" w:rsidP="008C59FA"/>
    <w:p w14:paraId="5267CEB8" w14:textId="77777777" w:rsidR="003A548D" w:rsidRPr="008C59FA" w:rsidRDefault="003A548D" w:rsidP="008C59FA">
      <w:r w:rsidRPr="008C59FA">
        <w:t>Allego alla presente richiesta la documentazione relativa ai suddetti adempimenti, al battesimo e allo stato libero dei contraenti.</w:t>
      </w:r>
    </w:p>
    <w:p w14:paraId="73723964" w14:textId="77777777" w:rsidR="003A548D" w:rsidRPr="008C59FA" w:rsidRDefault="003A548D" w:rsidP="008C59FA"/>
    <w:p w14:paraId="00109549" w14:textId="77777777" w:rsidR="008149CD" w:rsidRDefault="008149CD" w:rsidP="008C59FA"/>
    <w:p w14:paraId="173BD0FD" w14:textId="77777777" w:rsidR="00546F9E" w:rsidRDefault="00546F9E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6CCD279E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  <w:t>L.S.</w:t>
      </w:r>
    </w:p>
    <w:p w14:paraId="1575B841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602A4D95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51EF4144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62A7BC5F" w14:textId="77777777" w:rsidR="00484F62" w:rsidRDefault="00484F62" w:rsidP="008C59FA"/>
    <w:p w14:paraId="57F26D37" w14:textId="77777777" w:rsidR="00484F62" w:rsidRDefault="00484F62" w:rsidP="008C59FA"/>
    <w:p w14:paraId="0A54B59E" w14:textId="77777777" w:rsidR="00EF5D10" w:rsidRDefault="00EF5D10" w:rsidP="008C59FA"/>
    <w:p w14:paraId="6EC831AE" w14:textId="77777777" w:rsidR="00484F62" w:rsidRDefault="00484F62" w:rsidP="008C59FA"/>
    <w:p w14:paraId="1126E4C3" w14:textId="77777777" w:rsidR="008149CD" w:rsidRDefault="003A548D" w:rsidP="00B906FD">
      <w:pPr>
        <w:ind w:left="851" w:hanging="851"/>
      </w:pPr>
      <w:r w:rsidRPr="008C59FA">
        <w:t>Allegati:</w:t>
      </w:r>
      <w:r w:rsidR="008149CD">
        <w:tab/>
      </w:r>
      <w:r w:rsidRPr="008C59FA">
        <w:t>1. Dichiarazione sottoscritta dalla parte cattolica (Mod. XI)</w:t>
      </w:r>
    </w:p>
    <w:p w14:paraId="1C22CCC2" w14:textId="77777777" w:rsidR="008149CD" w:rsidRDefault="008149CD" w:rsidP="00B906FD">
      <w:pPr>
        <w:ind w:left="851" w:hanging="851"/>
      </w:pPr>
      <w:r>
        <w:tab/>
      </w:r>
      <w:r w:rsidR="003A548D" w:rsidRPr="008C59FA">
        <w:t>2. Attestazione di avvenuta informazione alla comparte (Mod. XI)</w:t>
      </w:r>
    </w:p>
    <w:p w14:paraId="7E15DFA0" w14:textId="77777777" w:rsidR="003A548D" w:rsidRPr="008C59FA" w:rsidRDefault="008149CD" w:rsidP="00B906FD">
      <w:pPr>
        <w:ind w:left="851" w:hanging="851"/>
      </w:pPr>
      <w:r>
        <w:tab/>
      </w:r>
      <w:r w:rsidR="003A548D" w:rsidRPr="008C59FA">
        <w:t xml:space="preserve">3. Certificato di battesimo e testimonianza di stato libero dei contraenti (cfr. </w:t>
      </w:r>
      <w:r w:rsidR="003A548D" w:rsidRPr="0007496D">
        <w:rPr>
          <w:i/>
        </w:rPr>
        <w:t>Decreto generale</w:t>
      </w:r>
      <w:r w:rsidR="003A548D" w:rsidRPr="008C59FA">
        <w:t>, 49)</w:t>
      </w:r>
    </w:p>
    <w:sectPr w:rsidR="003A548D" w:rsidRPr="008C59FA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49BD" w14:textId="77777777" w:rsidR="00AB006D" w:rsidRDefault="00AB006D" w:rsidP="00CD0CCF">
      <w:r>
        <w:separator/>
      </w:r>
    </w:p>
  </w:endnote>
  <w:endnote w:type="continuationSeparator" w:id="0">
    <w:p w14:paraId="388EF531" w14:textId="77777777" w:rsidR="00AB006D" w:rsidRDefault="00AB006D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62B5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0353" w14:textId="77777777" w:rsidR="00AB006D" w:rsidRDefault="00AB006D" w:rsidP="00CD0CCF">
      <w:r>
        <w:separator/>
      </w:r>
    </w:p>
  </w:footnote>
  <w:footnote w:type="continuationSeparator" w:id="0">
    <w:p w14:paraId="2B026EF4" w14:textId="77777777" w:rsidR="00AB006D" w:rsidRDefault="00AB006D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B006D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9736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D5B83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BFA0C3"/>
  <w15:chartTrackingRefBased/>
  <w15:docId w15:val="{0A75314F-C855-4273-AA82-D7381B87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36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736D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B9736D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B9736D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B9736D"/>
  </w:style>
  <w:style w:type="character" w:customStyle="1" w:styleId="Titolo1Carattere">
    <w:name w:val="Titolo 1 Carattere"/>
    <w:link w:val="Titolo1"/>
    <w:uiPriority w:val="9"/>
    <w:rsid w:val="00B9736D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B9736D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B9736D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B9736D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9736D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B9736D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B9736D"/>
    <w:pPr>
      <w:spacing w:line="360" w:lineRule="auto"/>
    </w:pPr>
  </w:style>
  <w:style w:type="character" w:customStyle="1" w:styleId="ModNumCarattere">
    <w:name w:val="ModNum Carattere"/>
    <w:link w:val="ModNum"/>
    <w:rsid w:val="00B9736D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B9736D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B9736D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B9736D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9736D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B9736D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9736D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B9736D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5F5C-A3DA-4B18-9A75-A32C2D8D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2026-04-03T09:57:00Z</dcterms:created>
  <dcterms:modified xsi:type="dcterms:W3CDTF">2026-04-03T09:57:00Z</dcterms:modified>
</cp:coreProperties>
</file>