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89B9" w14:textId="77777777" w:rsidR="008C59FA" w:rsidRPr="00025789" w:rsidRDefault="008C59FA" w:rsidP="00B60EC5">
      <w:pPr>
        <w:pStyle w:val="ModNum"/>
        <w:jc w:val="right"/>
      </w:pPr>
      <w:r w:rsidRPr="00025789">
        <w:t>Num. 13</w:t>
      </w:r>
    </w:p>
    <w:p w14:paraId="25C626E5" w14:textId="77777777" w:rsidR="003A548D" w:rsidRPr="008C59FA" w:rsidRDefault="003A548D" w:rsidP="008C59FA"/>
    <w:p w14:paraId="3DCEEADF" w14:textId="77777777" w:rsidR="003A548D" w:rsidRPr="008C59FA" w:rsidRDefault="003A548D" w:rsidP="008C59FA"/>
    <w:p w14:paraId="46153D86" w14:textId="77777777" w:rsidR="003A548D" w:rsidRPr="008C59FA" w:rsidRDefault="0013633F" w:rsidP="0013633F">
      <w:pPr>
        <w:pStyle w:val="Titolo1"/>
      </w:pPr>
      <w:bookmarkStart w:id="0" w:name="_Toc505704190"/>
      <w:r w:rsidRPr="008C59FA">
        <w:t>Domanda di dispensa da impedimento per matrimonio</w:t>
      </w:r>
      <w:r>
        <w:br/>
      </w:r>
      <w:r w:rsidRPr="008C59FA">
        <w:t>tra una parte cattolica e una parte non battezzata</w:t>
      </w:r>
      <w:bookmarkEnd w:id="0"/>
    </w:p>
    <w:p w14:paraId="37E60B02" w14:textId="77777777" w:rsidR="003A548D" w:rsidRPr="008C59FA" w:rsidRDefault="003A548D" w:rsidP="00EF5D10">
      <w:pPr>
        <w:jc w:val="center"/>
      </w:pPr>
      <w:r w:rsidRPr="008C59FA">
        <w:t xml:space="preserve">(cf.: </w:t>
      </w:r>
      <w:r w:rsidR="00D36334">
        <w:t>c. </w:t>
      </w:r>
      <w:r w:rsidRPr="008C59FA">
        <w:t xml:space="preserve">1086; </w:t>
      </w:r>
      <w:r w:rsidRPr="0007496D">
        <w:rPr>
          <w:i/>
        </w:rPr>
        <w:t>Decreto generale</w:t>
      </w:r>
      <w:r w:rsidRPr="008C59FA">
        <w:t>, 48-49)</w:t>
      </w:r>
    </w:p>
    <w:p w14:paraId="0F411097" w14:textId="77777777" w:rsidR="003A548D" w:rsidRPr="008C59FA" w:rsidRDefault="003A548D" w:rsidP="008C59FA"/>
    <w:p w14:paraId="4E26218F" w14:textId="77777777" w:rsidR="003A548D" w:rsidRPr="008C59FA" w:rsidRDefault="003A548D" w:rsidP="008C59FA"/>
    <w:p w14:paraId="27E24756" w14:textId="77777777" w:rsidR="00EF5D10" w:rsidRPr="008C59FA" w:rsidRDefault="00EF5D10" w:rsidP="00EF5D10">
      <w:pPr>
        <w:pStyle w:val="NormaleDaCompilare"/>
      </w:pPr>
      <w:r w:rsidRPr="008C59FA">
        <w:t>Eccellenza Reverendissima,</w:t>
      </w:r>
    </w:p>
    <w:p w14:paraId="2ED786A9" w14:textId="77777777" w:rsidR="00602389" w:rsidRDefault="00EF5D10" w:rsidP="00EF5D10">
      <w:pPr>
        <w:pStyle w:val="NormaleDaCompilare"/>
        <w:tabs>
          <w:tab w:val="right" w:leader="dot" w:pos="9637"/>
        </w:tabs>
      </w:pPr>
      <w:r w:rsidRPr="008C59FA">
        <w:t xml:space="preserve">il sottoscritto </w:t>
      </w:r>
      <w:r w:rsidR="00A66B6A" w:rsidRPr="008C59FA">
        <w:t>Parroco</w:t>
      </w:r>
      <w:r w:rsidRPr="008C59FA">
        <w:t xml:space="preserve"> </w:t>
      </w:r>
      <w:r w:rsidR="00602389" w:rsidRPr="008C59FA">
        <w:t>espone il seguente caso di matrimonio</w:t>
      </w:r>
      <w:r w:rsidR="00602389">
        <w:t>:</w:t>
      </w:r>
    </w:p>
    <w:p w14:paraId="1D55C1C3" w14:textId="77777777" w:rsidR="00602389" w:rsidRDefault="00602389" w:rsidP="00602389">
      <w:pPr>
        <w:pStyle w:val="NormaleDaCompilare"/>
        <w:tabs>
          <w:tab w:val="right" w:leader="dot" w:pos="9637"/>
        </w:tabs>
      </w:pPr>
      <w:r>
        <w:t>i</w:t>
      </w:r>
      <w:r w:rsidR="00EF5D10" w:rsidRPr="008C59FA">
        <w:t>l signor (la signorina)</w:t>
      </w:r>
      <w:r>
        <w:tab/>
      </w:r>
    </w:p>
    <w:p w14:paraId="7DF70A70" w14:textId="77777777" w:rsidR="00EF5D10" w:rsidRDefault="00EF5D10" w:rsidP="007C6CAE">
      <w:pPr>
        <w:pStyle w:val="NormaleDaCompilare"/>
        <w:tabs>
          <w:tab w:val="left" w:leader="dot" w:pos="6237"/>
          <w:tab w:val="right" w:leader="dot" w:pos="9637"/>
        </w:tabs>
      </w:pPr>
      <w:r w:rsidRPr="00193DBF">
        <w:t>nat</w:t>
      </w:r>
      <w:r>
        <w:t>…</w:t>
      </w:r>
      <w:r w:rsidRPr="00193DBF">
        <w:t xml:space="preserve">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09585829" w14:textId="77777777" w:rsidR="00EF5D10" w:rsidRDefault="00602389" w:rsidP="00602389">
      <w:pPr>
        <w:pStyle w:val="NormaleDaCompilare"/>
        <w:tabs>
          <w:tab w:val="right" w:leader="dot" w:pos="9637"/>
        </w:tabs>
      </w:pPr>
      <w:r>
        <w:t xml:space="preserve">chiede di celebrare il matrimonio con </w:t>
      </w:r>
      <w:r w:rsidR="00EF5D10">
        <w:tab/>
      </w:r>
    </w:p>
    <w:p w14:paraId="1D3ADEE9" w14:textId="77777777" w:rsidR="00EF5D10" w:rsidRDefault="00EF5D10" w:rsidP="007C6CAE">
      <w:pPr>
        <w:pStyle w:val="NormaleDaCompilare"/>
        <w:tabs>
          <w:tab w:val="left" w:leader="dot" w:pos="6237"/>
          <w:tab w:val="right" w:leader="dot" w:pos="9637"/>
        </w:tabs>
      </w:pPr>
      <w:r w:rsidRPr="00193DBF">
        <w:t>nat</w:t>
      </w:r>
      <w:r>
        <w:t>…</w:t>
      </w:r>
      <w:r w:rsidRPr="00193DBF">
        <w:t xml:space="preserve">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76864517" w14:textId="77777777" w:rsidR="00EF5D10" w:rsidRDefault="00602389" w:rsidP="00EF5D10">
      <w:pPr>
        <w:pStyle w:val="NormaleDaCompilare"/>
        <w:tabs>
          <w:tab w:val="right" w:leader="dot" w:pos="9637"/>
        </w:tabs>
      </w:pPr>
      <w:r>
        <w:t xml:space="preserve">La parte richiedente è cattolica, mentre l’altra parte non è battezzata e appartiene alla religione </w:t>
      </w:r>
      <w:r w:rsidR="00EF5D10">
        <w:tab/>
      </w:r>
    </w:p>
    <w:p w14:paraId="18158941" w14:textId="77777777" w:rsidR="00602389" w:rsidRDefault="00602389" w:rsidP="00EF5D10">
      <w:pPr>
        <w:pStyle w:val="NormaleDaCompilare"/>
        <w:tabs>
          <w:tab w:val="right" w:leader="dot" w:pos="9637"/>
        </w:tabs>
      </w:pPr>
      <w:r>
        <w:tab/>
      </w:r>
    </w:p>
    <w:p w14:paraId="0D3F4CDF" w14:textId="77777777" w:rsidR="003A548D" w:rsidRPr="008C59FA" w:rsidRDefault="00EF5D10" w:rsidP="00602389">
      <w:pPr>
        <w:pStyle w:val="NormaleDaCompilare"/>
        <w:tabs>
          <w:tab w:val="right" w:leader="dot" w:pos="9637"/>
        </w:tabs>
      </w:pPr>
      <w:r>
        <w:t>(</w:t>
      </w:r>
      <w:r w:rsidRPr="00EF5D10">
        <w:rPr>
          <w:i/>
        </w:rPr>
        <w:t>oppure</w:t>
      </w:r>
      <w:r>
        <w:t xml:space="preserve"> </w:t>
      </w:r>
      <w:r w:rsidR="00602389">
        <w:t>e non appartiene ad alcuna religione).</w:t>
      </w:r>
    </w:p>
    <w:p w14:paraId="5074BAB6" w14:textId="77777777" w:rsidR="003A548D" w:rsidRDefault="003A548D" w:rsidP="008C59FA">
      <w:r w:rsidRPr="008C59FA">
        <w:t>Perciò si verifica il caso previsto dal can. 1086 del codice di diritto canonico ed esiste l</w:t>
      </w:r>
      <w:r w:rsidR="001B1DFB">
        <w:t>’</w:t>
      </w:r>
      <w:r w:rsidRPr="008C59FA">
        <w:t>impedimento di disparità di culto.</w:t>
      </w:r>
    </w:p>
    <w:p w14:paraId="292BBEB2" w14:textId="77777777" w:rsidR="00602389" w:rsidRPr="00602389" w:rsidRDefault="00602389" w:rsidP="008C59FA">
      <w:pPr>
        <w:rPr>
          <w:sz w:val="8"/>
        </w:rPr>
      </w:pPr>
    </w:p>
    <w:p w14:paraId="0E3F7FB2" w14:textId="77777777" w:rsidR="003A548D" w:rsidRPr="008C59FA" w:rsidRDefault="003A548D" w:rsidP="008C59FA">
      <w:r w:rsidRPr="008C59FA">
        <w:t>Entrambi i contraenti sono stati istruiti sui fini e le proprietà essenziali del matrimonio e, in particolare, la parte cattolica è stata esortata a valutare con attenzione le conseguenze derivanti dall</w:t>
      </w:r>
      <w:r w:rsidR="001B1DFB">
        <w:t>’</w:t>
      </w:r>
      <w:r w:rsidRPr="008C59FA">
        <w:t>unione matrimoniale con persona non battezzata.</w:t>
      </w:r>
    </w:p>
    <w:p w14:paraId="351278A7" w14:textId="77777777" w:rsidR="00484F62" w:rsidRDefault="003A548D" w:rsidP="008C59FA">
      <w:r w:rsidRPr="008C59FA">
        <w:t xml:space="preserve">Poiché consta che nessuna delle proprietà essenziali del matrimonio viene esclusa dai contraenti, esprimo parere favorevole affinché sia concessa la dispensa dal suddetto impedimento in forza dei seguenti motivi </w:t>
      </w:r>
      <w:r w:rsidR="00EF5D10">
        <w:rPr>
          <w:rStyle w:val="Rimandonotaapidipagina"/>
        </w:rPr>
        <w:footnoteReference w:customMarkFollows="1" w:id="1"/>
        <w:t>1</w:t>
      </w:r>
      <w:r w:rsidRPr="008C59FA">
        <w:t>:</w:t>
      </w:r>
    </w:p>
    <w:p w14:paraId="20AB5FDC" w14:textId="77777777" w:rsidR="004921AE" w:rsidRPr="004921AE" w:rsidRDefault="004921AE" w:rsidP="004921AE">
      <w:pPr>
        <w:rPr>
          <w:sz w:val="16"/>
        </w:rPr>
      </w:pPr>
    </w:p>
    <w:p w14:paraId="69892F72" w14:textId="77777777" w:rsidR="00602389" w:rsidRDefault="00602389" w:rsidP="00602389">
      <w:pPr>
        <w:pStyle w:val="NormaleDaCompilare"/>
        <w:tabs>
          <w:tab w:val="right" w:leader="dot" w:pos="9637"/>
        </w:tabs>
      </w:pPr>
      <w:r>
        <w:tab/>
      </w:r>
    </w:p>
    <w:p w14:paraId="4EEE0EEA" w14:textId="77777777" w:rsidR="00602389" w:rsidRDefault="00602389" w:rsidP="00602389">
      <w:pPr>
        <w:pStyle w:val="NormaleDaCompilare"/>
        <w:tabs>
          <w:tab w:val="right" w:leader="dot" w:pos="9637"/>
        </w:tabs>
      </w:pPr>
      <w:r>
        <w:tab/>
      </w:r>
    </w:p>
    <w:p w14:paraId="1DBF136E" w14:textId="77777777" w:rsidR="00602389" w:rsidRDefault="00602389" w:rsidP="00602389">
      <w:pPr>
        <w:pStyle w:val="NormaleDaCompilare"/>
        <w:tabs>
          <w:tab w:val="right" w:leader="dot" w:pos="9637"/>
        </w:tabs>
      </w:pPr>
      <w:r>
        <w:tab/>
      </w:r>
    </w:p>
    <w:p w14:paraId="4659366E" w14:textId="77777777" w:rsidR="00484F62" w:rsidRDefault="00484F62" w:rsidP="008C59FA"/>
    <w:p w14:paraId="678A0123" w14:textId="77777777" w:rsidR="003A548D" w:rsidRPr="008C59FA" w:rsidRDefault="003A548D" w:rsidP="008C59FA">
      <w:r w:rsidRPr="008C59FA">
        <w:t>La parte cattolica, in mia presenza, ha dichiarato per iscritto di essere pronta ad allontanare i pericoli di abbandonare la fede e ha promesso di fare quanto in suo potere per il battesimo e l</w:t>
      </w:r>
      <w:r w:rsidR="001B1DFB">
        <w:t>’</w:t>
      </w:r>
      <w:r w:rsidRPr="008C59FA">
        <w:t>educazione cattolica dei figli. Ho informato in proposito l</w:t>
      </w:r>
      <w:r w:rsidR="001B1DFB">
        <w:t>’</w:t>
      </w:r>
      <w:r w:rsidRPr="008C59FA">
        <w:t>altra parte, la quale si è resa consapevole degli impegni assunti dalla comparte. Infine ho accertato lo stato libero dei nubendi. E pertanto alla presente domanda allego la documentazione dei suddetti adempimenti.</w:t>
      </w:r>
    </w:p>
    <w:p w14:paraId="345A7A20" w14:textId="77777777" w:rsidR="008149CD" w:rsidRDefault="008149CD" w:rsidP="008C59FA"/>
    <w:p w14:paraId="0E0BF25F" w14:textId="77777777" w:rsidR="00602389" w:rsidRDefault="00602389" w:rsidP="008C59FA"/>
    <w:p w14:paraId="7B5DEAB1" w14:textId="77777777" w:rsidR="00546F9E" w:rsidRDefault="00546F9E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5D0193BE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  <w:t>L.S.</w:t>
      </w:r>
      <w:r>
        <w:tab/>
        <w:t>In fede</w:t>
      </w:r>
    </w:p>
    <w:p w14:paraId="208DBB37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7853E2A0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452A166D" w14:textId="77777777" w:rsidR="003A548D" w:rsidRPr="008C59FA" w:rsidRDefault="003A548D" w:rsidP="008C59FA"/>
    <w:p w14:paraId="7AAB28A3" w14:textId="77777777" w:rsidR="008149CD" w:rsidRDefault="003A548D" w:rsidP="00B906FD">
      <w:pPr>
        <w:ind w:left="851" w:hanging="851"/>
      </w:pPr>
      <w:r w:rsidRPr="008C59FA">
        <w:t>Allegati:</w:t>
      </w:r>
      <w:r w:rsidR="008149CD">
        <w:tab/>
      </w:r>
      <w:r w:rsidRPr="008C59FA">
        <w:t>1. Dichiarazione sottoscritta dalla parte cattolica (Mod. XI)</w:t>
      </w:r>
    </w:p>
    <w:p w14:paraId="1342FBA4" w14:textId="77777777" w:rsidR="008149CD" w:rsidRDefault="008149CD" w:rsidP="00B906FD">
      <w:pPr>
        <w:ind w:left="851" w:hanging="851"/>
      </w:pPr>
      <w:r>
        <w:tab/>
      </w:r>
      <w:r w:rsidR="003A548D" w:rsidRPr="008C59FA">
        <w:t>2. Attestazione di avvenuta informazione alla comparte (Mod. XI)</w:t>
      </w:r>
    </w:p>
    <w:p w14:paraId="0BBC70F6" w14:textId="77777777" w:rsidR="002956E8" w:rsidRDefault="008149CD" w:rsidP="00546F9E">
      <w:pPr>
        <w:ind w:left="851" w:hanging="851"/>
      </w:pPr>
      <w:r>
        <w:tab/>
      </w:r>
      <w:r w:rsidR="003A548D" w:rsidRPr="008C59FA">
        <w:t xml:space="preserve">3. Stato libero dei contraenti (cf. </w:t>
      </w:r>
      <w:r w:rsidR="003A548D" w:rsidRPr="0007496D">
        <w:rPr>
          <w:i/>
        </w:rPr>
        <w:t>Decreto generale</w:t>
      </w:r>
      <w:r w:rsidR="003A548D" w:rsidRPr="008C59FA">
        <w:t>, 49)</w:t>
      </w:r>
    </w:p>
    <w:sectPr w:rsidR="002956E8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C254" w14:textId="77777777" w:rsidR="00210306" w:rsidRDefault="00210306" w:rsidP="00CD0CCF">
      <w:r>
        <w:separator/>
      </w:r>
    </w:p>
  </w:endnote>
  <w:endnote w:type="continuationSeparator" w:id="0">
    <w:p w14:paraId="4DAA3FC8" w14:textId="77777777" w:rsidR="00210306" w:rsidRDefault="00210306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F930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518D" w14:textId="77777777" w:rsidR="00210306" w:rsidRDefault="00210306" w:rsidP="00CD0CCF">
      <w:r>
        <w:separator/>
      </w:r>
    </w:p>
  </w:footnote>
  <w:footnote w:type="continuationSeparator" w:id="0">
    <w:p w14:paraId="625B2C15" w14:textId="77777777" w:rsidR="00210306" w:rsidRDefault="00210306" w:rsidP="00CD0CCF">
      <w:r>
        <w:continuationSeparator/>
      </w:r>
    </w:p>
  </w:footnote>
  <w:footnote w:id="1">
    <w:p w14:paraId="7A965051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Es. pericolo di matrimonio civile, fermezza e perseveranza nel proposito di sposarsi, legittimazione della prole, ecc.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10306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956DE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D05E8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13A1A7"/>
  <w15:chartTrackingRefBased/>
  <w15:docId w15:val="{26C8BF75-EDA7-4628-852E-AF226028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56DE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6DE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5956DE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5956DE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5956DE"/>
  </w:style>
  <w:style w:type="character" w:customStyle="1" w:styleId="Titolo1Carattere">
    <w:name w:val="Titolo 1 Carattere"/>
    <w:link w:val="Titolo1"/>
    <w:uiPriority w:val="9"/>
    <w:rsid w:val="005956DE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5956DE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5956DE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5956DE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956DE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5956DE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5956DE"/>
    <w:pPr>
      <w:spacing w:line="360" w:lineRule="auto"/>
    </w:pPr>
  </w:style>
  <w:style w:type="character" w:customStyle="1" w:styleId="ModNumCarattere">
    <w:name w:val="ModNum Carattere"/>
    <w:link w:val="ModNum"/>
    <w:rsid w:val="005956DE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5956DE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5956DE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5956DE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956DE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5956DE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956DE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5956DE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1149-361C-436E-8EF6-CAFC4655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2026-04-03T09:58:00Z</dcterms:created>
  <dcterms:modified xsi:type="dcterms:W3CDTF">2026-04-03T09:58:00Z</dcterms:modified>
</cp:coreProperties>
</file>