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3B648" w14:textId="77777777" w:rsidR="008C59FA" w:rsidRPr="00025789" w:rsidRDefault="008C59FA" w:rsidP="00B60EC5">
      <w:pPr>
        <w:pStyle w:val="ModNum"/>
        <w:jc w:val="right"/>
      </w:pPr>
      <w:proofErr w:type="spellStart"/>
      <w:r w:rsidRPr="00025789">
        <w:t>Num</w:t>
      </w:r>
      <w:proofErr w:type="spellEnd"/>
      <w:r w:rsidRPr="00025789">
        <w:t>. 14</w:t>
      </w:r>
    </w:p>
    <w:p w14:paraId="1574C465" w14:textId="77777777" w:rsidR="003A548D" w:rsidRPr="008C59FA" w:rsidRDefault="003A548D" w:rsidP="008C59FA"/>
    <w:p w14:paraId="62C85D97" w14:textId="77777777" w:rsidR="003A548D" w:rsidRPr="008C59FA" w:rsidRDefault="0013633F" w:rsidP="0013633F">
      <w:pPr>
        <w:pStyle w:val="Titolo1"/>
      </w:pPr>
      <w:bookmarkStart w:id="0" w:name="_Toc505704191"/>
      <w:r w:rsidRPr="008C59FA">
        <w:t>Domanda di dispensa dall</w:t>
      </w:r>
      <w:r w:rsidR="001B1DFB">
        <w:t>’</w:t>
      </w:r>
      <w:r w:rsidRPr="008C59FA">
        <w:t>impedimento di consanguineità</w:t>
      </w:r>
      <w:bookmarkEnd w:id="0"/>
    </w:p>
    <w:p w14:paraId="3BBB4412" w14:textId="77777777" w:rsidR="003A548D" w:rsidRPr="008C59FA" w:rsidRDefault="003A548D" w:rsidP="004921AE">
      <w:pPr>
        <w:jc w:val="center"/>
      </w:pPr>
      <w:r w:rsidRPr="008C59FA">
        <w:t>(</w:t>
      </w:r>
      <w:proofErr w:type="spellStart"/>
      <w:r w:rsidRPr="008C59FA">
        <w:t>cf</w:t>
      </w:r>
      <w:proofErr w:type="spellEnd"/>
      <w:r w:rsidRPr="008C59FA">
        <w:t xml:space="preserve">.: </w:t>
      </w:r>
      <w:r w:rsidR="00D36334">
        <w:t>c. </w:t>
      </w:r>
      <w:r w:rsidRPr="008C59FA">
        <w:t>1091)</w:t>
      </w:r>
    </w:p>
    <w:p w14:paraId="1A2F34B1" w14:textId="77777777" w:rsidR="003A548D" w:rsidRPr="008C59FA" w:rsidRDefault="003A548D" w:rsidP="008C59FA"/>
    <w:p w14:paraId="20052F16" w14:textId="77777777" w:rsidR="003A548D" w:rsidRPr="008C59FA" w:rsidRDefault="003A548D" w:rsidP="008C59FA"/>
    <w:p w14:paraId="01EC2F18" w14:textId="77777777" w:rsidR="00181418" w:rsidRPr="008C59FA" w:rsidRDefault="00181418" w:rsidP="00181418">
      <w:pPr>
        <w:pStyle w:val="NormaleDaCompilare"/>
      </w:pPr>
      <w:r w:rsidRPr="008C59FA">
        <w:t>Eccellenza Reverendissima,</w:t>
      </w:r>
    </w:p>
    <w:p w14:paraId="5CD765DD" w14:textId="77777777" w:rsidR="003A548D" w:rsidRPr="008C59FA" w:rsidRDefault="003A548D" w:rsidP="00181418">
      <w:pPr>
        <w:pStyle w:val="NormaleDaCompilare"/>
      </w:pPr>
      <w:r w:rsidRPr="008C59FA">
        <w:t xml:space="preserve">il sottoscritto </w:t>
      </w:r>
      <w:r w:rsidR="00A66B6A" w:rsidRPr="008C59FA">
        <w:t>Parroco</w:t>
      </w:r>
      <w:r w:rsidRPr="008C59FA">
        <w:t xml:space="preserve"> espone il seguente caso di matrimonio:</w:t>
      </w:r>
    </w:p>
    <w:p w14:paraId="4E6BA754" w14:textId="77777777" w:rsidR="00181418" w:rsidRDefault="00181418" w:rsidP="00181418">
      <w:pPr>
        <w:pStyle w:val="NormaleDaCompilare"/>
        <w:tabs>
          <w:tab w:val="right" w:leader="dot" w:pos="9637"/>
        </w:tabs>
      </w:pPr>
      <w:r w:rsidRPr="00193DBF">
        <w:t>i signori:</w:t>
      </w:r>
      <w:r>
        <w:t xml:space="preserve"> </w:t>
      </w:r>
      <w:r>
        <w:tab/>
      </w:r>
    </w:p>
    <w:p w14:paraId="12FF1C68" w14:textId="77777777" w:rsidR="009D01D4" w:rsidRPr="004C42D5" w:rsidRDefault="009D01D4" w:rsidP="009D01D4">
      <w:pPr>
        <w:pStyle w:val="NormaleDaCompilare"/>
        <w:tabs>
          <w:tab w:val="left" w:leader="dot" w:pos="6096"/>
          <w:tab w:val="right" w:leader="dot" w:pos="9637"/>
        </w:tabs>
      </w:pPr>
      <w:r w:rsidRPr="004C42D5">
        <w:t xml:space="preserve">nato a </w:t>
      </w:r>
      <w:r w:rsidRPr="004C42D5">
        <w:tab/>
        <w:t xml:space="preserve"> il </w:t>
      </w:r>
      <w:r w:rsidRPr="004C42D5">
        <w:tab/>
      </w:r>
    </w:p>
    <w:p w14:paraId="5FF181EB" w14:textId="77777777" w:rsidR="009D01D4" w:rsidRDefault="009D01D4" w:rsidP="009D01D4">
      <w:pPr>
        <w:pStyle w:val="NormaleDaCompilare"/>
        <w:tabs>
          <w:tab w:val="right" w:leader="dot" w:pos="9637"/>
        </w:tabs>
      </w:pPr>
      <w:r w:rsidRPr="008C59FA">
        <w:t>e</w:t>
      </w:r>
      <w:r>
        <w:t xml:space="preserve"> </w:t>
      </w:r>
      <w:r>
        <w:tab/>
      </w:r>
    </w:p>
    <w:p w14:paraId="4F1200CB" w14:textId="77777777" w:rsidR="009D01D4" w:rsidRDefault="009D01D4" w:rsidP="009D01D4">
      <w:pPr>
        <w:pStyle w:val="NormaleDaCompilare"/>
        <w:tabs>
          <w:tab w:val="left" w:leader="dot" w:pos="6096"/>
          <w:tab w:val="right" w:leader="dot" w:pos="9637"/>
        </w:tabs>
      </w:pPr>
      <w:r w:rsidRPr="008C59FA">
        <w:t>nata a</w:t>
      </w:r>
      <w:r>
        <w:t xml:space="preserve"> </w:t>
      </w:r>
      <w:r>
        <w:tab/>
        <w:t xml:space="preserve"> </w:t>
      </w:r>
      <w:r w:rsidRPr="008C59FA">
        <w:t>il</w:t>
      </w:r>
      <w:r>
        <w:t xml:space="preserve"> </w:t>
      </w:r>
      <w:r>
        <w:tab/>
      </w:r>
    </w:p>
    <w:p w14:paraId="00B53F38" w14:textId="77777777" w:rsidR="00181418" w:rsidRPr="004921AE" w:rsidRDefault="00181418" w:rsidP="00181418">
      <w:pPr>
        <w:rPr>
          <w:sz w:val="8"/>
        </w:rPr>
      </w:pPr>
    </w:p>
    <w:p w14:paraId="44470828" w14:textId="77777777" w:rsidR="003A548D" w:rsidRPr="008C59FA" w:rsidRDefault="003A548D" w:rsidP="008C59FA">
      <w:r w:rsidRPr="008C59FA">
        <w:t>desiderano sposarsi.</w:t>
      </w:r>
    </w:p>
    <w:p w14:paraId="7410C4F0" w14:textId="77777777" w:rsidR="003A548D" w:rsidRPr="008C59FA" w:rsidRDefault="003A548D" w:rsidP="008C59FA"/>
    <w:p w14:paraId="426031C2" w14:textId="77777777" w:rsidR="003A548D" w:rsidRPr="008C59FA" w:rsidRDefault="003A548D" w:rsidP="008C59FA">
      <w:r w:rsidRPr="008C59FA">
        <w:t>I contraenti sono primi cugini in quanto figli di fratelli (</w:t>
      </w:r>
      <w:r w:rsidRPr="004921AE">
        <w:rPr>
          <w:i/>
        </w:rPr>
        <w:t>oppure</w:t>
      </w:r>
      <w:r w:rsidRPr="008C59FA">
        <w:t>: di sorelle; di fratello e sorella), per cui esiste l</w:t>
      </w:r>
      <w:r w:rsidR="001B1DFB">
        <w:t>’</w:t>
      </w:r>
      <w:r w:rsidRPr="008C59FA">
        <w:t>impedimento di consanguineità di 4° grado in linea collaterale, come specifica il canone 1091.</w:t>
      </w:r>
    </w:p>
    <w:p w14:paraId="7F61C201" w14:textId="77777777" w:rsidR="003A548D" w:rsidRPr="008C59FA" w:rsidRDefault="003A548D" w:rsidP="008C59FA">
      <w:r w:rsidRPr="008C59FA">
        <w:t>(</w:t>
      </w:r>
      <w:r w:rsidRPr="004921AE">
        <w:rPr>
          <w:i/>
        </w:rPr>
        <w:t>oppure</w:t>
      </w:r>
      <w:r w:rsidRPr="008C59FA">
        <w:t>: I contraenti sono zio e nipote, per cui esiste l</w:t>
      </w:r>
      <w:r w:rsidR="001B1DFB">
        <w:t>’</w:t>
      </w:r>
      <w:r w:rsidRPr="008C59FA">
        <w:t>impedimento di consanguineità di 3° grado in linea collaterale come specifica il canone 1091.)</w:t>
      </w:r>
    </w:p>
    <w:p w14:paraId="645C9B18" w14:textId="77777777" w:rsidR="003A548D" w:rsidRPr="008C59FA" w:rsidRDefault="003A548D" w:rsidP="00041280">
      <w:pPr>
        <w:pStyle w:val="NormaleDaCompilare"/>
      </w:pPr>
      <w:r w:rsidRPr="008C59FA">
        <w:t>In calce si precisa il legame di consanguineità riportando lo specchietto dell</w:t>
      </w:r>
      <w:r w:rsidR="001B1DFB">
        <w:t>’</w:t>
      </w:r>
      <w:r w:rsidR="004921AE">
        <w:t xml:space="preserve">albero genealogico </w:t>
      </w:r>
      <w:r w:rsidR="004921AE">
        <w:rPr>
          <w:rStyle w:val="Rimandonotaapidipagina"/>
        </w:rPr>
        <w:footnoteReference w:customMarkFollows="1" w:id="1"/>
        <w:t>1</w:t>
      </w:r>
      <w:r w:rsidRPr="008C59FA">
        <w:t>.</w:t>
      </w:r>
    </w:p>
    <w:p w14:paraId="4FB6D5F0" w14:textId="77777777" w:rsidR="003A548D" w:rsidRPr="008C59FA" w:rsidRDefault="003A548D" w:rsidP="00041280">
      <w:pPr>
        <w:pStyle w:val="NormaleDaCompilare"/>
        <w:tabs>
          <w:tab w:val="right" w:leader="dot" w:pos="9637"/>
        </w:tabs>
      </w:pPr>
      <w:r w:rsidRPr="008C59FA">
        <w:t>Le cause che sostengono e convalidano la domanda di dispensa dall</w:t>
      </w:r>
      <w:r w:rsidR="001B1DFB">
        <w:t>’</w:t>
      </w:r>
      <w:r w:rsidR="004921AE">
        <w:t xml:space="preserve">impedimento sono: </w:t>
      </w:r>
      <w:r w:rsidR="004921AE">
        <w:rPr>
          <w:rStyle w:val="Rimandonotaapidipagina"/>
        </w:rPr>
        <w:footnoteReference w:customMarkFollows="1" w:id="2"/>
        <w:t>2</w:t>
      </w:r>
      <w:r w:rsidR="00041280">
        <w:t xml:space="preserve"> </w:t>
      </w:r>
      <w:r w:rsidR="00041280">
        <w:tab/>
      </w:r>
    </w:p>
    <w:p w14:paraId="343A3972" w14:textId="77777777" w:rsidR="008C59FA" w:rsidRPr="008C59FA" w:rsidRDefault="00041280" w:rsidP="00041280">
      <w:pPr>
        <w:pStyle w:val="NormaleDaCompilare"/>
        <w:tabs>
          <w:tab w:val="right" w:leader="dot" w:pos="9637"/>
        </w:tabs>
      </w:pPr>
      <w:r>
        <w:tab/>
      </w:r>
    </w:p>
    <w:p w14:paraId="38BA9B6A" w14:textId="77777777" w:rsidR="008C59FA" w:rsidRPr="008C59FA" w:rsidRDefault="00041280" w:rsidP="00041280">
      <w:pPr>
        <w:pStyle w:val="NormaleDaCompilare"/>
        <w:tabs>
          <w:tab w:val="right" w:leader="dot" w:pos="9637"/>
        </w:tabs>
      </w:pPr>
      <w:r>
        <w:tab/>
      </w:r>
    </w:p>
    <w:p w14:paraId="69E8F28B" w14:textId="77777777" w:rsidR="008149CD" w:rsidRDefault="008149CD" w:rsidP="008C59FA"/>
    <w:p w14:paraId="28ADB1D0" w14:textId="77777777" w:rsidR="00041280" w:rsidRDefault="00041280" w:rsidP="008C59FA"/>
    <w:p w14:paraId="2A8B40F2" w14:textId="77777777" w:rsidR="00546F9E" w:rsidRDefault="00546F9E" w:rsidP="00C85971">
      <w:pPr>
        <w:pStyle w:val="NormaleDaCompilare"/>
        <w:tabs>
          <w:tab w:val="right" w:leader="dot" w:pos="3686"/>
          <w:tab w:val="right" w:pos="5812"/>
          <w:tab w:val="right" w:leader="dot" w:pos="9637"/>
        </w:tabs>
      </w:pPr>
      <w:r>
        <w:t>Luogo e d</w:t>
      </w:r>
      <w:r w:rsidRPr="008C59FA">
        <w:t>ata</w:t>
      </w:r>
      <w:r>
        <w:t xml:space="preserve"> </w:t>
      </w:r>
      <w:r>
        <w:tab/>
      </w:r>
    </w:p>
    <w:p w14:paraId="3B474939" w14:textId="77777777" w:rsidR="00546F9E" w:rsidRDefault="00546F9E" w:rsidP="00546F9E">
      <w:pPr>
        <w:tabs>
          <w:tab w:val="center" w:pos="4820"/>
          <w:tab w:val="center" w:pos="7371"/>
        </w:tabs>
      </w:pPr>
      <w:r>
        <w:tab/>
        <w:t>L.S.</w:t>
      </w:r>
    </w:p>
    <w:p w14:paraId="38D0EA39" w14:textId="77777777" w:rsidR="00546F9E" w:rsidRDefault="00546F9E" w:rsidP="00546F9E">
      <w:pPr>
        <w:tabs>
          <w:tab w:val="center" w:pos="4820"/>
          <w:tab w:val="center" w:pos="7371"/>
        </w:tabs>
      </w:pPr>
      <w:r>
        <w:tab/>
      </w:r>
      <w:r>
        <w:tab/>
        <w:t>In fede</w:t>
      </w:r>
    </w:p>
    <w:p w14:paraId="41B6505E" w14:textId="77777777" w:rsidR="00546F9E" w:rsidRDefault="00546F9E" w:rsidP="00546F9E">
      <w:pPr>
        <w:pStyle w:val="NormaleDaCompilare"/>
        <w:tabs>
          <w:tab w:val="center" w:pos="7371"/>
        </w:tabs>
      </w:pPr>
      <w:r>
        <w:tab/>
      </w:r>
      <w:r w:rsidRPr="008C59FA">
        <w:t xml:space="preserve">Il </w:t>
      </w:r>
      <w:r>
        <w:t>Parroco</w:t>
      </w:r>
    </w:p>
    <w:p w14:paraId="0A3600D1" w14:textId="51CCDF50" w:rsidR="00546F9E" w:rsidRDefault="00EB0634" w:rsidP="00546F9E">
      <w:pPr>
        <w:pStyle w:val="NormaleDaCompilare"/>
        <w:tabs>
          <w:tab w:val="center" w:pos="737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FEA63" wp14:editId="581B99DC">
                <wp:simplePos x="0" y="0"/>
                <wp:positionH relativeFrom="page">
                  <wp:posOffset>4480151</wp:posOffset>
                </wp:positionH>
                <wp:positionV relativeFrom="page">
                  <wp:posOffset>8386087</wp:posOffset>
                </wp:positionV>
                <wp:extent cx="382934" cy="158122"/>
                <wp:effectExtent l="0" t="0" r="36195" b="32385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34" cy="158122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0B664A" id="Connettore dirit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52.75pt,660.3pt" to="382.9pt,6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" strokecolor="black [3200]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B25686" wp14:editId="4275B519">
                <wp:simplePos x="0" y="0"/>
                <wp:positionH relativeFrom="page">
                  <wp:posOffset>5056209</wp:posOffset>
                </wp:positionH>
                <wp:positionV relativeFrom="page">
                  <wp:posOffset>8386064</wp:posOffset>
                </wp:positionV>
                <wp:extent cx="382934" cy="158122"/>
                <wp:effectExtent l="0" t="0" r="36195" b="32385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34" cy="158122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701CD" id="Connettore dirit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98.15pt,660.3pt" to="428.3pt,6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" strokecolor="black [3200]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1FBD8" wp14:editId="44D8609A">
                <wp:simplePos x="0" y="0"/>
                <wp:positionH relativeFrom="page">
                  <wp:posOffset>2723296</wp:posOffset>
                </wp:positionH>
                <wp:positionV relativeFrom="page">
                  <wp:posOffset>8378825</wp:posOffset>
                </wp:positionV>
                <wp:extent cx="382934" cy="158122"/>
                <wp:effectExtent l="0" t="0" r="36195" b="32385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34" cy="158122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419A1" id="Connettore dirit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14.45pt,659.75pt" to="244.6pt,6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" strokecolor="black [3200]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9B54D" wp14:editId="38B0414C">
                <wp:simplePos x="0" y="0"/>
                <wp:positionH relativeFrom="page">
                  <wp:posOffset>2111723</wp:posOffset>
                </wp:positionH>
                <wp:positionV relativeFrom="page">
                  <wp:posOffset>8384586</wp:posOffset>
                </wp:positionV>
                <wp:extent cx="382934" cy="158122"/>
                <wp:effectExtent l="0" t="0" r="36195" b="32385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34" cy="158122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97582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66.3pt,660.2pt" to="196.45pt,6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" strokecolor="black [3200]">
                <v:stroke joinstyle="miter"/>
                <w10:wrap anchorx="page" anchory="page"/>
              </v:line>
            </w:pict>
          </mc:Fallback>
        </mc:AlternateContent>
      </w:r>
      <w:r w:rsidR="00546F9E">
        <w:tab/>
        <w:t>..........................................................</w:t>
      </w:r>
    </w:p>
    <w:sectPr w:rsidR="00546F9E" w:rsidSect="00272BB4">
      <w:footerReference w:type="default" r:id="rId7"/>
      <w:pgSz w:w="11907" w:h="16840"/>
      <w:pgMar w:top="1134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29E33" w14:textId="77777777" w:rsidR="00AD5505" w:rsidRDefault="00AD5505" w:rsidP="00CD0CCF">
      <w:r>
        <w:separator/>
      </w:r>
    </w:p>
  </w:endnote>
  <w:endnote w:type="continuationSeparator" w:id="0">
    <w:p w14:paraId="1789AE51" w14:textId="77777777" w:rsidR="00AD5505" w:rsidRDefault="00AD5505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E3450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9FD29" w14:textId="77777777" w:rsidR="00AD5505" w:rsidRDefault="00AD5505" w:rsidP="00CD0CCF">
      <w:r>
        <w:separator/>
      </w:r>
    </w:p>
  </w:footnote>
  <w:footnote w:type="continuationSeparator" w:id="0">
    <w:p w14:paraId="370755C6" w14:textId="77777777" w:rsidR="00AD5505" w:rsidRDefault="00AD5505" w:rsidP="00CD0CCF">
      <w:r>
        <w:continuationSeparator/>
      </w:r>
    </w:p>
  </w:footnote>
  <w:footnote w:id="1">
    <w:p w14:paraId="09C836B6" w14:textId="77777777" w:rsidR="008643A2" w:rsidRPr="008C59FA" w:rsidRDefault="008643A2" w:rsidP="004921AE">
      <w:pPr>
        <w:pStyle w:val="Testonotaapidipagina"/>
      </w:pPr>
      <w:r>
        <w:rPr>
          <w:rStyle w:val="Rimandonotaapidipagina"/>
        </w:rPr>
        <w:t>1</w:t>
      </w:r>
      <w:r>
        <w:tab/>
      </w:r>
      <w:r w:rsidRPr="008C59FA">
        <w:t>Specchietto dell</w:t>
      </w:r>
      <w:r>
        <w:t>’</w:t>
      </w:r>
      <w:r w:rsidRPr="008C59FA">
        <w:t>albero genealogico. Metter</w:t>
      </w:r>
      <w:r>
        <w:t>e i nomi al posto delle lettere:</w:t>
      </w:r>
    </w:p>
    <w:p w14:paraId="60E79605" w14:textId="77777777" w:rsidR="008643A2" w:rsidRDefault="008643A2" w:rsidP="00041280">
      <w:pPr>
        <w:pStyle w:val="Testonotaapidipagina"/>
        <w:ind w:left="0" w:firstLine="0"/>
      </w:pPr>
    </w:p>
    <w:p w14:paraId="2F73169C" w14:textId="77777777" w:rsidR="008643A2" w:rsidRPr="008C59FA" w:rsidRDefault="008643A2" w:rsidP="00041280">
      <w:pPr>
        <w:pStyle w:val="Testonotaapidipagina"/>
        <w:tabs>
          <w:tab w:val="center" w:pos="2977"/>
          <w:tab w:val="center" w:pos="6663"/>
        </w:tabs>
        <w:ind w:left="0" w:firstLine="0"/>
      </w:pPr>
      <w:r>
        <w:tab/>
      </w:r>
      <w:r w:rsidRPr="008C59FA">
        <w:t>per i primi cugini</w:t>
      </w:r>
      <w:r>
        <w:tab/>
      </w:r>
      <w:r w:rsidRPr="008C59FA">
        <w:t>per zio e nipote</w:t>
      </w:r>
    </w:p>
    <w:p w14:paraId="6D371B83" w14:textId="77777777" w:rsidR="008643A2" w:rsidRDefault="008643A2" w:rsidP="00041280">
      <w:pPr>
        <w:pStyle w:val="Testonotaapidipagina"/>
        <w:tabs>
          <w:tab w:val="center" w:pos="2977"/>
          <w:tab w:val="center" w:pos="6663"/>
        </w:tabs>
        <w:ind w:left="0" w:firstLine="0"/>
      </w:pPr>
    </w:p>
    <w:p w14:paraId="76275D4F" w14:textId="2C2DF28B" w:rsidR="008643A2" w:rsidRDefault="008643A2" w:rsidP="00041280">
      <w:pPr>
        <w:pStyle w:val="Testonotaapidipagina"/>
        <w:tabs>
          <w:tab w:val="center" w:pos="2977"/>
          <w:tab w:val="center" w:pos="6663"/>
        </w:tabs>
        <w:ind w:left="0" w:firstLine="0"/>
      </w:pPr>
      <w:r>
        <w:tab/>
      </w:r>
      <w:r w:rsidRPr="008C59FA">
        <w:t>A</w:t>
      </w:r>
      <w:r>
        <w:tab/>
      </w:r>
      <w:proofErr w:type="spellStart"/>
      <w:r w:rsidR="00065DC2">
        <w:t>A</w:t>
      </w:r>
      <w:proofErr w:type="spellEnd"/>
    </w:p>
    <w:p w14:paraId="5F338F1E" w14:textId="77777777" w:rsidR="008643A2" w:rsidRDefault="008643A2" w:rsidP="00041280">
      <w:pPr>
        <w:pStyle w:val="Testonotaapidipagina"/>
        <w:tabs>
          <w:tab w:val="center" w:pos="2977"/>
          <w:tab w:val="center" w:pos="6663"/>
        </w:tabs>
        <w:ind w:left="0" w:firstLine="0"/>
      </w:pPr>
    </w:p>
    <w:p w14:paraId="58064FA2" w14:textId="77777777" w:rsidR="008643A2" w:rsidRDefault="008643A2" w:rsidP="00041280">
      <w:pPr>
        <w:pStyle w:val="Testonotaapidipagina"/>
        <w:tabs>
          <w:tab w:val="center" w:pos="2127"/>
          <w:tab w:val="center" w:pos="3828"/>
          <w:tab w:val="center" w:pos="5812"/>
          <w:tab w:val="center" w:pos="7513"/>
        </w:tabs>
        <w:ind w:left="0" w:firstLine="0"/>
      </w:pPr>
      <w:r>
        <w:tab/>
      </w:r>
      <w:r w:rsidRPr="008C59FA">
        <w:t>B</w:t>
      </w:r>
      <w:r>
        <w:tab/>
      </w:r>
      <w:proofErr w:type="spellStart"/>
      <w:r w:rsidRPr="008C59FA">
        <w:t>B</w:t>
      </w:r>
      <w:proofErr w:type="spellEnd"/>
      <w:r>
        <w:t>’</w:t>
      </w:r>
      <w:r>
        <w:tab/>
      </w:r>
      <w:r w:rsidRPr="008C59FA">
        <w:t>B</w:t>
      </w:r>
      <w:r>
        <w:tab/>
      </w:r>
      <w:proofErr w:type="spellStart"/>
      <w:r w:rsidRPr="008C59FA">
        <w:t>B</w:t>
      </w:r>
      <w:proofErr w:type="spellEnd"/>
      <w:r>
        <w:t>’</w:t>
      </w:r>
    </w:p>
    <w:p w14:paraId="0529DC9C" w14:textId="35EA68B6" w:rsidR="008643A2" w:rsidRDefault="008643A2" w:rsidP="00041280">
      <w:pPr>
        <w:pStyle w:val="Testonotaapidipagina"/>
        <w:tabs>
          <w:tab w:val="center" w:pos="2127"/>
          <w:tab w:val="center" w:pos="3828"/>
          <w:tab w:val="center" w:pos="5812"/>
          <w:tab w:val="center" w:pos="7513"/>
        </w:tabs>
        <w:ind w:left="0" w:firstLine="0"/>
      </w:pPr>
      <w:r>
        <w:tab/>
      </w:r>
      <w:r w:rsidRPr="008C59FA">
        <w:t>|</w:t>
      </w:r>
      <w:r>
        <w:tab/>
      </w:r>
      <w:r w:rsidRPr="008C59FA">
        <w:t>|</w:t>
      </w:r>
      <w:r>
        <w:tab/>
      </w:r>
      <w:r w:rsidRPr="008C59FA">
        <w:t>|</w:t>
      </w:r>
      <w:r>
        <w:tab/>
      </w:r>
    </w:p>
    <w:p w14:paraId="32010F96" w14:textId="77777777" w:rsidR="008643A2" w:rsidRDefault="008643A2" w:rsidP="00041280">
      <w:pPr>
        <w:pStyle w:val="Testonotaapidipagina"/>
        <w:tabs>
          <w:tab w:val="left" w:pos="567"/>
          <w:tab w:val="center" w:pos="2127"/>
          <w:tab w:val="center" w:pos="3828"/>
          <w:tab w:val="center" w:pos="5812"/>
          <w:tab w:val="center" w:pos="7513"/>
          <w:tab w:val="right" w:pos="9072"/>
        </w:tabs>
        <w:ind w:left="0" w:firstLine="0"/>
      </w:pPr>
      <w:r>
        <w:tab/>
      </w:r>
      <w:r w:rsidRPr="008C59FA">
        <w:t>4°</w:t>
      </w:r>
      <w:r>
        <w:t xml:space="preserve"> </w:t>
      </w:r>
      <w:r w:rsidRPr="008C59FA">
        <w:t>grado</w:t>
      </w:r>
      <w:r>
        <w:tab/>
      </w:r>
      <w:r w:rsidRPr="008C59FA">
        <w:t>C</w:t>
      </w:r>
      <w:r>
        <w:tab/>
      </w:r>
      <w:proofErr w:type="spellStart"/>
      <w:r w:rsidRPr="008C59FA">
        <w:t>C</w:t>
      </w:r>
      <w:proofErr w:type="spellEnd"/>
      <w:r>
        <w:t>’</w:t>
      </w:r>
      <w:r>
        <w:tab/>
      </w:r>
      <w:r w:rsidRPr="008C59FA">
        <w:t>C</w:t>
      </w:r>
      <w:r>
        <w:tab/>
      </w:r>
      <w:r>
        <w:tab/>
        <w:t>3° grado</w:t>
      </w:r>
    </w:p>
    <w:p w14:paraId="6DBFA8D5" w14:textId="77777777" w:rsidR="008643A2" w:rsidRDefault="008643A2" w:rsidP="00041280">
      <w:pPr>
        <w:pStyle w:val="Testonotaapidipagina"/>
        <w:ind w:left="0" w:firstLine="0"/>
      </w:pPr>
    </w:p>
    <w:p w14:paraId="6CBCEE2F" w14:textId="77777777" w:rsidR="008643A2" w:rsidRDefault="008643A2" w:rsidP="00041280">
      <w:pPr>
        <w:pStyle w:val="Testonotaapidipagina"/>
        <w:ind w:left="0" w:firstLine="0"/>
      </w:pPr>
    </w:p>
  </w:footnote>
  <w:footnote w:id="2">
    <w:p w14:paraId="270A7630" w14:textId="77777777" w:rsidR="008643A2" w:rsidRPr="008C59FA" w:rsidRDefault="008643A2" w:rsidP="004921AE">
      <w:pPr>
        <w:pStyle w:val="Testonotaapidipagina"/>
      </w:pPr>
      <w:r>
        <w:rPr>
          <w:rStyle w:val="Rimandonotaapidipagina"/>
        </w:rPr>
        <w:t>2</w:t>
      </w:r>
      <w:r>
        <w:tab/>
      </w:r>
      <w:r w:rsidRPr="008C59FA">
        <w:t xml:space="preserve">Ad esempio: il pericolo di matrimonio civile; la convivenza in atto e lo scandalo da rimuovere; la </w:t>
      </w:r>
      <w:proofErr w:type="spellStart"/>
      <w:r w:rsidRPr="008C59FA">
        <w:t>legittimizzazione</w:t>
      </w:r>
      <w:proofErr w:type="spellEnd"/>
      <w:r w:rsidRPr="008C59FA">
        <w:t xml:space="preserve"> della prole; l</w:t>
      </w:r>
      <w:r>
        <w:t>’</w:t>
      </w:r>
      <w:r w:rsidRPr="008C59FA">
        <w:t xml:space="preserve">età </w:t>
      </w:r>
      <w:proofErr w:type="spellStart"/>
      <w:r w:rsidRPr="008C59FA">
        <w:t>superadulta</w:t>
      </w:r>
      <w:proofErr w:type="spellEnd"/>
      <w:r w:rsidRPr="008C59FA">
        <w:t xml:space="preserve"> della sposa; la determinazione nel proposito di sposarsi, ecc.</w:t>
      </w:r>
    </w:p>
    <w:p w14:paraId="5764E5AE" w14:textId="77777777" w:rsidR="008643A2" w:rsidRPr="008C59FA" w:rsidRDefault="008643A2" w:rsidP="004921AE">
      <w:pPr>
        <w:pStyle w:val="Testonotaapidipagina"/>
      </w:pPr>
    </w:p>
    <w:p w14:paraId="54CC20AC" w14:textId="592779C6" w:rsidR="008643A2" w:rsidRDefault="008643A2" w:rsidP="00041280">
      <w:pPr>
        <w:pStyle w:val="Testonotaapidipagina"/>
        <w:ind w:left="0" w:firstLine="0"/>
      </w:pPr>
      <w:r w:rsidRPr="00041280">
        <w:rPr>
          <w:b/>
        </w:rPr>
        <w:t>Nota</w:t>
      </w:r>
      <w:r>
        <w:t>.</w:t>
      </w:r>
      <w:r w:rsidRPr="008C59FA">
        <w:t xml:space="preserve"> Questo schema può essere usato, con le opportune varianti, per la domanda di dispensa dagli impedimenti per i quali non è stato predisposto un formulario: rapimento (c. 1089), affinità in linea retta (c. 1092), pubblica onestà (c. 1093), cognizione legale (c. 1094). È riservata alla Sede Apostolica la dispensa dagli impedimenti derivanti dall</w:t>
      </w:r>
      <w:r>
        <w:t>’</w:t>
      </w:r>
      <w:r w:rsidRPr="008C59FA">
        <w:t>ordine sacro, dal voto pubblico e perpetuo di castità emesso in un istituto religioso di diritto pontificio, dal delitto di omicidio (cf</w:t>
      </w:r>
      <w:r w:rsidR="00D20BF2">
        <w:t>r</w:t>
      </w:r>
      <w:r w:rsidRPr="008C59FA">
        <w:t>. c. 1078 §2).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5DC2"/>
    <w:rsid w:val="00066E50"/>
    <w:rsid w:val="000726D3"/>
    <w:rsid w:val="0007496D"/>
    <w:rsid w:val="00081EC5"/>
    <w:rsid w:val="000874BD"/>
    <w:rsid w:val="000944C8"/>
    <w:rsid w:val="000D5EEE"/>
    <w:rsid w:val="000E1767"/>
    <w:rsid w:val="000F0CD8"/>
    <w:rsid w:val="000F44B8"/>
    <w:rsid w:val="00127217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0D4F"/>
    <w:rsid w:val="00272BB4"/>
    <w:rsid w:val="00283B2A"/>
    <w:rsid w:val="00284516"/>
    <w:rsid w:val="002956E8"/>
    <w:rsid w:val="002A2569"/>
    <w:rsid w:val="002B1B61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3265E"/>
    <w:rsid w:val="00451413"/>
    <w:rsid w:val="00467829"/>
    <w:rsid w:val="00484F62"/>
    <w:rsid w:val="004921AE"/>
    <w:rsid w:val="00497794"/>
    <w:rsid w:val="004C42D5"/>
    <w:rsid w:val="004E4E42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E3D0A"/>
    <w:rsid w:val="00602389"/>
    <w:rsid w:val="006449C6"/>
    <w:rsid w:val="00662314"/>
    <w:rsid w:val="00675C29"/>
    <w:rsid w:val="00687BCB"/>
    <w:rsid w:val="006B4414"/>
    <w:rsid w:val="006C6770"/>
    <w:rsid w:val="006E098F"/>
    <w:rsid w:val="006F45CB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77679"/>
    <w:rsid w:val="008A0D89"/>
    <w:rsid w:val="008A36C0"/>
    <w:rsid w:val="008A4869"/>
    <w:rsid w:val="008B1AE3"/>
    <w:rsid w:val="008C59FA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21A67"/>
    <w:rsid w:val="00A66B6A"/>
    <w:rsid w:val="00A912A2"/>
    <w:rsid w:val="00AB5E6A"/>
    <w:rsid w:val="00AC18D6"/>
    <w:rsid w:val="00AD5505"/>
    <w:rsid w:val="00AE270C"/>
    <w:rsid w:val="00B00467"/>
    <w:rsid w:val="00B052CC"/>
    <w:rsid w:val="00B3096D"/>
    <w:rsid w:val="00B40096"/>
    <w:rsid w:val="00B60EC5"/>
    <w:rsid w:val="00B8422E"/>
    <w:rsid w:val="00B906FD"/>
    <w:rsid w:val="00BA076D"/>
    <w:rsid w:val="00BA5CE7"/>
    <w:rsid w:val="00BB0D7E"/>
    <w:rsid w:val="00BC462E"/>
    <w:rsid w:val="00BD02FC"/>
    <w:rsid w:val="00BD6FDB"/>
    <w:rsid w:val="00BF3FC4"/>
    <w:rsid w:val="00C04281"/>
    <w:rsid w:val="00C0694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20BF2"/>
    <w:rsid w:val="00D36334"/>
    <w:rsid w:val="00D843B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0634"/>
    <w:rsid w:val="00EB7B66"/>
    <w:rsid w:val="00EE7D0E"/>
    <w:rsid w:val="00EF4652"/>
    <w:rsid w:val="00EF5D10"/>
    <w:rsid w:val="00F0562C"/>
    <w:rsid w:val="00F153F5"/>
    <w:rsid w:val="00F3227A"/>
    <w:rsid w:val="00F718AB"/>
    <w:rsid w:val="00FA6755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9C9F0F3"/>
  <w15:chartTrackingRefBased/>
  <w15:docId w15:val="{8BF14829-72A3-4993-B563-2E387C32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0D4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0D4F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270D4F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70D4F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270D4F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270D4F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270D4F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270D4F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270D4F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270D4F"/>
    <w:pPr>
      <w:spacing w:line="360" w:lineRule="auto"/>
    </w:pPr>
  </w:style>
  <w:style w:type="character" w:customStyle="1" w:styleId="ModNumCarattere">
    <w:name w:val="ModNum Carattere"/>
    <w:link w:val="ModNum"/>
    <w:rsid w:val="00270D4F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270D4F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270D4F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270D4F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70D4F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270D4F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70D4F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270D4F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779A-BBDD-40BC-8D62-0A4FB40BC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5</TotalTime>
  <Pages>1</Pages>
  <Words>127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6</cp:revision>
  <cp:lastPrinted>2018-03-22T16:32:00Z</cp:lastPrinted>
  <dcterms:created xsi:type="dcterms:W3CDTF">2026-04-03T09:58:00Z</dcterms:created>
  <dcterms:modified xsi:type="dcterms:W3CDTF">2026-04-03T10:30:00Z</dcterms:modified>
</cp:coreProperties>
</file>