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CC41" w14:textId="6E30CF40" w:rsidR="00FE447A" w:rsidRPr="00025789" w:rsidRDefault="00FE447A" w:rsidP="00FE447A">
      <w:pPr>
        <w:pStyle w:val="ModNum"/>
        <w:jc w:val="right"/>
      </w:pPr>
      <w:bookmarkStart w:id="0" w:name="_Toc505704192"/>
      <w:r w:rsidRPr="00025789">
        <w:t>Num. 1</w:t>
      </w:r>
      <w:r>
        <w:t>5</w:t>
      </w:r>
    </w:p>
    <w:p w14:paraId="1EDEE249" w14:textId="77777777" w:rsidR="00FE447A" w:rsidRPr="008C59FA" w:rsidRDefault="00FE447A" w:rsidP="00FE447A"/>
    <w:p w14:paraId="1CA9BF91" w14:textId="77777777" w:rsidR="000F6112" w:rsidRDefault="000F6112" w:rsidP="000F6112"/>
    <w:p w14:paraId="3726E456" w14:textId="77777777" w:rsidR="00193DBF" w:rsidRPr="00DF368D" w:rsidRDefault="00193DBF" w:rsidP="00193DBF">
      <w:pPr>
        <w:pStyle w:val="Titolo1"/>
      </w:pPr>
      <w:r w:rsidRPr="00DF368D">
        <w:t>Domanda di matrimonio di persona cattolica</w:t>
      </w:r>
      <w:r>
        <w:br/>
      </w:r>
      <w:r w:rsidRPr="00DF368D">
        <w:t>sposata solo civilmente,</w:t>
      </w:r>
      <w:r>
        <w:br/>
      </w:r>
      <w:r w:rsidRPr="00DF368D">
        <w:t>attualmente separata e in attesa di divorzio</w:t>
      </w:r>
      <w:bookmarkEnd w:id="0"/>
    </w:p>
    <w:p w14:paraId="6A128CBC" w14:textId="77777777" w:rsidR="00DF368D" w:rsidRDefault="00DF368D" w:rsidP="00DF368D"/>
    <w:p w14:paraId="64ADEBCD" w14:textId="77777777" w:rsidR="00041280" w:rsidRPr="00DF368D" w:rsidRDefault="00041280" w:rsidP="00DF368D"/>
    <w:p w14:paraId="7F3BF9B3" w14:textId="77777777" w:rsidR="00DF368D" w:rsidRPr="00DF368D" w:rsidRDefault="00DF368D" w:rsidP="00041280">
      <w:pPr>
        <w:pStyle w:val="NormaleDaCompilare"/>
      </w:pPr>
      <w:r w:rsidRPr="00DF368D">
        <w:t>Eccellenza Reverendissima,</w:t>
      </w:r>
    </w:p>
    <w:p w14:paraId="3AE74D40" w14:textId="77777777" w:rsidR="00041280" w:rsidRDefault="00041280" w:rsidP="00041280">
      <w:pPr>
        <w:pStyle w:val="NormaleDaCompilare"/>
        <w:tabs>
          <w:tab w:val="right" w:leader="dot" w:pos="9637"/>
        </w:tabs>
      </w:pPr>
      <w:r w:rsidRPr="00193DBF">
        <w:t>i signori:</w:t>
      </w:r>
      <w:r>
        <w:t xml:space="preserve"> </w:t>
      </w:r>
      <w:r>
        <w:tab/>
      </w:r>
    </w:p>
    <w:p w14:paraId="568B6897" w14:textId="77777777" w:rsidR="009D01D4" w:rsidRPr="004C42D5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4C42D5">
        <w:t xml:space="preserve">nato a </w:t>
      </w:r>
      <w:r w:rsidRPr="004C42D5">
        <w:tab/>
        <w:t xml:space="preserve"> il </w:t>
      </w:r>
      <w:r w:rsidRPr="004C42D5">
        <w:tab/>
      </w:r>
    </w:p>
    <w:p w14:paraId="3D38489D" w14:textId="77777777" w:rsidR="009D01D4" w:rsidRDefault="009D01D4" w:rsidP="009D01D4">
      <w:pPr>
        <w:pStyle w:val="NormaleDaCompilare"/>
        <w:tabs>
          <w:tab w:val="right" w:leader="dot" w:pos="9637"/>
        </w:tabs>
      </w:pPr>
      <w:r w:rsidRPr="008C59FA">
        <w:t>e</w:t>
      </w:r>
      <w:r>
        <w:t xml:space="preserve"> </w:t>
      </w:r>
      <w:r>
        <w:tab/>
      </w:r>
    </w:p>
    <w:p w14:paraId="33468E1F" w14:textId="77777777" w:rsidR="009D01D4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8C59FA">
        <w:t>nata a</w:t>
      </w:r>
      <w:r>
        <w:t xml:space="preserve"> </w:t>
      </w:r>
      <w:r>
        <w:tab/>
        <w:t xml:space="preserve"> </w:t>
      </w:r>
      <w:r w:rsidRPr="008C59FA">
        <w:t>il</w:t>
      </w:r>
      <w:r>
        <w:t xml:space="preserve"> </w:t>
      </w:r>
      <w:r>
        <w:tab/>
      </w:r>
    </w:p>
    <w:p w14:paraId="34C701FF" w14:textId="77777777" w:rsidR="00041280" w:rsidRPr="004921AE" w:rsidRDefault="00041280" w:rsidP="00041280">
      <w:pPr>
        <w:rPr>
          <w:sz w:val="8"/>
        </w:rPr>
      </w:pPr>
    </w:p>
    <w:p w14:paraId="51A45918" w14:textId="77777777" w:rsidR="00025789" w:rsidRDefault="00DF368D" w:rsidP="00041280">
      <w:pPr>
        <w:pStyle w:val="NormaleDaCompilare"/>
        <w:tabs>
          <w:tab w:val="right" w:leader="dot" w:pos="9637"/>
        </w:tabs>
      </w:pPr>
      <w:r w:rsidRPr="00DF368D">
        <w:t>chiedono di sposarsi presso la parrocchia di</w:t>
      </w:r>
      <w:r w:rsidR="00041280">
        <w:t xml:space="preserve"> </w:t>
      </w:r>
      <w:r w:rsidR="00041280">
        <w:tab/>
      </w:r>
    </w:p>
    <w:p w14:paraId="28FAD62C" w14:textId="77777777" w:rsidR="00DF368D" w:rsidRPr="00DF368D" w:rsidRDefault="00DF368D" w:rsidP="0098090D">
      <w:pPr>
        <w:pStyle w:val="NormaleDaCompilare"/>
        <w:tabs>
          <w:tab w:val="left" w:leader="dot" w:pos="5529"/>
          <w:tab w:val="right" w:leader="dot" w:pos="9637"/>
        </w:tabs>
      </w:pPr>
      <w:r w:rsidRPr="00DF368D">
        <w:t>(Diocesi di</w:t>
      </w:r>
      <w:r w:rsidR="00041280">
        <w:t xml:space="preserve"> </w:t>
      </w:r>
      <w:r w:rsidR="00041280">
        <w:tab/>
      </w:r>
      <w:r w:rsidRPr="00DF368D">
        <w:t>) in data</w:t>
      </w:r>
      <w:r w:rsidR="0098090D">
        <w:t xml:space="preserve"> </w:t>
      </w:r>
      <w:r w:rsidR="00041280">
        <w:tab/>
      </w:r>
      <w:r w:rsidRPr="00DF368D">
        <w:t>,</w:t>
      </w:r>
    </w:p>
    <w:p w14:paraId="39F71167" w14:textId="77777777" w:rsidR="00DF368D" w:rsidRPr="00DF368D" w:rsidRDefault="00DF368D" w:rsidP="00041280">
      <w:pPr>
        <w:pStyle w:val="NormaleDaCompilare"/>
        <w:tabs>
          <w:tab w:val="right" w:leader="dot" w:pos="9637"/>
        </w:tabs>
      </w:pPr>
      <w:r w:rsidRPr="00DF368D">
        <w:t>ma a norma della legge civile, non possono contrarre</w:t>
      </w:r>
      <w:r w:rsidR="00025789">
        <w:t xml:space="preserve"> matrimonio, né ottenere il rico</w:t>
      </w:r>
      <w:r w:rsidRPr="00DF368D">
        <w:t>noscimento agli eff</w:t>
      </w:r>
      <w:r w:rsidR="00025789">
        <w:t>etti civili del matrimonio canon</w:t>
      </w:r>
      <w:r w:rsidRPr="00DF368D">
        <w:t>ico per i seguenti motivi:</w:t>
      </w:r>
      <w:r w:rsidR="00041280">
        <w:t xml:space="preserve"> </w:t>
      </w:r>
      <w:r w:rsidR="00041280">
        <w:tab/>
      </w:r>
    </w:p>
    <w:p w14:paraId="566377D4" w14:textId="77777777" w:rsidR="00DF368D" w:rsidRPr="00DF368D" w:rsidRDefault="00041280" w:rsidP="00041280">
      <w:pPr>
        <w:pStyle w:val="NormaleDaCompilare"/>
        <w:tabs>
          <w:tab w:val="right" w:leader="dot" w:pos="9637"/>
        </w:tabs>
      </w:pPr>
      <w:r>
        <w:tab/>
      </w:r>
    </w:p>
    <w:p w14:paraId="40F8F0EF" w14:textId="77777777" w:rsidR="00DF368D" w:rsidRPr="00DF368D" w:rsidRDefault="00DF368D" w:rsidP="00041280">
      <w:pPr>
        <w:pStyle w:val="NormaleDaCompilare"/>
        <w:tabs>
          <w:tab w:val="right" w:leader="dot" w:pos="9637"/>
        </w:tabs>
      </w:pPr>
      <w:r w:rsidRPr="00DF368D">
        <w:t>Le gravi ragioni e le circostanze eccezionali addotte a sostegno del matrimonio solo</w:t>
      </w:r>
      <w:r w:rsidR="00025789">
        <w:t xml:space="preserve"> </w:t>
      </w:r>
      <w:r w:rsidRPr="00DF368D">
        <w:t>religioso sono le seguenti:</w:t>
      </w:r>
    </w:p>
    <w:p w14:paraId="293FD066" w14:textId="77777777" w:rsidR="00DF368D" w:rsidRDefault="00041280" w:rsidP="00041280">
      <w:pPr>
        <w:pStyle w:val="NormaleDaCompilare"/>
        <w:tabs>
          <w:tab w:val="right" w:leader="dot" w:pos="9637"/>
        </w:tabs>
      </w:pPr>
      <w:r>
        <w:tab/>
      </w:r>
    </w:p>
    <w:p w14:paraId="102AAF27" w14:textId="77777777" w:rsidR="00041280" w:rsidRPr="00DF368D" w:rsidRDefault="00041280" w:rsidP="00041280">
      <w:pPr>
        <w:pStyle w:val="NormaleDaCompilare"/>
        <w:tabs>
          <w:tab w:val="right" w:leader="dot" w:pos="9637"/>
        </w:tabs>
      </w:pPr>
      <w:r>
        <w:tab/>
      </w:r>
    </w:p>
    <w:p w14:paraId="508E1354" w14:textId="77777777" w:rsidR="005940F8" w:rsidRPr="004921AE" w:rsidRDefault="005940F8" w:rsidP="005940F8">
      <w:pPr>
        <w:rPr>
          <w:sz w:val="8"/>
        </w:rPr>
      </w:pPr>
    </w:p>
    <w:p w14:paraId="75886523" w14:textId="77777777" w:rsidR="00DF368D" w:rsidRPr="00DF368D" w:rsidRDefault="00DF368D" w:rsidP="00DF368D">
      <w:r w:rsidRPr="00DF368D">
        <w:t>Assicuro che entrambi i nubendi sono consapevoli che, nel loro caso, il matrimonio</w:t>
      </w:r>
      <w:r w:rsidR="00F3227A">
        <w:t xml:space="preserve"> </w:t>
      </w:r>
      <w:r w:rsidRPr="00DF368D">
        <w:t>celebrato nella forma canonica non potrà essere trascritto per gli effetti civili e che, perciò, non avrà effetto nell</w:t>
      </w:r>
      <w:r w:rsidR="001B1DFB">
        <w:t>’</w:t>
      </w:r>
      <w:r w:rsidRPr="00DF368D">
        <w:t>ordinamento giuridico italiano.</w:t>
      </w:r>
    </w:p>
    <w:p w14:paraId="0C9CF7F0" w14:textId="77777777" w:rsidR="00DF368D" w:rsidRPr="00DF368D" w:rsidRDefault="00DF368D" w:rsidP="00DF368D">
      <w:r w:rsidRPr="00DF368D">
        <w:t>Inoltre attesto che essi sono disposti a contrarre al più presto il matrimonio civile, una</w:t>
      </w:r>
      <w:r w:rsidR="00F3227A">
        <w:t xml:space="preserve"> </w:t>
      </w:r>
      <w:r w:rsidRPr="00DF368D">
        <w:t>volta ottenuto la sentenza definitiva di divorzio.</w:t>
      </w:r>
    </w:p>
    <w:p w14:paraId="7CE06E5A" w14:textId="77777777" w:rsidR="00DF368D" w:rsidRPr="00DF368D" w:rsidRDefault="00DF368D" w:rsidP="00DF368D">
      <w:r w:rsidRPr="00DF368D">
        <w:t>A conferma di ciò allego copia delle dichiarazioni sottoscritte dai contraenti.</w:t>
      </w:r>
    </w:p>
    <w:p w14:paraId="48F66D6D" w14:textId="77777777" w:rsidR="00DF368D" w:rsidRPr="00DF368D" w:rsidRDefault="00DF368D" w:rsidP="00DF368D">
      <w:r w:rsidRPr="00DF368D">
        <w:t>Infine posso garantire il loro impegno nella preparazione al matrimonio, la libertà del</w:t>
      </w:r>
      <w:r w:rsidR="00F3227A">
        <w:t xml:space="preserve"> </w:t>
      </w:r>
      <w:r w:rsidRPr="00DF368D">
        <w:t>consenso e l</w:t>
      </w:r>
      <w:r w:rsidR="001B1DFB">
        <w:t>’</w:t>
      </w:r>
      <w:r w:rsidRPr="00DF368D">
        <w:t>intenzione di esprimere valido consenso.</w:t>
      </w:r>
    </w:p>
    <w:p w14:paraId="30D0DCD2" w14:textId="77777777" w:rsidR="00025789" w:rsidRDefault="00DF368D" w:rsidP="005940F8">
      <w:pPr>
        <w:pStyle w:val="NormaleDaCompilare"/>
        <w:tabs>
          <w:tab w:val="right" w:leader="dot" w:pos="9637"/>
        </w:tabs>
      </w:pPr>
      <w:r w:rsidRPr="00DF368D">
        <w:t xml:space="preserve">(Eventualmente) Assicuro inoltre che </w:t>
      </w:r>
      <w:r w:rsidR="00D843B1" w:rsidRPr="008C59FA">
        <w:t>il/la signor/a</w:t>
      </w:r>
      <w:r w:rsidR="00041280">
        <w:t xml:space="preserve"> </w:t>
      </w:r>
      <w:r w:rsidR="00041280">
        <w:tab/>
      </w:r>
    </w:p>
    <w:p w14:paraId="57B41F2E" w14:textId="77777777" w:rsidR="00041280" w:rsidRDefault="00041280" w:rsidP="005940F8">
      <w:pPr>
        <w:pStyle w:val="NormaleDaCompilare"/>
        <w:tabs>
          <w:tab w:val="right" w:leader="dot" w:pos="9637"/>
        </w:tabs>
      </w:pPr>
      <w:r>
        <w:tab/>
        <w:t xml:space="preserve"> </w:t>
      </w:r>
      <w:r w:rsidR="00DF368D" w:rsidRPr="00DF368D">
        <w:t>si impegna ad o</w:t>
      </w:r>
      <w:r>
        <w:t>sservare i doveri naturali</w:t>
      </w:r>
    </w:p>
    <w:p w14:paraId="341D1F13" w14:textId="77777777" w:rsidR="00025789" w:rsidRDefault="00025789" w:rsidP="005940F8">
      <w:pPr>
        <w:pStyle w:val="NormaleDaCompilare"/>
        <w:tabs>
          <w:tab w:val="right" w:leader="dot" w:pos="9637"/>
        </w:tabs>
      </w:pPr>
      <w:r>
        <w:t>deri</w:t>
      </w:r>
      <w:r w:rsidR="00DF368D" w:rsidRPr="00DF368D">
        <w:t>vanti dalla precedente unione civile verso il/la figlio/a</w:t>
      </w:r>
      <w:r w:rsidR="00041280">
        <w:t xml:space="preserve"> </w:t>
      </w:r>
      <w:r w:rsidR="00041280">
        <w:tab/>
      </w:r>
    </w:p>
    <w:p w14:paraId="5C3DDCF0" w14:textId="77777777" w:rsidR="00DF368D" w:rsidRDefault="00DF368D" w:rsidP="00DF368D"/>
    <w:p w14:paraId="4C51D680" w14:textId="77777777" w:rsidR="005940F8" w:rsidRPr="00DF368D" w:rsidRDefault="005940F8" w:rsidP="00DF368D"/>
    <w:p w14:paraId="7A9EDB3E" w14:textId="77777777" w:rsidR="00546F9E" w:rsidRDefault="00546F9E" w:rsidP="00C85971">
      <w:pPr>
        <w:pStyle w:val="NormaleDaCompilare"/>
        <w:tabs>
          <w:tab w:val="right" w:leader="dot" w:pos="3686"/>
          <w:tab w:val="right" w:pos="5812"/>
          <w:tab w:val="right" w:leader="dot" w:pos="9637"/>
        </w:tabs>
      </w:pPr>
      <w:r>
        <w:t>Luogo e d</w:t>
      </w:r>
      <w:r w:rsidRPr="008C59FA">
        <w:t>ata</w:t>
      </w:r>
      <w:r>
        <w:t xml:space="preserve"> </w:t>
      </w:r>
      <w:r>
        <w:tab/>
      </w:r>
    </w:p>
    <w:p w14:paraId="3B4DC532" w14:textId="77777777" w:rsidR="00546F9E" w:rsidRDefault="00546F9E" w:rsidP="00546F9E">
      <w:pPr>
        <w:tabs>
          <w:tab w:val="center" w:pos="4820"/>
          <w:tab w:val="center" w:pos="7371"/>
        </w:tabs>
      </w:pPr>
      <w:r>
        <w:tab/>
        <w:t>L.S.</w:t>
      </w:r>
    </w:p>
    <w:p w14:paraId="3192E9C1" w14:textId="77777777" w:rsidR="00546F9E" w:rsidRDefault="00546F9E" w:rsidP="00546F9E">
      <w:pPr>
        <w:tabs>
          <w:tab w:val="center" w:pos="4820"/>
          <w:tab w:val="center" w:pos="7371"/>
        </w:tabs>
      </w:pPr>
      <w:r>
        <w:tab/>
      </w:r>
      <w:r>
        <w:tab/>
        <w:t>In fede</w:t>
      </w:r>
    </w:p>
    <w:p w14:paraId="6C1E5BBD" w14:textId="77777777" w:rsidR="00546F9E" w:rsidRDefault="00546F9E" w:rsidP="00546F9E">
      <w:pPr>
        <w:pStyle w:val="NormaleDaCompilare"/>
        <w:tabs>
          <w:tab w:val="center" w:pos="7371"/>
        </w:tabs>
      </w:pPr>
      <w:r>
        <w:tab/>
      </w:r>
      <w:r w:rsidRPr="008C59FA">
        <w:t xml:space="preserve">Il </w:t>
      </w:r>
      <w:r>
        <w:t>Parroco</w:t>
      </w:r>
    </w:p>
    <w:p w14:paraId="63B25E90" w14:textId="77777777" w:rsidR="00546F9E" w:rsidRDefault="00546F9E" w:rsidP="00546F9E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p w14:paraId="4CE2B2B9" w14:textId="77777777" w:rsidR="005940F8" w:rsidRDefault="005940F8" w:rsidP="005940F8"/>
    <w:p w14:paraId="2FEF3913" w14:textId="77777777" w:rsidR="005940F8" w:rsidRPr="005940F8" w:rsidRDefault="005940F8" w:rsidP="005940F8"/>
    <w:p w14:paraId="076D6DE4" w14:textId="77777777" w:rsidR="00DF368D" w:rsidRPr="00DF368D" w:rsidRDefault="00D36334" w:rsidP="00D36334">
      <w:pPr>
        <w:ind w:left="851" w:hanging="851"/>
      </w:pPr>
      <w:r w:rsidRPr="00DF368D">
        <w:t>Allegati</w:t>
      </w:r>
      <w:r w:rsidR="00DF368D" w:rsidRPr="00DF368D">
        <w:t>:</w:t>
      </w:r>
      <w:r>
        <w:tab/>
      </w:r>
      <w:r w:rsidR="00DF368D" w:rsidRPr="00DF368D">
        <w:t xml:space="preserve">1. </w:t>
      </w:r>
      <w:r w:rsidRPr="00DF368D">
        <w:t xml:space="preserve">Dichiarazione </w:t>
      </w:r>
      <w:r w:rsidR="00DF368D" w:rsidRPr="00DF368D">
        <w:t>dei contraenti (Mod. XII);</w:t>
      </w:r>
    </w:p>
    <w:p w14:paraId="0C1D6B18" w14:textId="77777777" w:rsidR="002956E8" w:rsidRDefault="00D36334" w:rsidP="00546F9E">
      <w:pPr>
        <w:ind w:left="851" w:hanging="851"/>
      </w:pPr>
      <w:r>
        <w:tab/>
      </w:r>
      <w:r w:rsidR="00DF368D" w:rsidRPr="00DF368D">
        <w:t xml:space="preserve">2. </w:t>
      </w:r>
      <w:r w:rsidRPr="00DF368D">
        <w:t xml:space="preserve">Copia </w:t>
      </w:r>
      <w:r w:rsidR="00DF368D" w:rsidRPr="00DF368D">
        <w:t>della sentenza di separazione legale.</w:t>
      </w:r>
    </w:p>
    <w:sectPr w:rsidR="002956E8" w:rsidSect="00272BB4">
      <w:footerReference w:type="default" r:id="rId7"/>
      <w:pgSz w:w="11907" w:h="16840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AF66A" w14:textId="77777777" w:rsidR="00605581" w:rsidRDefault="00605581" w:rsidP="00CD0CCF">
      <w:r>
        <w:separator/>
      </w:r>
    </w:p>
  </w:endnote>
  <w:endnote w:type="continuationSeparator" w:id="0">
    <w:p w14:paraId="3BC3A86F" w14:textId="77777777" w:rsidR="00605581" w:rsidRDefault="00605581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AE6B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23216" w14:textId="77777777" w:rsidR="00605581" w:rsidRDefault="00605581" w:rsidP="00CD0CCF">
      <w:r>
        <w:separator/>
      </w:r>
    </w:p>
  </w:footnote>
  <w:footnote w:type="continuationSeparator" w:id="0">
    <w:p w14:paraId="7BA86F12" w14:textId="77777777" w:rsidR="00605581" w:rsidRDefault="00605581" w:rsidP="00CD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0F6112"/>
    <w:rsid w:val="00125257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05581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E447A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8EA9138"/>
  <w15:chartTrackingRefBased/>
  <w15:docId w15:val="{EBC50F12-B2E6-47B5-9F25-BA0C9CFA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112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6112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0F6112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F6112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0F6112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0F6112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0F6112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F6112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0F6112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0F6112"/>
    <w:pPr>
      <w:spacing w:line="360" w:lineRule="auto"/>
    </w:pPr>
  </w:style>
  <w:style w:type="character" w:customStyle="1" w:styleId="ModNumCarattere">
    <w:name w:val="ModNum Carattere"/>
    <w:link w:val="ModNum"/>
    <w:rsid w:val="000F6112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0F6112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0F6112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0F6112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F6112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0F6112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F6112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0F6112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F7AA2-4970-44E2-86B0-79C7A607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2</TotalTime>
  <Pages>1</Pages>
  <Words>214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3</cp:revision>
  <cp:lastPrinted>2018-03-22T16:32:00Z</cp:lastPrinted>
  <dcterms:created xsi:type="dcterms:W3CDTF">2026-04-03T10:11:00Z</dcterms:created>
  <dcterms:modified xsi:type="dcterms:W3CDTF">2026-04-03T10:15:00Z</dcterms:modified>
</cp:coreProperties>
</file>