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AD93" w14:textId="28C8346E" w:rsidR="00C17602" w:rsidRPr="00025789" w:rsidRDefault="00C17602" w:rsidP="00C17602">
      <w:pPr>
        <w:pStyle w:val="ModNum"/>
        <w:jc w:val="right"/>
      </w:pPr>
      <w:r w:rsidRPr="00025789">
        <w:t>Num. 1</w:t>
      </w:r>
      <w:r w:rsidR="00C25FAA">
        <w:t>6</w:t>
      </w:r>
    </w:p>
    <w:p w14:paraId="0E508678" w14:textId="77777777" w:rsidR="00C17602" w:rsidRPr="008C59FA" w:rsidRDefault="00C17602" w:rsidP="00C17602"/>
    <w:p w14:paraId="7584D828" w14:textId="77777777" w:rsidR="005940F8" w:rsidRDefault="005940F8" w:rsidP="005940F8"/>
    <w:p w14:paraId="04656474" w14:textId="77777777" w:rsidR="009A7AAE" w:rsidRDefault="009A7AAE" w:rsidP="005940F8"/>
    <w:p w14:paraId="40CB7B99" w14:textId="77777777" w:rsidR="00193DBF" w:rsidRPr="00193DBF" w:rsidRDefault="00193DBF" w:rsidP="00193DBF">
      <w:pPr>
        <w:pStyle w:val="Titolo1"/>
      </w:pPr>
      <w:bookmarkStart w:id="0" w:name="_Toc505704193"/>
      <w:r w:rsidRPr="00193DBF">
        <w:t>Domanda di sanazione in radice</w:t>
      </w:r>
      <w:bookmarkEnd w:id="0"/>
    </w:p>
    <w:p w14:paraId="59518508" w14:textId="77777777" w:rsidR="00193DBF" w:rsidRDefault="00193DBF" w:rsidP="00193DBF"/>
    <w:p w14:paraId="276965B1" w14:textId="77777777" w:rsidR="005940F8" w:rsidRPr="00193DBF" w:rsidRDefault="005940F8" w:rsidP="00193DBF"/>
    <w:p w14:paraId="116EEC5A" w14:textId="77777777" w:rsidR="00193DBF" w:rsidRPr="00193DBF" w:rsidRDefault="00193DBF" w:rsidP="005940F8">
      <w:pPr>
        <w:pStyle w:val="NormaleDaCompilare"/>
      </w:pPr>
      <w:r w:rsidRPr="00193DBF">
        <w:t>Eccellenza Reverendissima,</w:t>
      </w:r>
    </w:p>
    <w:p w14:paraId="676E033F" w14:textId="77777777" w:rsidR="005940F8" w:rsidRDefault="005940F8" w:rsidP="005940F8">
      <w:pPr>
        <w:pStyle w:val="NormaleDaCompilare"/>
        <w:tabs>
          <w:tab w:val="right" w:leader="dot" w:pos="9637"/>
        </w:tabs>
      </w:pPr>
      <w:r w:rsidRPr="00193DBF">
        <w:t>i signori:</w:t>
      </w:r>
      <w:r>
        <w:t xml:space="preserve"> </w:t>
      </w:r>
      <w:r>
        <w:tab/>
      </w:r>
    </w:p>
    <w:p w14:paraId="027F7DD4" w14:textId="77777777" w:rsidR="005940F8" w:rsidRDefault="005940F8" w:rsidP="0098090D">
      <w:pPr>
        <w:pStyle w:val="NormaleDaCompilare"/>
        <w:tabs>
          <w:tab w:val="left" w:leader="dot" w:pos="6096"/>
          <w:tab w:val="right" w:leader="dot" w:pos="9637"/>
        </w:tabs>
      </w:pPr>
      <w:r w:rsidRPr="00193DBF">
        <w:t>nato a</w:t>
      </w:r>
      <w:r>
        <w:t xml:space="preserve"> </w:t>
      </w:r>
      <w:r>
        <w:tab/>
        <w:t xml:space="preserve"> </w:t>
      </w:r>
      <w:r w:rsidRPr="00193DBF">
        <w:t>il</w:t>
      </w:r>
      <w:r>
        <w:t xml:space="preserve"> </w:t>
      </w:r>
      <w:r>
        <w:tab/>
      </w:r>
    </w:p>
    <w:p w14:paraId="700ADDBE" w14:textId="77777777" w:rsidR="005940F8" w:rsidRDefault="005940F8" w:rsidP="0098090D">
      <w:pPr>
        <w:pStyle w:val="NormaleDaCompilare"/>
        <w:tabs>
          <w:tab w:val="left" w:leader="dot" w:pos="6096"/>
          <w:tab w:val="right" w:leader="dot" w:pos="9637"/>
        </w:tabs>
      </w:pPr>
      <w:r w:rsidRPr="00193DBF">
        <w:t>e battezzato a</w:t>
      </w:r>
      <w:r>
        <w:t xml:space="preserve"> </w:t>
      </w:r>
      <w:r>
        <w:tab/>
        <w:t xml:space="preserve"> il </w:t>
      </w:r>
      <w:r>
        <w:tab/>
      </w:r>
    </w:p>
    <w:p w14:paraId="6BE9B6E9" w14:textId="77777777" w:rsidR="005940F8" w:rsidRDefault="005940F8" w:rsidP="005940F8">
      <w:pPr>
        <w:pStyle w:val="NormaleDaCompilare"/>
        <w:tabs>
          <w:tab w:val="right" w:leader="dot" w:pos="9637"/>
        </w:tabs>
      </w:pPr>
      <w:r w:rsidRPr="00193DBF">
        <w:t>e</w:t>
      </w:r>
      <w:r>
        <w:t xml:space="preserve"> </w:t>
      </w:r>
      <w:r>
        <w:tab/>
      </w:r>
    </w:p>
    <w:p w14:paraId="001B075A" w14:textId="77777777" w:rsidR="005940F8" w:rsidRDefault="005940F8" w:rsidP="0098090D">
      <w:pPr>
        <w:pStyle w:val="NormaleDaCompilare"/>
        <w:tabs>
          <w:tab w:val="left" w:leader="dot" w:pos="6096"/>
          <w:tab w:val="right" w:leader="dot" w:pos="9637"/>
        </w:tabs>
      </w:pPr>
      <w:r w:rsidRPr="00193DBF">
        <w:t>nata a</w:t>
      </w:r>
      <w:r>
        <w:t xml:space="preserve"> </w:t>
      </w:r>
      <w:r>
        <w:tab/>
        <w:t xml:space="preserve"> </w:t>
      </w:r>
      <w:r w:rsidRPr="00193DBF">
        <w:t>il</w:t>
      </w:r>
      <w:r>
        <w:t xml:space="preserve"> </w:t>
      </w:r>
      <w:r>
        <w:tab/>
      </w:r>
    </w:p>
    <w:p w14:paraId="27F5C12B" w14:textId="77777777" w:rsidR="005940F8" w:rsidRDefault="005940F8" w:rsidP="0098090D">
      <w:pPr>
        <w:pStyle w:val="NormaleDaCompilare"/>
        <w:tabs>
          <w:tab w:val="left" w:leader="dot" w:pos="6096"/>
          <w:tab w:val="right" w:leader="dot" w:pos="9637"/>
        </w:tabs>
      </w:pPr>
      <w:r w:rsidRPr="00193DBF">
        <w:t>e battezzat</w:t>
      </w:r>
      <w:r>
        <w:t>a</w:t>
      </w:r>
      <w:r w:rsidRPr="00193DBF">
        <w:t xml:space="preserve"> a</w:t>
      </w:r>
      <w:r>
        <w:t xml:space="preserve"> </w:t>
      </w:r>
      <w:r>
        <w:tab/>
        <w:t xml:space="preserve"> il </w:t>
      </w:r>
      <w:r>
        <w:tab/>
      </w:r>
    </w:p>
    <w:p w14:paraId="1A004E50" w14:textId="77777777" w:rsidR="005940F8" w:rsidRPr="004921AE" w:rsidRDefault="005940F8" w:rsidP="005940F8">
      <w:pPr>
        <w:rPr>
          <w:sz w:val="8"/>
        </w:rPr>
      </w:pPr>
    </w:p>
    <w:p w14:paraId="18C92410" w14:textId="77777777" w:rsidR="00193DBF" w:rsidRPr="00193DBF" w:rsidRDefault="00193DBF" w:rsidP="005940F8">
      <w:pPr>
        <w:pStyle w:val="NormaleDaCompilare"/>
        <w:tabs>
          <w:tab w:val="right" w:leader="dot" w:pos="9637"/>
        </w:tabs>
      </w:pPr>
      <w:r w:rsidRPr="00193DBF">
        <w:t>si sono sposati solo civilmente nel Comune di</w:t>
      </w:r>
      <w:r w:rsidR="005940F8">
        <w:t xml:space="preserve"> </w:t>
      </w:r>
      <w:r w:rsidR="005940F8">
        <w:tab/>
      </w:r>
    </w:p>
    <w:p w14:paraId="77793AD9" w14:textId="77777777" w:rsidR="00193DBF" w:rsidRPr="00193DBF" w:rsidRDefault="00193DBF" w:rsidP="005940F8">
      <w:pPr>
        <w:pStyle w:val="NormaleDaCompilare"/>
        <w:tabs>
          <w:tab w:val="right" w:leader="dot" w:pos="3686"/>
        </w:tabs>
      </w:pPr>
      <w:r w:rsidRPr="00193DBF">
        <w:t>in data</w:t>
      </w:r>
      <w:r w:rsidR="005940F8">
        <w:t xml:space="preserve"> </w:t>
      </w:r>
      <w:r w:rsidR="005940F8">
        <w:tab/>
      </w:r>
      <w:r w:rsidRPr="00193DBF">
        <w:t>,</w:t>
      </w:r>
    </w:p>
    <w:p w14:paraId="00D38A27" w14:textId="77777777" w:rsidR="00193DBF" w:rsidRPr="00193DBF" w:rsidRDefault="00193DBF" w:rsidP="005940F8">
      <w:pPr>
        <w:pStyle w:val="NormaleDaCompilare"/>
        <w:tabs>
          <w:tab w:val="right" w:leader="dot" w:pos="9637"/>
        </w:tabs>
      </w:pPr>
      <w:r w:rsidRPr="00193DBF">
        <w:t>(</w:t>
      </w:r>
      <w:r w:rsidRPr="005940F8">
        <w:rPr>
          <w:i/>
        </w:rPr>
        <w:t>oppure</w:t>
      </w:r>
      <w:r w:rsidR="005940F8">
        <w:t xml:space="preserve">: </w:t>
      </w:r>
      <w:r w:rsidRPr="00193DBF">
        <w:t>si sono sposati canonicamente in data</w:t>
      </w:r>
      <w:r w:rsidR="005940F8">
        <w:t xml:space="preserve"> </w:t>
      </w:r>
      <w:r w:rsidR="005940F8">
        <w:tab/>
      </w:r>
      <w:r w:rsidRPr="00193DBF">
        <w:t>,</w:t>
      </w:r>
    </w:p>
    <w:p w14:paraId="4E679C43" w14:textId="77777777" w:rsidR="00193DBF" w:rsidRPr="00193DBF" w:rsidRDefault="00193DBF" w:rsidP="005940F8">
      <w:pPr>
        <w:pStyle w:val="NormaleDaCompilare"/>
        <w:tabs>
          <w:tab w:val="right" w:leader="dot" w:pos="9637"/>
        </w:tabs>
      </w:pPr>
      <w:r w:rsidRPr="00193DBF">
        <w:t>ma in modo invalido a causa di:</w:t>
      </w:r>
      <w:r w:rsidR="005940F8">
        <w:t xml:space="preserve"> </w:t>
      </w:r>
      <w:r w:rsidR="005940F8">
        <w:tab/>
      </w:r>
      <w:r w:rsidRPr="00193DBF">
        <w:t>).</w:t>
      </w:r>
    </w:p>
    <w:p w14:paraId="77E2829D" w14:textId="77777777" w:rsidR="005940F8" w:rsidRPr="005940F8" w:rsidRDefault="005940F8" w:rsidP="005940F8">
      <w:pPr>
        <w:rPr>
          <w:sz w:val="16"/>
        </w:rPr>
      </w:pPr>
    </w:p>
    <w:p w14:paraId="47B9C941" w14:textId="77777777" w:rsidR="00193DBF" w:rsidRPr="00193DBF" w:rsidRDefault="00193DBF" w:rsidP="005940F8">
      <w:pPr>
        <w:pStyle w:val="NormaleDaCompilare"/>
        <w:tabs>
          <w:tab w:val="right" w:leader="dot" w:pos="9637"/>
        </w:tabs>
      </w:pPr>
      <w:r w:rsidRPr="00193DBF">
        <w:t>Ora il/la Signor/a</w:t>
      </w:r>
      <w:r w:rsidR="005940F8">
        <w:t xml:space="preserve"> </w:t>
      </w:r>
      <w:r w:rsidR="005940F8">
        <w:tab/>
      </w:r>
    </w:p>
    <w:p w14:paraId="3D6AA525" w14:textId="77777777" w:rsidR="00193DBF" w:rsidRPr="00193DBF" w:rsidRDefault="00193DBF" w:rsidP="005940F8">
      <w:pPr>
        <w:pStyle w:val="NormaleDaCompilare"/>
      </w:pPr>
      <w:r w:rsidRPr="00193DBF">
        <w:t>cosciente della propria situazione matrimoniale, desidera regolarizzarla davanti alla</w:t>
      </w:r>
      <w:r>
        <w:t xml:space="preserve"> </w:t>
      </w:r>
      <w:r w:rsidRPr="00193DBF">
        <w:t>Chiesa.</w:t>
      </w:r>
    </w:p>
    <w:p w14:paraId="3F4E50D0" w14:textId="77777777" w:rsidR="00025789" w:rsidRDefault="00193DBF" w:rsidP="005940F8">
      <w:pPr>
        <w:pStyle w:val="NormaleDaCompilare"/>
        <w:tabs>
          <w:tab w:val="right" w:leader="dot" w:pos="9637"/>
        </w:tabs>
      </w:pPr>
      <w:r w:rsidRPr="00193DBF">
        <w:t>La controparte però, pur non contrastando questa richiesta, non intende convalidare il</w:t>
      </w:r>
      <w:r>
        <w:t xml:space="preserve"> </w:t>
      </w:r>
      <w:r w:rsidRPr="00193DBF">
        <w:t>matrimonio rinnovando il consenso in forma canonica</w:t>
      </w:r>
      <w:r>
        <w:t xml:space="preserve"> </w:t>
      </w:r>
      <w:r w:rsidRPr="00193DBF">
        <w:t>per i seguenti motivi</w:t>
      </w:r>
      <w:r w:rsidR="00B60EC5">
        <w:t xml:space="preserve"> </w:t>
      </w:r>
      <w:r w:rsidR="005940F8">
        <w:tab/>
      </w:r>
    </w:p>
    <w:p w14:paraId="3A7F0345" w14:textId="77777777" w:rsidR="00193DBF" w:rsidRPr="00193DBF" w:rsidRDefault="005940F8" w:rsidP="005940F8">
      <w:pPr>
        <w:pStyle w:val="NormaleDaCompilare"/>
        <w:tabs>
          <w:tab w:val="right" w:leader="dot" w:pos="9637"/>
        </w:tabs>
      </w:pPr>
      <w:r>
        <w:tab/>
      </w:r>
    </w:p>
    <w:p w14:paraId="35AD4163" w14:textId="77777777" w:rsidR="00193DBF" w:rsidRPr="00193DBF" w:rsidRDefault="00193DBF" w:rsidP="00193DBF">
      <w:r w:rsidRPr="00193DBF">
        <w:t>Si assicura, tuttavia, che tale consenso non è mai venuto meno e che le parti accettano</w:t>
      </w:r>
      <w:r>
        <w:t xml:space="preserve"> </w:t>
      </w:r>
      <w:r w:rsidRPr="00193DBF">
        <w:t>pienamente le proprietà essenziali e le finalità istituzionali del matrimonio canonico.</w:t>
      </w:r>
    </w:p>
    <w:p w14:paraId="52B24C34" w14:textId="77777777" w:rsidR="00193DBF" w:rsidRDefault="00193DBF" w:rsidP="00193DBF">
      <w:r w:rsidRPr="00193DBF">
        <w:t>Pertanto, ai sensi dei cann. 1161-1165 del Codice di</w:t>
      </w:r>
      <w:r>
        <w:t xml:space="preserve"> </w:t>
      </w:r>
      <w:r w:rsidRPr="00193DBF">
        <w:t>Dir</w:t>
      </w:r>
      <w:r>
        <w:t>itto Canonico, si chiede la gra</w:t>
      </w:r>
      <w:r w:rsidRPr="00193DBF">
        <w:t>zia della sanazione in radice di questo matrimonio,</w:t>
      </w:r>
      <w:r>
        <w:t xml:space="preserve"> </w:t>
      </w:r>
      <w:r w:rsidRPr="00193DBF">
        <w:t>assicurando la sussistenza di tutte</w:t>
      </w:r>
      <w:r>
        <w:t xml:space="preserve"> </w:t>
      </w:r>
      <w:r w:rsidRPr="00193DBF">
        <w:t>le debite condizioni canoniche.</w:t>
      </w:r>
    </w:p>
    <w:p w14:paraId="1D224D8B" w14:textId="77777777" w:rsidR="005940F8" w:rsidRDefault="005940F8" w:rsidP="005940F8"/>
    <w:p w14:paraId="4805A17E" w14:textId="77777777" w:rsidR="00546F9E" w:rsidRDefault="00546F9E" w:rsidP="005940F8"/>
    <w:p w14:paraId="1B112A01" w14:textId="77777777" w:rsidR="005940F8" w:rsidRPr="00193DBF" w:rsidRDefault="005940F8" w:rsidP="005940F8"/>
    <w:p w14:paraId="7C8529EC" w14:textId="77777777" w:rsidR="00546F9E" w:rsidRDefault="00546F9E" w:rsidP="00C85971">
      <w:pPr>
        <w:pStyle w:val="NormaleDaCompilare"/>
        <w:tabs>
          <w:tab w:val="right" w:leader="dot" w:pos="3686"/>
          <w:tab w:val="right" w:pos="5812"/>
          <w:tab w:val="right" w:leader="dot" w:pos="9637"/>
        </w:tabs>
      </w:pPr>
      <w:r>
        <w:t>Luogo e d</w:t>
      </w:r>
      <w:r w:rsidRPr="008C59FA">
        <w:t>ata</w:t>
      </w:r>
      <w:r>
        <w:t xml:space="preserve"> </w:t>
      </w:r>
      <w:r>
        <w:tab/>
      </w:r>
    </w:p>
    <w:p w14:paraId="1BA64077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  <w:t>L.S.</w:t>
      </w:r>
    </w:p>
    <w:p w14:paraId="5403E747" w14:textId="77777777" w:rsidR="00546F9E" w:rsidRDefault="00546F9E" w:rsidP="00546F9E">
      <w:pPr>
        <w:tabs>
          <w:tab w:val="center" w:pos="4820"/>
          <w:tab w:val="center" w:pos="7371"/>
        </w:tabs>
      </w:pPr>
      <w:r>
        <w:tab/>
      </w:r>
      <w:r>
        <w:tab/>
        <w:t>In fede</w:t>
      </w:r>
    </w:p>
    <w:p w14:paraId="34CC64A9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Parroco</w:t>
      </w:r>
    </w:p>
    <w:p w14:paraId="203E8761" w14:textId="77777777" w:rsidR="00546F9E" w:rsidRDefault="00546F9E" w:rsidP="00546F9E">
      <w:pPr>
        <w:pStyle w:val="NormaleDaCompilare"/>
        <w:tabs>
          <w:tab w:val="center" w:pos="7371"/>
        </w:tabs>
      </w:pPr>
      <w:r>
        <w:tab/>
        <w:t>..........................................................</w:t>
      </w:r>
    </w:p>
    <w:p w14:paraId="19DC61DE" w14:textId="77777777" w:rsidR="00D36334" w:rsidRDefault="00D36334" w:rsidP="00193DBF"/>
    <w:p w14:paraId="36A33C05" w14:textId="77777777" w:rsidR="005940F8" w:rsidRDefault="005940F8" w:rsidP="00193DBF"/>
    <w:p w14:paraId="2F425266" w14:textId="77777777" w:rsidR="005940F8" w:rsidRDefault="005940F8" w:rsidP="00193DBF"/>
    <w:p w14:paraId="1E5FF0F1" w14:textId="77777777" w:rsidR="005940F8" w:rsidRPr="00193DBF" w:rsidRDefault="005940F8" w:rsidP="00193DBF"/>
    <w:p w14:paraId="61AB17E1" w14:textId="77777777" w:rsidR="00193DBF" w:rsidRPr="00193DBF" w:rsidRDefault="00D36334" w:rsidP="00D36334">
      <w:pPr>
        <w:ind w:left="851" w:hanging="851"/>
      </w:pPr>
      <w:r w:rsidRPr="00193DBF">
        <w:t>Allegati</w:t>
      </w:r>
      <w:r w:rsidR="00193DBF" w:rsidRPr="00193DBF">
        <w:t>:</w:t>
      </w:r>
      <w:r>
        <w:tab/>
      </w:r>
      <w:r w:rsidR="00193DBF" w:rsidRPr="00193DBF">
        <w:t xml:space="preserve">1. </w:t>
      </w:r>
      <w:r w:rsidRPr="00193DBF">
        <w:t xml:space="preserve">Certificato </w:t>
      </w:r>
      <w:r w:rsidR="00193DBF" w:rsidRPr="00193DBF">
        <w:t>di battesimo (uso matrimonio) dei contraenti;</w:t>
      </w:r>
    </w:p>
    <w:p w14:paraId="7BBFF3C4" w14:textId="77777777" w:rsidR="00193DBF" w:rsidRDefault="00D36334" w:rsidP="00D36334">
      <w:pPr>
        <w:ind w:left="851" w:hanging="851"/>
      </w:pPr>
      <w:r>
        <w:tab/>
      </w:r>
      <w:r w:rsidR="00193DBF" w:rsidRPr="00193DBF">
        <w:t xml:space="preserve">2. </w:t>
      </w:r>
      <w:r w:rsidRPr="00193DBF">
        <w:t xml:space="preserve">Certificato </w:t>
      </w:r>
      <w:r w:rsidR="00193DBF" w:rsidRPr="00193DBF">
        <w:t>di matrimonio civile.</w:t>
      </w:r>
    </w:p>
    <w:p w14:paraId="0DF7AF07" w14:textId="77777777" w:rsidR="00193DBF" w:rsidRPr="00193DBF" w:rsidRDefault="00193DBF" w:rsidP="00193DBF"/>
    <w:sectPr w:rsidR="00193DBF" w:rsidRPr="00193DBF" w:rsidSect="00272BB4">
      <w:footerReference w:type="default" r:id="rId7"/>
      <w:pgSz w:w="11907" w:h="16840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F433" w14:textId="77777777" w:rsidR="00EB5C92" w:rsidRDefault="00EB5C92" w:rsidP="00CD0CCF">
      <w:r>
        <w:separator/>
      </w:r>
    </w:p>
  </w:endnote>
  <w:endnote w:type="continuationSeparator" w:id="0">
    <w:p w14:paraId="5FA07CCB" w14:textId="77777777" w:rsidR="00EB5C92" w:rsidRDefault="00EB5C92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3AB6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46BA" w14:textId="77777777" w:rsidR="00EB5C92" w:rsidRDefault="00EB5C92" w:rsidP="00CD0CCF">
      <w:r>
        <w:separator/>
      </w:r>
    </w:p>
  </w:footnote>
  <w:footnote w:type="continuationSeparator" w:id="0">
    <w:p w14:paraId="759196E1" w14:textId="77777777" w:rsidR="00EB5C92" w:rsidRDefault="00EB5C92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A7AAE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17602"/>
    <w:rsid w:val="00C25FA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5C92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E60EBE2"/>
  <w15:chartTrackingRefBased/>
  <w15:docId w15:val="{052E945A-8F68-4B8B-AF40-2CF7EF2F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AAE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7AAE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9A7AAE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9A7AAE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9A7AAE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9A7AAE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9A7AAE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A7AAE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9A7AAE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9A7AAE"/>
    <w:pPr>
      <w:spacing w:line="360" w:lineRule="auto"/>
    </w:pPr>
  </w:style>
  <w:style w:type="character" w:customStyle="1" w:styleId="ModNumCarattere">
    <w:name w:val="ModNum Carattere"/>
    <w:link w:val="ModNum"/>
    <w:rsid w:val="009A7AAE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9A7AAE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9A7AAE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9A7AAE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A7AAE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9A7AAE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A7AAE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9A7AAE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65B1-78F3-4BEC-84A6-654730A5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3</cp:revision>
  <cp:lastPrinted>2018-03-22T16:32:00Z</cp:lastPrinted>
  <dcterms:created xsi:type="dcterms:W3CDTF">2026-04-03T10:20:00Z</dcterms:created>
  <dcterms:modified xsi:type="dcterms:W3CDTF">2026-04-03T10:21:00Z</dcterms:modified>
</cp:coreProperties>
</file>