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FFA6" w14:textId="77777777" w:rsidR="008149CD" w:rsidRPr="003D5250" w:rsidRDefault="00E7609F" w:rsidP="00B60EC5">
      <w:pPr>
        <w:pStyle w:val="ModNum"/>
      </w:pPr>
      <w:r w:rsidRPr="000F44B8">
        <w:t>Mod. I</w:t>
      </w:r>
      <w:r w:rsidR="00344CDA">
        <w:tab/>
      </w:r>
      <w:r w:rsidRPr="000F44B8">
        <w:t>Prot. n.</w:t>
      </w:r>
      <w:r w:rsidR="008149CD">
        <w:t xml:space="preserve"> </w:t>
      </w:r>
      <w:r w:rsidR="008149CD">
        <w:tab/>
      </w:r>
    </w:p>
    <w:p w14:paraId="6FAF8DEB" w14:textId="77777777" w:rsidR="00E7609F" w:rsidRDefault="00E7609F" w:rsidP="00E7609F"/>
    <w:p w14:paraId="3CE47213" w14:textId="77777777" w:rsidR="00571C43" w:rsidRPr="00E7609F" w:rsidRDefault="00571C43" w:rsidP="00E7609F"/>
    <w:p w14:paraId="22F90691" w14:textId="64CC75DE" w:rsidR="009B20D1" w:rsidRPr="00127217" w:rsidRDefault="00F05A39" w:rsidP="009B20D1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587ED635" wp14:editId="7B2F6897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467D9CFA" w14:textId="77777777" w:rsidR="009B20D1" w:rsidRDefault="009B20D1" w:rsidP="009B20D1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5BFBF46A" w14:textId="77777777" w:rsidR="009B20D1" w:rsidRDefault="009B20D1" w:rsidP="009B20D1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6BDC7F4A" w14:textId="77777777" w:rsidR="009B20D1" w:rsidRDefault="009B20D1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050C3299" w14:textId="77777777" w:rsidR="00877679" w:rsidRDefault="00877679" w:rsidP="00877679"/>
    <w:p w14:paraId="3FFDBCAC" w14:textId="77777777" w:rsidR="00DD7B1E" w:rsidRDefault="00DD7B1E" w:rsidP="00877679"/>
    <w:p w14:paraId="043BE8F5" w14:textId="77777777" w:rsidR="00DD7B1E" w:rsidRPr="008C59FA" w:rsidRDefault="00DD7B1E" w:rsidP="00877679"/>
    <w:p w14:paraId="0964A3A6" w14:textId="77777777" w:rsidR="00E7609F" w:rsidRPr="00E7609F" w:rsidRDefault="00E7609F" w:rsidP="00E7609F"/>
    <w:p w14:paraId="74E6C3F6" w14:textId="77777777" w:rsidR="00E7609F" w:rsidRPr="00E7609F" w:rsidRDefault="00E7609F" w:rsidP="00E7609F">
      <w:pPr>
        <w:pStyle w:val="Titolo1"/>
      </w:pPr>
      <w:bookmarkStart w:id="0" w:name="_Toc505704119"/>
      <w:r w:rsidRPr="00E7609F">
        <w:t>Matrimoni</w:t>
      </w:r>
      <w:r>
        <w:t>o</w:t>
      </w:r>
      <w:bookmarkEnd w:id="0"/>
    </w:p>
    <w:p w14:paraId="53F89819" w14:textId="77777777" w:rsidR="00E7609F" w:rsidRPr="001A24FF" w:rsidRDefault="00E7609F" w:rsidP="001A24FF"/>
    <w:p w14:paraId="02EFC7EF" w14:textId="77777777" w:rsidR="00E7609F" w:rsidRDefault="00E7609F" w:rsidP="001A24FF"/>
    <w:p w14:paraId="43D5CEED" w14:textId="77777777" w:rsidR="00DD7B1E" w:rsidRPr="001A24FF" w:rsidRDefault="00DD7B1E" w:rsidP="001A24FF"/>
    <w:p w14:paraId="7C702F4A" w14:textId="77777777" w:rsidR="00E7609F" w:rsidRPr="001A24FF" w:rsidRDefault="00E7609F" w:rsidP="001A24FF"/>
    <w:p w14:paraId="76D32EE1" w14:textId="77777777" w:rsidR="008149CD" w:rsidRDefault="00E7609F" w:rsidP="00571C43">
      <w:pPr>
        <w:pStyle w:val="NormaleDaCompilare"/>
        <w:tabs>
          <w:tab w:val="right" w:leader="dot" w:pos="8505"/>
        </w:tabs>
        <w:ind w:left="1134" w:right="1132"/>
      </w:pPr>
      <w:r w:rsidRPr="001A24FF">
        <w:t>di</w:t>
      </w:r>
      <w:r w:rsidR="008149CD">
        <w:t xml:space="preserve"> </w:t>
      </w:r>
      <w:r w:rsidR="008149CD">
        <w:tab/>
      </w:r>
    </w:p>
    <w:p w14:paraId="1EBA5777" w14:textId="77777777" w:rsidR="00E7609F" w:rsidRPr="001A24FF" w:rsidRDefault="00E7609F" w:rsidP="001A24FF"/>
    <w:p w14:paraId="6DBA2F18" w14:textId="77777777" w:rsidR="00571C43" w:rsidRPr="00FF2048" w:rsidRDefault="00571C43" w:rsidP="00571C43">
      <w:pPr>
        <w:pStyle w:val="NormaleDaCompilare"/>
        <w:tabs>
          <w:tab w:val="right" w:leader="dot" w:pos="8505"/>
        </w:tabs>
        <w:ind w:left="1134" w:right="1132"/>
      </w:pPr>
      <w:r w:rsidRPr="00FF2048">
        <w:t xml:space="preserve">e di </w:t>
      </w:r>
      <w:r w:rsidRPr="00FF2048">
        <w:tab/>
      </w:r>
    </w:p>
    <w:p w14:paraId="1AAD94C5" w14:textId="77777777" w:rsidR="00E7609F" w:rsidRPr="001A24FF" w:rsidRDefault="00E7609F" w:rsidP="001A24FF"/>
    <w:p w14:paraId="10311685" w14:textId="77777777" w:rsidR="00E7609F" w:rsidRDefault="00E7609F" w:rsidP="001A24FF"/>
    <w:p w14:paraId="4639B4B2" w14:textId="77777777" w:rsidR="00DD7B1E" w:rsidRDefault="00DD7B1E" w:rsidP="001A24FF"/>
    <w:p w14:paraId="2ED5FC56" w14:textId="77777777" w:rsidR="00DD7B1E" w:rsidRDefault="00DD7B1E" w:rsidP="001A24FF"/>
    <w:p w14:paraId="623E49C1" w14:textId="77777777" w:rsidR="00DD7B1E" w:rsidRDefault="00DD7B1E" w:rsidP="001A24FF"/>
    <w:p w14:paraId="0AA05B24" w14:textId="77777777" w:rsidR="00DD7B1E" w:rsidRDefault="00DD7B1E" w:rsidP="001A24FF"/>
    <w:p w14:paraId="44D52861" w14:textId="77777777" w:rsidR="00DD7B1E" w:rsidRDefault="00DD7B1E" w:rsidP="001A24FF"/>
    <w:p w14:paraId="407AE2D6" w14:textId="77777777" w:rsidR="00DD7B1E" w:rsidRDefault="00DD7B1E" w:rsidP="001A24FF"/>
    <w:p w14:paraId="455CFE2A" w14:textId="77777777" w:rsidR="00DD7B1E" w:rsidRDefault="00DD7B1E" w:rsidP="001A24FF"/>
    <w:p w14:paraId="1B8F639B" w14:textId="77777777" w:rsidR="00DD7B1E" w:rsidRDefault="00DD7B1E" w:rsidP="001A24FF"/>
    <w:p w14:paraId="66ECFCAF" w14:textId="77777777" w:rsidR="00DD7B1E" w:rsidRDefault="00DD7B1E" w:rsidP="001A24FF"/>
    <w:p w14:paraId="2CA6BB70" w14:textId="77777777" w:rsidR="00DD7B1E" w:rsidRDefault="00DD7B1E" w:rsidP="001A24FF"/>
    <w:p w14:paraId="137186D1" w14:textId="77777777" w:rsidR="00DD7B1E" w:rsidRDefault="00DD7B1E" w:rsidP="001A24FF"/>
    <w:p w14:paraId="054DAC36" w14:textId="77777777" w:rsidR="00DD7B1E" w:rsidRDefault="00DD7B1E" w:rsidP="001A24FF"/>
    <w:p w14:paraId="0FD45482" w14:textId="77777777" w:rsidR="00DD7B1E" w:rsidRDefault="00DD7B1E" w:rsidP="001A24FF"/>
    <w:p w14:paraId="5FBABE3D" w14:textId="77777777" w:rsidR="00DD7B1E" w:rsidRDefault="00DD7B1E" w:rsidP="001A24FF"/>
    <w:p w14:paraId="1A212126" w14:textId="77777777" w:rsidR="00DD7B1E" w:rsidRDefault="00DD7B1E" w:rsidP="001A24FF"/>
    <w:p w14:paraId="0401735E" w14:textId="77777777" w:rsidR="00DD7B1E" w:rsidRDefault="00DD7B1E" w:rsidP="001A24FF"/>
    <w:p w14:paraId="46B39857" w14:textId="77777777" w:rsidR="00DD7B1E" w:rsidRDefault="00DD7B1E" w:rsidP="001A24FF"/>
    <w:p w14:paraId="72E82E79" w14:textId="77777777" w:rsidR="00DD7B1E" w:rsidRDefault="00DD7B1E" w:rsidP="001A24FF"/>
    <w:p w14:paraId="504BD53D" w14:textId="77777777" w:rsidR="00DD7B1E" w:rsidRDefault="00DD7B1E" w:rsidP="001A24FF"/>
    <w:p w14:paraId="0840539D" w14:textId="77777777" w:rsidR="00DD7B1E" w:rsidRDefault="00DD7B1E" w:rsidP="001A24FF"/>
    <w:p w14:paraId="26D46855" w14:textId="77777777" w:rsidR="00DD7B1E" w:rsidRPr="001A24FF" w:rsidRDefault="00DD7B1E" w:rsidP="001A24FF"/>
    <w:p w14:paraId="3DB3447E" w14:textId="77777777" w:rsidR="00484F62" w:rsidRPr="001A24FF" w:rsidRDefault="00484F62" w:rsidP="001A24FF"/>
    <w:p w14:paraId="215777C8" w14:textId="77777777" w:rsidR="00484F62" w:rsidRPr="008B1AE3" w:rsidRDefault="003D5250" w:rsidP="003D5250">
      <w:pPr>
        <w:pStyle w:val="Titolo2"/>
      </w:pPr>
      <w:bookmarkStart w:id="1" w:name="_Toc505704120"/>
      <w:r w:rsidRPr="008B1AE3">
        <w:t>Celebrazione</w:t>
      </w:r>
      <w:bookmarkEnd w:id="1"/>
    </w:p>
    <w:p w14:paraId="339AFD9D" w14:textId="77777777" w:rsidR="008149CD" w:rsidRPr="00571C43" w:rsidRDefault="00571C43" w:rsidP="00B052CC">
      <w:pPr>
        <w:pStyle w:val="NormaleDaCompilare"/>
        <w:tabs>
          <w:tab w:val="left" w:leader="dot" w:pos="7655"/>
          <w:tab w:val="right" w:leader="dot" w:pos="9637"/>
        </w:tabs>
        <w:ind w:left="284" w:hanging="284"/>
      </w:pPr>
      <w:r w:rsidRPr="00571C43">
        <w:t>□</w:t>
      </w:r>
      <w:r w:rsidR="00DD7B1E">
        <w:tab/>
      </w:r>
      <w:r w:rsidR="00E7609F" w:rsidRPr="00571C43">
        <w:t>Il Matrimonio è stato celebrato in parrocchia il giorno</w:t>
      </w:r>
      <w:r w:rsidR="008149CD" w:rsidRPr="00571C43">
        <w:t xml:space="preserve"> </w:t>
      </w:r>
      <w:r w:rsidR="008149CD" w:rsidRPr="00571C43">
        <w:tab/>
        <w:t xml:space="preserve"> </w:t>
      </w:r>
      <w:r w:rsidR="00E7609F" w:rsidRPr="00571C43">
        <w:t>alle ore</w:t>
      </w:r>
      <w:r w:rsidR="008149CD" w:rsidRPr="00571C43">
        <w:t xml:space="preserve"> </w:t>
      </w:r>
      <w:r w:rsidR="008149CD" w:rsidRPr="00571C43">
        <w:tab/>
      </w:r>
    </w:p>
    <w:p w14:paraId="5C002E39" w14:textId="77777777" w:rsidR="00DD7B1E" w:rsidRDefault="00571C43" w:rsidP="00DD7B1E">
      <w:pPr>
        <w:pStyle w:val="NormaleDaCompilare"/>
        <w:tabs>
          <w:tab w:val="right" w:leader="dot" w:pos="9637"/>
        </w:tabs>
        <w:ind w:left="284" w:hanging="284"/>
      </w:pPr>
      <w:r w:rsidRPr="00571C43">
        <w:t>□</w:t>
      </w:r>
      <w:r w:rsidR="00DD7B1E">
        <w:tab/>
      </w:r>
      <w:r w:rsidR="00E7609F" w:rsidRPr="00571C43">
        <w:t>In data</w:t>
      </w:r>
      <w:r w:rsidR="008149CD" w:rsidRPr="00571C43">
        <w:t xml:space="preserve"> </w:t>
      </w:r>
      <w:r w:rsidR="008149CD" w:rsidRPr="00571C43">
        <w:tab/>
        <w:t xml:space="preserve"> </w:t>
      </w:r>
      <w:r w:rsidR="00E7609F" w:rsidRPr="00571C43">
        <w:t xml:space="preserve">è stato trasmesso lo </w:t>
      </w:r>
      <w:r w:rsidR="001B1DFB">
        <w:t>“</w:t>
      </w:r>
      <w:r w:rsidR="00E7609F" w:rsidRPr="00571C43">
        <w:t>Stato dei documenti</w:t>
      </w:r>
      <w:r w:rsidR="001B1DFB">
        <w:t>”</w:t>
      </w:r>
      <w:r w:rsidR="00E7609F" w:rsidRPr="00571C43">
        <w:t xml:space="preserve"> al </w:t>
      </w:r>
      <w:r w:rsidR="00A66B6A" w:rsidRPr="00571C43">
        <w:t>Parroco</w:t>
      </w:r>
    </w:p>
    <w:p w14:paraId="0DFA37C5" w14:textId="77777777" w:rsidR="008149CD" w:rsidRDefault="00DD7B1E" w:rsidP="00B052CC">
      <w:pPr>
        <w:pStyle w:val="NormaleDaCompilare"/>
        <w:tabs>
          <w:tab w:val="left" w:leader="dot" w:pos="4253"/>
          <w:tab w:val="right" w:leader="dot" w:pos="9637"/>
        </w:tabs>
        <w:ind w:left="284" w:hanging="284"/>
      </w:pPr>
      <w:r>
        <w:tab/>
      </w:r>
      <w:r w:rsidR="00E7609F" w:rsidRPr="001A24FF">
        <w:t>di</w:t>
      </w:r>
      <w:r w:rsidR="008149CD">
        <w:t xml:space="preserve"> </w:t>
      </w:r>
      <w:r w:rsidR="008149CD">
        <w:tab/>
        <w:t xml:space="preserve"> </w:t>
      </w:r>
      <w:r w:rsidR="00E7609F" w:rsidRPr="001A24FF">
        <w:t>Diocesi di</w:t>
      </w:r>
      <w:r w:rsidR="008149CD">
        <w:t xml:space="preserve"> </w:t>
      </w:r>
      <w:r w:rsidR="008149CD">
        <w:tab/>
      </w:r>
    </w:p>
    <w:p w14:paraId="533A4C18" w14:textId="77777777" w:rsidR="00DD7B1E" w:rsidRDefault="00DD7B1E" w:rsidP="001A24FF">
      <w:pPr>
        <w:sectPr w:rsidR="00DD7B1E" w:rsidSect="00272BB4">
          <w:footerReference w:type="default" r:id="rId8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7E861227" w14:textId="77777777" w:rsidR="00E7609F" w:rsidRPr="001A24FF" w:rsidRDefault="003D5250" w:rsidP="003D5250">
      <w:pPr>
        <w:pStyle w:val="Titolo2"/>
        <w:tabs>
          <w:tab w:val="center" w:pos="6804"/>
          <w:tab w:val="center" w:pos="8505"/>
        </w:tabs>
      </w:pPr>
      <w:bookmarkStart w:id="2" w:name="_Toc505704121"/>
      <w:r w:rsidRPr="008B1AE3">
        <w:lastRenderedPageBreak/>
        <w:t>Documenti</w:t>
      </w:r>
      <w:r w:rsidR="00CA7ACF" w:rsidRPr="00CA7ACF">
        <w:t xml:space="preserve"> </w:t>
      </w:r>
      <w:r w:rsidR="008643A2" w:rsidRPr="008643A2">
        <w:rPr>
          <w:b w:val="0"/>
          <w:vertAlign w:val="superscript"/>
        </w:rPr>
        <w:t>1</w:t>
      </w:r>
      <w:r w:rsidRPr="00CA7ACF">
        <w:tab/>
      </w:r>
      <w:r w:rsidRPr="008B1AE3">
        <w:t>Fidanzato</w:t>
      </w:r>
      <w:r w:rsidRPr="008B1AE3">
        <w:tab/>
        <w:t>Fidanzata</w:t>
      </w:r>
      <w:bookmarkEnd w:id="2"/>
    </w:p>
    <w:p w14:paraId="78734F69" w14:textId="77777777" w:rsidR="00E7609F" w:rsidRPr="003D5250" w:rsidRDefault="00E7609F" w:rsidP="003D5250"/>
    <w:p w14:paraId="7ABA690D" w14:textId="77777777" w:rsidR="00E7609F" w:rsidRPr="00F3227A" w:rsidRDefault="00E7609F" w:rsidP="003D5250">
      <w:pPr>
        <w:pStyle w:val="NormaleDaCompilare"/>
        <w:tabs>
          <w:tab w:val="center" w:pos="6804"/>
          <w:tab w:val="center" w:pos="8505"/>
        </w:tabs>
      </w:pPr>
      <w:r w:rsidRPr="001A24FF">
        <w:t>1.</w:t>
      </w:r>
      <w:r w:rsidR="00484F62" w:rsidRPr="001A24FF">
        <w:t xml:space="preserve"> </w:t>
      </w:r>
      <w:r w:rsidRPr="001A24FF">
        <w:t>Esame</w:t>
      </w:r>
      <w:r w:rsidR="003D5250">
        <w:tab/>
      </w:r>
      <w:r w:rsidR="003D5250" w:rsidRPr="00571C43">
        <w:t>□</w:t>
      </w:r>
      <w:r w:rsidR="003D5250">
        <w:tab/>
      </w:r>
      <w:r w:rsidR="003D5250" w:rsidRPr="00571C43">
        <w:t>□</w:t>
      </w:r>
    </w:p>
    <w:p w14:paraId="5C5D05F1" w14:textId="77777777" w:rsidR="00E7609F" w:rsidRPr="001A24FF" w:rsidRDefault="00E7609F" w:rsidP="003D5250">
      <w:pPr>
        <w:pStyle w:val="NormaleDaCompilare"/>
        <w:tabs>
          <w:tab w:val="center" w:pos="6804"/>
          <w:tab w:val="center" w:pos="8505"/>
        </w:tabs>
      </w:pPr>
      <w:r w:rsidRPr="001A24FF">
        <w:t>2.</w:t>
      </w:r>
      <w:r w:rsidR="00484F62" w:rsidRPr="001A24FF">
        <w:t xml:space="preserve"> </w:t>
      </w:r>
      <w:r w:rsidRPr="001A24FF">
        <w:t>Certificato di Battesimo</w:t>
      </w:r>
      <w:r w:rsidR="003D5250">
        <w:tab/>
      </w:r>
      <w:r w:rsidR="003D5250" w:rsidRPr="00571C43">
        <w:t>□</w:t>
      </w:r>
      <w:r w:rsidR="003D5250">
        <w:tab/>
      </w:r>
      <w:r w:rsidR="003D5250" w:rsidRPr="00571C43">
        <w:t>□</w:t>
      </w:r>
    </w:p>
    <w:p w14:paraId="77B9CFE1" w14:textId="77777777" w:rsidR="00E7609F" w:rsidRPr="001A24FF" w:rsidRDefault="00E7609F" w:rsidP="003D5250">
      <w:pPr>
        <w:pStyle w:val="NormaleDaCompilare"/>
        <w:tabs>
          <w:tab w:val="center" w:pos="6804"/>
          <w:tab w:val="center" w:pos="8505"/>
        </w:tabs>
      </w:pPr>
      <w:r w:rsidRPr="001A24FF">
        <w:t>3.</w:t>
      </w:r>
      <w:r w:rsidR="00484F62" w:rsidRPr="001A24FF">
        <w:t xml:space="preserve"> </w:t>
      </w:r>
      <w:r w:rsidRPr="001A24FF">
        <w:t>Certificato di Cresima</w:t>
      </w:r>
      <w:r w:rsidR="003D5250">
        <w:tab/>
      </w:r>
      <w:r w:rsidR="003D5250" w:rsidRPr="00571C43">
        <w:t>□</w:t>
      </w:r>
      <w:r w:rsidR="003D5250">
        <w:tab/>
      </w:r>
      <w:r w:rsidR="003D5250" w:rsidRPr="00571C43">
        <w:t>□</w:t>
      </w:r>
    </w:p>
    <w:p w14:paraId="2E68E912" w14:textId="77777777" w:rsidR="00E7609F" w:rsidRPr="001A24FF" w:rsidRDefault="00E7609F" w:rsidP="003D5250">
      <w:pPr>
        <w:pStyle w:val="NormaleDaCompilare"/>
        <w:tabs>
          <w:tab w:val="center" w:pos="6804"/>
          <w:tab w:val="center" w:pos="8505"/>
        </w:tabs>
      </w:pPr>
      <w:r w:rsidRPr="001A24FF">
        <w:t>4.</w:t>
      </w:r>
      <w:r w:rsidR="00484F62" w:rsidRPr="001A24FF">
        <w:t xml:space="preserve"> </w:t>
      </w:r>
      <w:r w:rsidRPr="001A24FF">
        <w:t>Certificato di morte del coniuge per i vedovi</w:t>
      </w:r>
      <w:r w:rsidR="003D5250">
        <w:tab/>
      </w:r>
      <w:r w:rsidR="003D5250" w:rsidRPr="00571C43">
        <w:t>□</w:t>
      </w:r>
      <w:r w:rsidR="003D5250">
        <w:tab/>
      </w:r>
      <w:r w:rsidR="003D5250" w:rsidRPr="00571C43">
        <w:t>□</w:t>
      </w:r>
    </w:p>
    <w:p w14:paraId="09C2149C" w14:textId="77777777" w:rsidR="00E7609F" w:rsidRPr="001A24FF" w:rsidRDefault="00E7609F" w:rsidP="003D5250">
      <w:pPr>
        <w:pStyle w:val="NormaleDaCompilare"/>
        <w:tabs>
          <w:tab w:val="center" w:pos="6804"/>
          <w:tab w:val="center" w:pos="8505"/>
        </w:tabs>
      </w:pPr>
      <w:r w:rsidRPr="001A24FF">
        <w:t>5.</w:t>
      </w:r>
      <w:r w:rsidR="00484F62" w:rsidRPr="001A24FF">
        <w:t xml:space="preserve"> </w:t>
      </w:r>
      <w:r w:rsidRPr="001A24FF">
        <w:t>Dichiarazione dei genitori per i minori</w:t>
      </w:r>
      <w:r w:rsidR="003D5250">
        <w:tab/>
      </w:r>
      <w:r w:rsidR="003D5250" w:rsidRPr="00571C43">
        <w:t>□</w:t>
      </w:r>
      <w:r w:rsidR="003D5250">
        <w:tab/>
      </w:r>
      <w:r w:rsidR="003D5250" w:rsidRPr="00571C43">
        <w:t>□</w:t>
      </w:r>
    </w:p>
    <w:p w14:paraId="759D5991" w14:textId="77777777" w:rsidR="00E7609F" w:rsidRPr="001A24FF" w:rsidRDefault="00E7609F" w:rsidP="003D5250">
      <w:pPr>
        <w:pStyle w:val="NormaleDaCompilare"/>
        <w:tabs>
          <w:tab w:val="center" w:pos="6804"/>
          <w:tab w:val="center" w:pos="8505"/>
        </w:tabs>
      </w:pPr>
      <w:r w:rsidRPr="001A24FF">
        <w:t>6.</w:t>
      </w:r>
      <w:r w:rsidR="00484F62" w:rsidRPr="001A24FF">
        <w:t xml:space="preserve"> </w:t>
      </w:r>
      <w:r w:rsidRPr="001A24FF">
        <w:t>Prova testimoniale di stato libero</w:t>
      </w:r>
      <w:r w:rsidR="003D5250">
        <w:tab/>
      </w:r>
      <w:r w:rsidR="003D5250" w:rsidRPr="00571C43">
        <w:t>□</w:t>
      </w:r>
      <w:r w:rsidR="003D5250">
        <w:tab/>
      </w:r>
      <w:r w:rsidR="003D5250" w:rsidRPr="00571C43">
        <w:t>□</w:t>
      </w:r>
    </w:p>
    <w:p w14:paraId="30821905" w14:textId="77777777" w:rsidR="00E7609F" w:rsidRPr="001A24FF" w:rsidRDefault="00E7609F" w:rsidP="003D5250">
      <w:pPr>
        <w:pStyle w:val="NormaleDaCompilare"/>
        <w:tabs>
          <w:tab w:val="center" w:pos="6804"/>
          <w:tab w:val="center" w:pos="8505"/>
        </w:tabs>
      </w:pPr>
      <w:r w:rsidRPr="001A24FF">
        <w:t>7.</w:t>
      </w:r>
      <w:r w:rsidR="00484F62" w:rsidRPr="001A24FF">
        <w:t xml:space="preserve"> </w:t>
      </w:r>
      <w:r w:rsidRPr="001A24FF">
        <w:t>Attestato di eseguite pubblicazioni in parrocchia</w:t>
      </w:r>
      <w:r w:rsidR="003D5250">
        <w:tab/>
      </w:r>
      <w:r w:rsidR="003D5250" w:rsidRPr="00571C43">
        <w:t>□</w:t>
      </w:r>
      <w:r w:rsidR="003D5250">
        <w:tab/>
      </w:r>
      <w:r w:rsidR="003D5250" w:rsidRPr="00571C43">
        <w:t>□</w:t>
      </w:r>
    </w:p>
    <w:p w14:paraId="0A06ACB6" w14:textId="77777777" w:rsidR="00E7609F" w:rsidRPr="001A24FF" w:rsidRDefault="00E7609F" w:rsidP="003D5250">
      <w:pPr>
        <w:pStyle w:val="NormaleDaCompilare"/>
        <w:tabs>
          <w:tab w:val="center" w:pos="6804"/>
          <w:tab w:val="center" w:pos="8505"/>
        </w:tabs>
      </w:pPr>
      <w:r w:rsidRPr="001A24FF">
        <w:t>8.</w:t>
      </w:r>
      <w:r w:rsidR="00484F62" w:rsidRPr="001A24FF">
        <w:t xml:space="preserve"> </w:t>
      </w:r>
      <w:r w:rsidRPr="001A24FF">
        <w:t>Attestato di eseguite pubblicazioni in altra parrocchia</w:t>
      </w:r>
      <w:r w:rsidR="003D5250">
        <w:tab/>
      </w:r>
      <w:r w:rsidR="003D5250" w:rsidRPr="00571C43">
        <w:t>□</w:t>
      </w:r>
      <w:r w:rsidR="003D5250">
        <w:tab/>
      </w:r>
      <w:r w:rsidR="003D5250" w:rsidRPr="00571C43">
        <w:t>□</w:t>
      </w:r>
    </w:p>
    <w:p w14:paraId="3D1C7811" w14:textId="77777777" w:rsidR="00E7609F" w:rsidRPr="001A24FF" w:rsidRDefault="00E7609F" w:rsidP="003D5250">
      <w:pPr>
        <w:pStyle w:val="NormaleDaCompilare"/>
        <w:tabs>
          <w:tab w:val="center" w:pos="7655"/>
        </w:tabs>
      </w:pPr>
      <w:r w:rsidRPr="001A24FF">
        <w:t>9.</w:t>
      </w:r>
      <w:r w:rsidR="00484F62" w:rsidRPr="001A24FF">
        <w:t xml:space="preserve"> </w:t>
      </w:r>
      <w:r w:rsidRPr="001A24FF">
        <w:t>Dispensa dalle pubblicazioni canoniche</w:t>
      </w:r>
      <w:r w:rsidR="003D5250">
        <w:tab/>
      </w:r>
      <w:r w:rsidR="003D5250" w:rsidRPr="00571C43">
        <w:t>□</w:t>
      </w:r>
    </w:p>
    <w:p w14:paraId="0836F5A0" w14:textId="77777777" w:rsidR="00E7609F" w:rsidRPr="001A24FF" w:rsidRDefault="00E7609F" w:rsidP="003D5250">
      <w:pPr>
        <w:pStyle w:val="NormaleDaCompilare"/>
        <w:tabs>
          <w:tab w:val="right" w:leader="dot" w:pos="5812"/>
          <w:tab w:val="center" w:pos="7655"/>
        </w:tabs>
      </w:pPr>
      <w:r w:rsidRPr="001A24FF">
        <w:t>10.</w:t>
      </w:r>
      <w:r w:rsidR="00484F62" w:rsidRPr="001A24FF">
        <w:t xml:space="preserve"> </w:t>
      </w:r>
      <w:r w:rsidRPr="001A24FF">
        <w:t>Autorizzazione dell</w:t>
      </w:r>
      <w:r w:rsidR="001B1DFB">
        <w:t>’</w:t>
      </w:r>
      <w:r w:rsidRPr="001A24FF">
        <w:t>Ordinario per</w:t>
      </w:r>
      <w:r w:rsidR="003D5250">
        <w:t xml:space="preserve"> </w:t>
      </w:r>
      <w:r w:rsidR="003D5250">
        <w:tab/>
      </w:r>
      <w:r w:rsidR="003D5250">
        <w:tab/>
      </w:r>
      <w:r w:rsidR="003D5250" w:rsidRPr="00571C43">
        <w:t>□</w:t>
      </w:r>
    </w:p>
    <w:p w14:paraId="3F79BF9C" w14:textId="77777777" w:rsidR="00E7609F" w:rsidRPr="001A24FF" w:rsidRDefault="003D5250" w:rsidP="003D5250">
      <w:pPr>
        <w:pStyle w:val="NormaleDaCompilare"/>
        <w:tabs>
          <w:tab w:val="right" w:leader="dot" w:pos="5812"/>
          <w:tab w:val="center" w:pos="7655"/>
        </w:tabs>
      </w:pPr>
      <w:r>
        <w:tab/>
      </w:r>
    </w:p>
    <w:p w14:paraId="3CB89E43" w14:textId="77777777" w:rsidR="00E7609F" w:rsidRPr="001A24FF" w:rsidRDefault="00E7609F" w:rsidP="003D5250">
      <w:pPr>
        <w:pStyle w:val="NormaleDaCompilare"/>
        <w:tabs>
          <w:tab w:val="right" w:leader="dot" w:pos="5812"/>
          <w:tab w:val="center" w:pos="7655"/>
        </w:tabs>
      </w:pPr>
      <w:r w:rsidRPr="001A24FF">
        <w:t>11. Dispensa dall</w:t>
      </w:r>
      <w:r w:rsidR="001B1DFB">
        <w:t>’</w:t>
      </w:r>
      <w:r w:rsidRPr="001A24FF">
        <w:t>impedimento di</w:t>
      </w:r>
      <w:r w:rsidR="003D5250">
        <w:t xml:space="preserve"> </w:t>
      </w:r>
      <w:r w:rsidR="003D5250">
        <w:tab/>
      </w:r>
      <w:r w:rsidR="003D5250">
        <w:tab/>
      </w:r>
      <w:r w:rsidR="003D5250" w:rsidRPr="00571C43">
        <w:t>□</w:t>
      </w:r>
    </w:p>
    <w:p w14:paraId="119C3AF9" w14:textId="77777777" w:rsidR="00E7609F" w:rsidRPr="001A24FF" w:rsidRDefault="003D5250" w:rsidP="003D5250">
      <w:pPr>
        <w:pStyle w:val="NormaleDaCompilare"/>
        <w:tabs>
          <w:tab w:val="right" w:leader="dot" w:pos="5812"/>
          <w:tab w:val="center" w:pos="7655"/>
        </w:tabs>
      </w:pPr>
      <w:r>
        <w:tab/>
      </w:r>
    </w:p>
    <w:p w14:paraId="318F12A3" w14:textId="77777777" w:rsidR="00E7609F" w:rsidRPr="001A24FF" w:rsidRDefault="00E7609F" w:rsidP="003D5250">
      <w:pPr>
        <w:pStyle w:val="NormaleDaCompilare"/>
        <w:tabs>
          <w:tab w:val="center" w:pos="7655"/>
        </w:tabs>
      </w:pPr>
      <w:r w:rsidRPr="001A24FF">
        <w:t>12. Nulla osta dell</w:t>
      </w:r>
      <w:r w:rsidR="001B1DFB">
        <w:t>’</w:t>
      </w:r>
      <w:r w:rsidRPr="001A24FF">
        <w:t>Ufficiale dello Stato Civile</w:t>
      </w:r>
      <w:r w:rsidR="003D5250">
        <w:tab/>
      </w:r>
      <w:r w:rsidR="003D5250" w:rsidRPr="00571C43">
        <w:t>□</w:t>
      </w:r>
    </w:p>
    <w:p w14:paraId="58CAC92F" w14:textId="77777777" w:rsidR="00E7609F" w:rsidRPr="001A24FF" w:rsidRDefault="00E7609F" w:rsidP="003D5250">
      <w:pPr>
        <w:pStyle w:val="NormaleDaCompilare"/>
        <w:tabs>
          <w:tab w:val="center" w:pos="7655"/>
        </w:tabs>
      </w:pPr>
      <w:r w:rsidRPr="001A24FF">
        <w:t>13. Delega per il Matrimonio</w:t>
      </w:r>
      <w:r w:rsidR="003D5250">
        <w:tab/>
      </w:r>
      <w:r w:rsidR="003D5250" w:rsidRPr="00571C43">
        <w:t>□</w:t>
      </w:r>
    </w:p>
    <w:p w14:paraId="76950556" w14:textId="77777777" w:rsidR="00E7609F" w:rsidRPr="001A24FF" w:rsidRDefault="00E7609F" w:rsidP="003D5250">
      <w:pPr>
        <w:pStyle w:val="NormaleDaCompilare"/>
        <w:tabs>
          <w:tab w:val="center" w:pos="7655"/>
        </w:tabs>
      </w:pPr>
      <w:r w:rsidRPr="001A24FF">
        <w:t>14. Comunicazione di avvenuta trascrizione al civile</w:t>
      </w:r>
      <w:r w:rsidR="003D5250">
        <w:tab/>
      </w:r>
      <w:r w:rsidR="003D5250" w:rsidRPr="00571C43">
        <w:t>□</w:t>
      </w:r>
    </w:p>
    <w:p w14:paraId="4DFA9859" w14:textId="77777777" w:rsidR="00E7609F" w:rsidRPr="001A24FF" w:rsidRDefault="00E7609F" w:rsidP="001A24FF"/>
    <w:p w14:paraId="21B35B96" w14:textId="77777777" w:rsidR="00E7609F" w:rsidRPr="001A24FF" w:rsidRDefault="00E7609F" w:rsidP="001A24FF"/>
    <w:p w14:paraId="78CD4761" w14:textId="77777777" w:rsidR="00E7609F" w:rsidRPr="001A24FF" w:rsidRDefault="00E7609F" w:rsidP="001A24FF"/>
    <w:p w14:paraId="763855C9" w14:textId="77777777" w:rsidR="00E7609F" w:rsidRPr="001A24FF" w:rsidRDefault="008B1AE3" w:rsidP="008B1AE3">
      <w:pPr>
        <w:pStyle w:val="Titolo2"/>
      </w:pPr>
      <w:bookmarkStart w:id="3" w:name="_Toc505704122"/>
      <w:r w:rsidRPr="001A24FF">
        <w:t xml:space="preserve">Altri </w:t>
      </w:r>
      <w:r w:rsidR="00E7609F" w:rsidRPr="001A24FF">
        <w:t>adempimenti</w:t>
      </w:r>
      <w:bookmarkEnd w:id="3"/>
    </w:p>
    <w:p w14:paraId="6A400278" w14:textId="77777777" w:rsidR="008B1AE3" w:rsidRDefault="008B1AE3" w:rsidP="001A24FF">
      <w:pPr>
        <w:sectPr w:rsidR="008B1AE3" w:rsidSect="00272BB4">
          <w:footerReference w:type="default" r:id="rId9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34AB9893" w14:textId="77777777" w:rsidR="008B1AE3" w:rsidRDefault="008B1AE3" w:rsidP="008B1AE3">
      <w:pPr>
        <w:ind w:left="284" w:hanging="284"/>
        <w:jc w:val="left"/>
      </w:pPr>
      <w:r w:rsidRPr="00571C43">
        <w:t>□</w:t>
      </w:r>
      <w:r>
        <w:tab/>
      </w:r>
      <w:r w:rsidR="00E7609F" w:rsidRPr="001A24FF">
        <w:t>Domanda di matrimonio</w:t>
      </w:r>
    </w:p>
    <w:p w14:paraId="36091738" w14:textId="77777777" w:rsidR="008149CD" w:rsidRDefault="008B1AE3" w:rsidP="008B1AE3">
      <w:pPr>
        <w:pStyle w:val="NormaleDaCompilare"/>
        <w:tabs>
          <w:tab w:val="right" w:leader="dot" w:pos="4536"/>
        </w:tabs>
      </w:pPr>
      <w:r>
        <w:br w:type="column"/>
      </w:r>
      <w:r w:rsidR="008149CD">
        <w:tab/>
      </w:r>
    </w:p>
    <w:p w14:paraId="15CC94B1" w14:textId="77777777" w:rsidR="008149CD" w:rsidRDefault="008149CD" w:rsidP="008B1AE3">
      <w:pPr>
        <w:pStyle w:val="NormaleDaCompilare"/>
        <w:tabs>
          <w:tab w:val="right" w:leader="dot" w:pos="4536"/>
        </w:tabs>
      </w:pPr>
      <w:r>
        <w:tab/>
      </w:r>
    </w:p>
    <w:p w14:paraId="6470F981" w14:textId="77777777" w:rsidR="008B1AE3" w:rsidRDefault="008B1AE3" w:rsidP="00F3227A">
      <w:pPr>
        <w:sectPr w:rsidR="008B1AE3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/>
        </w:sectPr>
      </w:pPr>
    </w:p>
    <w:p w14:paraId="5D20B456" w14:textId="77777777" w:rsidR="008B1AE3" w:rsidRDefault="008B1AE3" w:rsidP="00F3227A"/>
    <w:p w14:paraId="4AB3255A" w14:textId="77777777" w:rsidR="008B1AE3" w:rsidRDefault="008B1AE3" w:rsidP="00F3227A">
      <w:pPr>
        <w:sectPr w:rsidR="008B1AE3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55ACCCEE" w14:textId="77777777" w:rsidR="008149CD" w:rsidRDefault="008B1AE3" w:rsidP="008B1AE3">
      <w:pPr>
        <w:ind w:left="284" w:hanging="284"/>
        <w:jc w:val="left"/>
      </w:pPr>
      <w:r w:rsidRPr="00571C43">
        <w:t>□</w:t>
      </w:r>
      <w:r>
        <w:tab/>
      </w:r>
      <w:r w:rsidR="00E7609F" w:rsidRPr="001A24FF">
        <w:t xml:space="preserve">Modalità seguite nella preparazione al matrimonio (cfr Deliberazione conclusiva </w:t>
      </w:r>
      <w:r>
        <w:br/>
      </w:r>
      <w:r w:rsidR="00E7609F" w:rsidRPr="001A24FF">
        <w:t>della XXII Assemblea generale C.E.I.)</w:t>
      </w:r>
    </w:p>
    <w:p w14:paraId="613E9B21" w14:textId="77777777" w:rsidR="008B1AE3" w:rsidRDefault="008B1AE3" w:rsidP="008B1AE3">
      <w:pPr>
        <w:pStyle w:val="NormaleDaCompilare"/>
        <w:tabs>
          <w:tab w:val="right" w:leader="dot" w:pos="4536"/>
        </w:tabs>
      </w:pPr>
      <w:r>
        <w:br w:type="column"/>
      </w:r>
      <w:r>
        <w:tab/>
      </w:r>
    </w:p>
    <w:p w14:paraId="39D22492" w14:textId="77777777" w:rsidR="008B1AE3" w:rsidRDefault="008B1AE3" w:rsidP="008B1AE3">
      <w:pPr>
        <w:pStyle w:val="NormaleDaCompilare"/>
        <w:tabs>
          <w:tab w:val="right" w:leader="dot" w:pos="4536"/>
        </w:tabs>
      </w:pPr>
      <w:r>
        <w:tab/>
      </w:r>
    </w:p>
    <w:p w14:paraId="4DD1B7E0" w14:textId="77777777" w:rsidR="008B1AE3" w:rsidRDefault="008B1AE3" w:rsidP="008B1AE3">
      <w:pPr>
        <w:pStyle w:val="NormaleDaCompilare"/>
        <w:tabs>
          <w:tab w:val="right" w:leader="dot" w:pos="4536"/>
        </w:tabs>
      </w:pPr>
      <w:r>
        <w:tab/>
      </w:r>
    </w:p>
    <w:p w14:paraId="0187E71E" w14:textId="77777777" w:rsidR="008149CD" w:rsidRDefault="008149CD" w:rsidP="008B1AE3">
      <w:pPr>
        <w:pStyle w:val="NormaleDaCompilare"/>
        <w:tabs>
          <w:tab w:val="right" w:leader="dot" w:pos="4536"/>
        </w:tabs>
      </w:pPr>
      <w:r>
        <w:tab/>
      </w:r>
    </w:p>
    <w:p w14:paraId="55BA1C19" w14:textId="77777777" w:rsidR="008B1AE3" w:rsidRDefault="008B1AE3" w:rsidP="001A24FF">
      <w:pPr>
        <w:sectPr w:rsidR="008B1AE3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/>
        </w:sectPr>
      </w:pPr>
    </w:p>
    <w:p w14:paraId="5FD4DFBF" w14:textId="77777777" w:rsidR="00F3227A" w:rsidRDefault="00F3227A" w:rsidP="001A24FF"/>
    <w:p w14:paraId="04988093" w14:textId="77777777" w:rsidR="008B1AE3" w:rsidRDefault="008B1AE3" w:rsidP="001A24FF">
      <w:pPr>
        <w:sectPr w:rsidR="008B1AE3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6989473D" w14:textId="77777777" w:rsidR="008149CD" w:rsidRDefault="008B1AE3" w:rsidP="008B1AE3">
      <w:pPr>
        <w:ind w:left="284" w:hanging="284"/>
        <w:jc w:val="left"/>
      </w:pPr>
      <w:r w:rsidRPr="00571C43">
        <w:t>□</w:t>
      </w:r>
      <w:r>
        <w:tab/>
      </w:r>
      <w:r w:rsidR="00E7609F" w:rsidRPr="001A24FF">
        <w:t>Dichiarazione nell</w:t>
      </w:r>
      <w:r w:rsidR="001B1DFB">
        <w:t>’</w:t>
      </w:r>
      <w:r w:rsidR="00E7609F" w:rsidRPr="001A24FF">
        <w:t>atto di matrimonio (separazione dei beni, scelta della legge applicabile ai rapporti patrimoniali, riconoscimento dei figli naturali)</w:t>
      </w:r>
    </w:p>
    <w:p w14:paraId="527EE612" w14:textId="77777777" w:rsidR="008B1AE3" w:rsidRDefault="008B1AE3" w:rsidP="008B1AE3">
      <w:pPr>
        <w:pStyle w:val="NormaleDaCompilare"/>
        <w:tabs>
          <w:tab w:val="right" w:leader="dot" w:pos="4536"/>
        </w:tabs>
      </w:pPr>
      <w:r>
        <w:br w:type="column"/>
      </w:r>
      <w:r>
        <w:tab/>
      </w:r>
    </w:p>
    <w:p w14:paraId="694D247E" w14:textId="77777777" w:rsidR="008B1AE3" w:rsidRDefault="008B1AE3" w:rsidP="008B1AE3">
      <w:pPr>
        <w:pStyle w:val="NormaleDaCompilare"/>
        <w:tabs>
          <w:tab w:val="right" w:leader="dot" w:pos="4536"/>
        </w:tabs>
      </w:pPr>
      <w:r>
        <w:tab/>
      </w:r>
    </w:p>
    <w:p w14:paraId="4F7DDB73" w14:textId="77777777" w:rsidR="008B1AE3" w:rsidRDefault="008B1AE3" w:rsidP="008B1AE3">
      <w:pPr>
        <w:pStyle w:val="NormaleDaCompilare"/>
        <w:tabs>
          <w:tab w:val="right" w:leader="dot" w:pos="4536"/>
        </w:tabs>
      </w:pPr>
      <w:r>
        <w:tab/>
      </w:r>
    </w:p>
    <w:p w14:paraId="2A58B746" w14:textId="77777777" w:rsidR="008B1AE3" w:rsidRDefault="008B1AE3" w:rsidP="008B1AE3">
      <w:pPr>
        <w:pStyle w:val="NormaleDaCompilare"/>
        <w:tabs>
          <w:tab w:val="right" w:leader="dot" w:pos="4536"/>
        </w:tabs>
      </w:pPr>
      <w:r>
        <w:tab/>
      </w:r>
    </w:p>
    <w:p w14:paraId="287BD2DF" w14:textId="77777777" w:rsidR="008B1AE3" w:rsidRDefault="008B1AE3" w:rsidP="001A24FF">
      <w:pPr>
        <w:sectPr w:rsidR="008B1AE3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/>
        </w:sectPr>
      </w:pPr>
    </w:p>
    <w:p w14:paraId="315571B4" w14:textId="77777777" w:rsidR="00484F62" w:rsidRPr="008643A2" w:rsidRDefault="00484F62" w:rsidP="001A24FF">
      <w:pPr>
        <w:rPr>
          <w:vanish/>
        </w:rPr>
      </w:pPr>
    </w:p>
    <w:p w14:paraId="35F7E52D" w14:textId="77777777" w:rsidR="005E3D0A" w:rsidRDefault="008643A2" w:rsidP="008643A2">
      <w:pPr>
        <w:jc w:val="left"/>
      </w:pPr>
      <w:r w:rsidRPr="008643A2">
        <w:t xml:space="preserve"> </w:t>
      </w:r>
      <w:r w:rsidRPr="008643A2">
        <w:rPr>
          <w:rStyle w:val="Rimandonotaapidipagina"/>
          <w:vanish/>
        </w:rPr>
        <w:footnoteReference w:customMarkFollows="1" w:id="1"/>
        <w:t>1</w:t>
      </w:r>
    </w:p>
    <w:p w14:paraId="021FC093" w14:textId="77777777" w:rsidR="008643A2" w:rsidRDefault="008643A2">
      <w:pPr>
        <w:jc w:val="left"/>
        <w:sectPr w:rsidR="008643A2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172B76FC" w14:textId="77777777" w:rsidR="008643A2" w:rsidRDefault="008643A2">
      <w:pPr>
        <w:jc w:val="left"/>
      </w:pPr>
    </w:p>
    <w:p w14:paraId="79806222" w14:textId="77777777" w:rsidR="008B1AE3" w:rsidRDefault="008B1AE3">
      <w:pPr>
        <w:jc w:val="left"/>
      </w:pPr>
    </w:p>
    <w:p w14:paraId="4D41B939" w14:textId="77777777" w:rsidR="005E3D0A" w:rsidRDefault="005E3D0A">
      <w:pPr>
        <w:jc w:val="left"/>
        <w:sectPr w:rsidR="005E3D0A" w:rsidSect="00272BB4">
          <w:footerReference w:type="default" r:id="rId10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6D6B97BF" w14:textId="77777777" w:rsidR="008643A2" w:rsidRDefault="008643A2">
      <w:pPr>
        <w:jc w:val="left"/>
      </w:pPr>
    </w:p>
    <w:p w14:paraId="53A964A2" w14:textId="77777777" w:rsidR="000D39C1" w:rsidRDefault="000D39C1">
      <w:pPr>
        <w:jc w:val="left"/>
        <w:sectPr w:rsidR="000D39C1" w:rsidSect="00272BB4">
          <w:footerReference w:type="default" r:id="rId11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24868A92" w14:textId="77777777" w:rsidR="000D39C1" w:rsidRDefault="000D39C1">
      <w:pPr>
        <w:jc w:val="left"/>
      </w:pPr>
    </w:p>
    <w:sectPr w:rsidR="000D39C1" w:rsidSect="000D39C1">
      <w:footerReference w:type="default" r:id="rId12"/>
      <w:type w:val="continuous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6AA3" w14:textId="77777777" w:rsidR="004A6A1F" w:rsidRDefault="004A6A1F" w:rsidP="00CD0CCF">
      <w:r>
        <w:separator/>
      </w:r>
    </w:p>
  </w:endnote>
  <w:endnote w:type="continuationSeparator" w:id="0">
    <w:p w14:paraId="238E9CB5" w14:textId="77777777" w:rsidR="004A6A1F" w:rsidRDefault="004A6A1F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B039" w14:textId="77777777" w:rsidR="008643A2" w:rsidRDefault="008643A2">
    <w:pPr>
      <w:pStyle w:val="Pidipagina"/>
    </w:pPr>
    <w:r>
      <w:tab/>
    </w:r>
    <w:r>
      <w:tab/>
      <w:t>pag. 1 di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DDA2" w14:textId="77777777" w:rsidR="008643A2" w:rsidRDefault="008643A2">
    <w:pPr>
      <w:pStyle w:val="Pidipagina"/>
    </w:pPr>
    <w:r>
      <w:tab/>
    </w:r>
    <w:r>
      <w:tab/>
      <w:t>pag. 2 di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F42E" w14:textId="77777777" w:rsidR="008643A2" w:rsidRDefault="008643A2">
    <w:pPr>
      <w:pStyle w:val="Pidipagina"/>
    </w:pPr>
    <w:r>
      <w:tab/>
    </w:r>
    <w:r>
      <w:tab/>
      <w:t>pag. 3 di 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E1D9" w14:textId="77777777" w:rsidR="008643A2" w:rsidRDefault="008643A2">
    <w:pPr>
      <w:pStyle w:val="Pidipagina"/>
    </w:pPr>
    <w:r>
      <w:tab/>
    </w:r>
    <w:r>
      <w:tab/>
      <w:t>pag. 4 di 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8F81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A0EC" w14:textId="77777777" w:rsidR="004A6A1F" w:rsidRDefault="004A6A1F" w:rsidP="00CD0CCF">
      <w:r>
        <w:separator/>
      </w:r>
    </w:p>
  </w:footnote>
  <w:footnote w:type="continuationSeparator" w:id="0">
    <w:p w14:paraId="212271F3" w14:textId="77777777" w:rsidR="004A6A1F" w:rsidRDefault="004A6A1F" w:rsidP="00CD0CCF">
      <w:r>
        <w:continuationSeparator/>
      </w:r>
    </w:p>
  </w:footnote>
  <w:footnote w:id="1">
    <w:p w14:paraId="34E37EDD" w14:textId="77777777" w:rsidR="008643A2" w:rsidRDefault="008643A2" w:rsidP="008643A2">
      <w:pPr>
        <w:pStyle w:val="Testonotaapidipagina"/>
      </w:pPr>
      <w:r>
        <w:rPr>
          <w:rStyle w:val="Rimandonotaapidipagina"/>
        </w:rPr>
        <w:t>1</w:t>
      </w:r>
      <w:r>
        <w:rPr>
          <w:rStyle w:val="Rimandonotaapidipagina"/>
        </w:rPr>
        <w:tab/>
      </w:r>
      <w:r w:rsidRPr="001A24FF">
        <w:t>Spetta al parroco che procede all</w:t>
      </w:r>
      <w:r>
        <w:t>’</w:t>
      </w:r>
      <w:r w:rsidRPr="001A24FF">
        <w:t xml:space="preserve">istruttoria matrimoniale verificare la validità dei documenti (cfr. </w:t>
      </w:r>
      <w:r w:rsidRPr="0007496D">
        <w:rPr>
          <w:i/>
        </w:rPr>
        <w:t>Decreto generale</w:t>
      </w:r>
      <w:r w:rsidRPr="001A24FF">
        <w:t>, 6). I</w:t>
      </w:r>
      <w:r>
        <w:t> </w:t>
      </w:r>
      <w:r w:rsidRPr="001A24FF">
        <w:t xml:space="preserve">documenti siano raccolti e conservati in questa </w:t>
      </w:r>
      <w:r>
        <w:t>“</w:t>
      </w:r>
      <w:r w:rsidRPr="001A24FF">
        <w:t>Posizione matrimoniale</w:t>
      </w:r>
      <w:r>
        <w:t>”</w:t>
      </w:r>
      <w:r w:rsidRPr="001A24FF">
        <w:t xml:space="preserve">, anche quando il matrimonio verrà celebrato altrove (cfr. </w:t>
      </w:r>
      <w:r w:rsidRPr="0007496D">
        <w:rPr>
          <w:i/>
        </w:rPr>
        <w:t>Decreto generale</w:t>
      </w:r>
      <w:r w:rsidRPr="001A24FF">
        <w:t>, 23).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39C1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00F8D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A6A1F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05A39"/>
    <w:rsid w:val="00F153F5"/>
    <w:rsid w:val="00F3227A"/>
    <w:rsid w:val="00F718AB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449DE1"/>
  <w15:chartTrackingRefBased/>
  <w15:docId w15:val="{8156AC09-302D-4294-BE18-AB666CA0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9C1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39C1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0D39C1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0D39C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0D39C1"/>
  </w:style>
  <w:style w:type="character" w:customStyle="1" w:styleId="Titolo1Carattere">
    <w:name w:val="Titolo 1 Carattere"/>
    <w:link w:val="Titolo1"/>
    <w:uiPriority w:val="9"/>
    <w:rsid w:val="000D39C1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0D39C1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0D39C1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0D39C1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D39C1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0D39C1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0D39C1"/>
    <w:pPr>
      <w:spacing w:line="360" w:lineRule="auto"/>
    </w:pPr>
  </w:style>
  <w:style w:type="character" w:customStyle="1" w:styleId="ModNumCarattere">
    <w:name w:val="ModNum Carattere"/>
    <w:link w:val="ModNum"/>
    <w:rsid w:val="000D39C1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0D39C1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0D39C1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0D39C1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D39C1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0D39C1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D39C1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0D39C1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003BA-27BB-4495-ACBA-C5EBE318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1</TotalTime>
  <Pages>4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2026-04-03T08:59:00Z</dcterms:created>
  <dcterms:modified xsi:type="dcterms:W3CDTF">2026-04-03T08:59:00Z</dcterms:modified>
</cp:coreProperties>
</file>