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3CBE" w14:textId="77777777" w:rsidR="008149CD" w:rsidRDefault="00F153F5" w:rsidP="00B60EC5">
      <w:pPr>
        <w:pStyle w:val="ModNum"/>
      </w:pPr>
      <w:r w:rsidRPr="000F44B8">
        <w:t>Mod. I/1</w:t>
      </w:r>
      <w:r w:rsidR="00CA7ACF">
        <w:tab/>
      </w:r>
      <w:r w:rsidRPr="00F153F5">
        <w:t>Prot. n.</w:t>
      </w:r>
      <w:r w:rsidR="008149CD">
        <w:t xml:space="preserve"> </w:t>
      </w:r>
      <w:r w:rsidR="008149CD">
        <w:tab/>
      </w:r>
    </w:p>
    <w:p w14:paraId="55390563" w14:textId="77777777" w:rsidR="00F153F5" w:rsidRPr="00F153F5" w:rsidRDefault="00F153F5" w:rsidP="00F153F5"/>
    <w:p w14:paraId="079081EF" w14:textId="77777777" w:rsidR="00F153F5" w:rsidRPr="00F153F5" w:rsidRDefault="00F153F5" w:rsidP="00F153F5"/>
    <w:p w14:paraId="4DD55CF4" w14:textId="65DEFEC6" w:rsidR="009B20D1" w:rsidRPr="00127217" w:rsidRDefault="00DB5F68" w:rsidP="009B20D1">
      <w:pPr>
        <w:pStyle w:val="Diocesi"/>
      </w:pPr>
      <w:r>
        <w:drawing>
          <wp:anchor distT="0" distB="0" distL="0" distR="180340" simplePos="0" relativeHeight="251657216" behindDoc="0" locked="1" layoutInCell="1" allowOverlap="1" wp14:anchorId="686FFA12" wp14:editId="3174B8B6">
            <wp:simplePos x="0" y="0"/>
            <wp:positionH relativeFrom="margin">
              <wp:posOffset>0</wp:posOffset>
            </wp:positionH>
            <wp:positionV relativeFrom="paragraph">
              <wp:posOffset>195580</wp:posOffset>
            </wp:positionV>
            <wp:extent cx="791845" cy="975995"/>
            <wp:effectExtent l="0" t="0" r="0" b="0"/>
            <wp:wrapNone/>
            <wp:docPr id="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845" cy="97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0D1" w:rsidRPr="00127217">
        <w:t>Diocesi di Vittorio Veneto</w:t>
      </w:r>
    </w:p>
    <w:p w14:paraId="0D5BE026" w14:textId="77777777" w:rsidR="006B4414" w:rsidRDefault="006B4414" w:rsidP="006B4414">
      <w:pPr>
        <w:pStyle w:val="NormaleDaCompilare"/>
        <w:tabs>
          <w:tab w:val="left" w:pos="1701"/>
          <w:tab w:val="right" w:leader="dot" w:pos="9637"/>
        </w:tabs>
      </w:pPr>
      <w:r>
        <w:tab/>
      </w:r>
      <w:r w:rsidRPr="008C59FA">
        <w:t>Parrocchia</w:t>
      </w:r>
      <w:r>
        <w:t xml:space="preserve"> </w:t>
      </w:r>
      <w:r>
        <w:tab/>
      </w:r>
    </w:p>
    <w:p w14:paraId="18B2CDAD" w14:textId="77777777" w:rsidR="006B4414" w:rsidRDefault="006B4414" w:rsidP="006B4414">
      <w:pPr>
        <w:pStyle w:val="NormaleDaCompilare"/>
        <w:tabs>
          <w:tab w:val="left" w:pos="1701"/>
          <w:tab w:val="right" w:leader="dot" w:pos="9637"/>
        </w:tabs>
      </w:pPr>
      <w:r>
        <w:tab/>
      </w:r>
      <w:r w:rsidRPr="008C59FA">
        <w:t>Indirizzo</w:t>
      </w:r>
      <w:r>
        <w:t xml:space="preserve"> </w:t>
      </w:r>
      <w:r>
        <w:tab/>
      </w:r>
    </w:p>
    <w:p w14:paraId="1E891E59" w14:textId="77777777" w:rsidR="006B4414" w:rsidRDefault="006B4414" w:rsidP="006B4414">
      <w:pPr>
        <w:pStyle w:val="NormaleDaCompilare"/>
        <w:tabs>
          <w:tab w:val="left" w:pos="1701"/>
          <w:tab w:val="left" w:leader="dot" w:pos="5954"/>
          <w:tab w:val="left" w:leader="dot" w:pos="7371"/>
          <w:tab w:val="right" w:leader="dot" w:pos="9637"/>
        </w:tabs>
      </w:pPr>
      <w:r>
        <w:tab/>
      </w:r>
      <w:r w:rsidRPr="008C59FA">
        <w:t>Comune</w:t>
      </w:r>
      <w:r>
        <w:t xml:space="preserve"> </w:t>
      </w:r>
      <w:r>
        <w:tab/>
        <w:t xml:space="preserve"> CAP </w:t>
      </w:r>
      <w:r>
        <w:tab/>
        <w:t xml:space="preserve"> </w:t>
      </w:r>
      <w:r w:rsidRPr="008C59FA">
        <w:t>Provincia</w:t>
      </w:r>
      <w:r>
        <w:t xml:space="preserve"> </w:t>
      </w:r>
      <w:r>
        <w:tab/>
      </w:r>
    </w:p>
    <w:p w14:paraId="0D5DEE2A" w14:textId="77777777" w:rsidR="00F153F5" w:rsidRPr="00F153F5" w:rsidRDefault="00F153F5" w:rsidP="00F153F5"/>
    <w:p w14:paraId="67866CB7" w14:textId="77777777" w:rsidR="00F153F5" w:rsidRPr="00F153F5" w:rsidRDefault="00F153F5" w:rsidP="00F153F5"/>
    <w:p w14:paraId="2B058FCF" w14:textId="77777777" w:rsidR="00484F62" w:rsidRDefault="00F153F5" w:rsidP="00F153F5">
      <w:pPr>
        <w:pStyle w:val="Titolo1"/>
      </w:pPr>
      <w:bookmarkStart w:id="0" w:name="_Toc505704123"/>
      <w:r w:rsidRPr="00F153F5">
        <w:t>Esame del Fidanzato</w:t>
      </w:r>
      <w:bookmarkEnd w:id="0"/>
    </w:p>
    <w:p w14:paraId="0F6ABE2F" w14:textId="77777777" w:rsidR="00F153F5" w:rsidRPr="00F153F5" w:rsidRDefault="00F153F5" w:rsidP="00F153F5"/>
    <w:p w14:paraId="0D0EDD94" w14:textId="77777777" w:rsidR="00F153F5" w:rsidRPr="00F153F5" w:rsidRDefault="00F153F5" w:rsidP="00F153F5"/>
    <w:p w14:paraId="0E573BB4" w14:textId="77777777" w:rsidR="00F153F5" w:rsidRPr="00F153F5" w:rsidRDefault="00F153F5" w:rsidP="005337CC">
      <w:pPr>
        <w:pStyle w:val="Titolo2"/>
      </w:pPr>
      <w:bookmarkStart w:id="1" w:name="_Toc505704124"/>
      <w:r w:rsidRPr="00F153F5">
        <w:t>Generalità</w:t>
      </w:r>
      <w:bookmarkEnd w:id="1"/>
    </w:p>
    <w:p w14:paraId="439A2010" w14:textId="77777777" w:rsidR="005337CC" w:rsidRDefault="005337CC" w:rsidP="005337CC"/>
    <w:p w14:paraId="0ACCDE15" w14:textId="77777777" w:rsidR="008149CD" w:rsidRDefault="00F153F5" w:rsidP="00735E86">
      <w:pPr>
        <w:pStyle w:val="NormaleDaCompilare"/>
        <w:tabs>
          <w:tab w:val="left" w:pos="2552"/>
          <w:tab w:val="right" w:leader="dot" w:pos="9639"/>
        </w:tabs>
      </w:pPr>
      <w:r w:rsidRPr="00F153F5">
        <w:t>Cognome e nome</w:t>
      </w:r>
      <w:r w:rsidR="008149CD" w:rsidRPr="00CA7ACF">
        <w:t xml:space="preserve"> </w:t>
      </w:r>
      <w:r w:rsidR="00CA7ACF">
        <w:rPr>
          <w:rStyle w:val="Rimandonotaapidipagina"/>
        </w:rPr>
        <w:footnoteReference w:customMarkFollows="1" w:id="1"/>
        <w:t>1</w:t>
      </w:r>
      <w:r w:rsidR="008149CD">
        <w:tab/>
      </w:r>
      <w:r w:rsidR="005337CC">
        <w:tab/>
      </w:r>
    </w:p>
    <w:p w14:paraId="70707E0E" w14:textId="77777777" w:rsidR="005337CC" w:rsidRDefault="005337CC" w:rsidP="005337CC"/>
    <w:p w14:paraId="26A0C24B" w14:textId="77777777" w:rsidR="00484F62" w:rsidRDefault="00F153F5" w:rsidP="00735E86">
      <w:pPr>
        <w:pStyle w:val="NormaleDaCompilare"/>
        <w:tabs>
          <w:tab w:val="left" w:pos="2552"/>
          <w:tab w:val="right" w:leader="dot" w:pos="9639"/>
        </w:tabs>
      </w:pPr>
      <w:r w:rsidRPr="00F153F5">
        <w:t>Luogo e data di nascita</w:t>
      </w:r>
      <w:r w:rsidR="00735E86">
        <w:tab/>
      </w:r>
      <w:r w:rsidR="005337CC">
        <w:tab/>
      </w:r>
    </w:p>
    <w:p w14:paraId="004A7D9C" w14:textId="77777777" w:rsidR="005337CC" w:rsidRDefault="005337CC" w:rsidP="005337CC"/>
    <w:p w14:paraId="44C16C4A" w14:textId="77777777" w:rsidR="00484F62" w:rsidRDefault="00F153F5" w:rsidP="00735E86">
      <w:pPr>
        <w:pStyle w:val="NormaleDaCompilare"/>
        <w:tabs>
          <w:tab w:val="left" w:pos="2552"/>
          <w:tab w:val="right" w:leader="dot" w:pos="9639"/>
        </w:tabs>
      </w:pPr>
      <w:r w:rsidRPr="00F153F5">
        <w:t>Luogo e data di Battesimo</w:t>
      </w:r>
      <w:r w:rsidR="00735E86">
        <w:tab/>
      </w:r>
      <w:r w:rsidR="005337CC">
        <w:tab/>
      </w:r>
    </w:p>
    <w:p w14:paraId="4B642993" w14:textId="77777777" w:rsidR="005337CC" w:rsidRDefault="005337CC" w:rsidP="005337CC"/>
    <w:p w14:paraId="5C9BDAB2" w14:textId="77777777" w:rsidR="005337CC" w:rsidRDefault="005337CC" w:rsidP="00735E86">
      <w:pPr>
        <w:pStyle w:val="NormaleDaCompilare"/>
        <w:tabs>
          <w:tab w:val="left" w:pos="2552"/>
          <w:tab w:val="right" w:leader="dot" w:pos="9639"/>
        </w:tabs>
      </w:pPr>
      <w:r>
        <w:t>e della Cresima</w:t>
      </w:r>
      <w:r>
        <w:tab/>
      </w:r>
      <w:r>
        <w:tab/>
      </w:r>
    </w:p>
    <w:p w14:paraId="6221C6E3" w14:textId="77777777" w:rsidR="005337CC" w:rsidRDefault="005337CC" w:rsidP="005337CC"/>
    <w:p w14:paraId="44D7E5B4" w14:textId="77777777" w:rsidR="008149CD" w:rsidRDefault="00F153F5" w:rsidP="00735E86">
      <w:pPr>
        <w:pStyle w:val="NormaleDaCompilare"/>
        <w:tabs>
          <w:tab w:val="left" w:pos="2552"/>
          <w:tab w:val="right" w:leader="dot" w:pos="9639"/>
        </w:tabs>
      </w:pPr>
      <w:r w:rsidRPr="00F153F5">
        <w:t>Religione</w:t>
      </w:r>
      <w:r w:rsidR="00735E86">
        <w:tab/>
      </w:r>
      <w:r w:rsidR="005337CC">
        <w:tab/>
      </w:r>
    </w:p>
    <w:p w14:paraId="2994122B" w14:textId="77777777" w:rsidR="005337CC" w:rsidRDefault="005337CC" w:rsidP="005337CC"/>
    <w:p w14:paraId="3089C50D" w14:textId="77777777" w:rsidR="008149CD" w:rsidRDefault="00F153F5" w:rsidP="00735E86">
      <w:pPr>
        <w:pStyle w:val="NormaleDaCompilare"/>
        <w:tabs>
          <w:tab w:val="left" w:pos="2552"/>
          <w:tab w:val="right" w:leader="dot" w:pos="9639"/>
        </w:tabs>
      </w:pPr>
      <w:r w:rsidRPr="00F153F5">
        <w:t>Stato civile</w:t>
      </w:r>
      <w:r w:rsidRPr="00CA7ACF">
        <w:t xml:space="preserve"> </w:t>
      </w:r>
      <w:r w:rsidR="00CA7ACF">
        <w:rPr>
          <w:rStyle w:val="Rimandonotaapidipagina"/>
        </w:rPr>
        <w:footnoteReference w:customMarkFollows="1" w:id="2"/>
        <w:t>2</w:t>
      </w:r>
      <w:r w:rsidR="008149CD">
        <w:tab/>
      </w:r>
      <w:r w:rsidR="005337CC">
        <w:tab/>
      </w:r>
    </w:p>
    <w:p w14:paraId="30595DDD" w14:textId="77777777" w:rsidR="005337CC" w:rsidRDefault="005337CC" w:rsidP="005337CC"/>
    <w:p w14:paraId="6F72AE77" w14:textId="77777777" w:rsidR="008149CD" w:rsidRDefault="00F153F5" w:rsidP="00735E86">
      <w:pPr>
        <w:pStyle w:val="NormaleDaCompilare"/>
        <w:tabs>
          <w:tab w:val="left" w:pos="2552"/>
          <w:tab w:val="right" w:leader="dot" w:pos="9639"/>
        </w:tabs>
      </w:pPr>
      <w:r w:rsidRPr="00F153F5">
        <w:t>Cittadinanza</w:t>
      </w:r>
      <w:r w:rsidR="00735E86">
        <w:tab/>
      </w:r>
      <w:r w:rsidR="005337CC">
        <w:tab/>
      </w:r>
    </w:p>
    <w:p w14:paraId="1D9BFA80" w14:textId="77777777" w:rsidR="005337CC" w:rsidRDefault="005337CC" w:rsidP="005337CC"/>
    <w:p w14:paraId="03E5D04D" w14:textId="77777777" w:rsidR="008149CD" w:rsidRDefault="00F153F5" w:rsidP="00735E86">
      <w:pPr>
        <w:pStyle w:val="NormaleDaCompilare"/>
        <w:tabs>
          <w:tab w:val="left" w:pos="2552"/>
          <w:tab w:val="right" w:leader="dot" w:pos="9639"/>
        </w:tabs>
      </w:pPr>
      <w:r w:rsidRPr="00F153F5">
        <w:t>Professione</w:t>
      </w:r>
      <w:r w:rsidR="00735E86">
        <w:tab/>
      </w:r>
      <w:r w:rsidR="005337CC">
        <w:tab/>
      </w:r>
    </w:p>
    <w:p w14:paraId="2274DE9C" w14:textId="77777777" w:rsidR="005337CC" w:rsidRDefault="005337CC" w:rsidP="005337CC"/>
    <w:p w14:paraId="788CC8D5" w14:textId="77777777" w:rsidR="008149CD" w:rsidRDefault="00F153F5" w:rsidP="00735E86">
      <w:pPr>
        <w:pStyle w:val="NormaleDaCompilare"/>
        <w:tabs>
          <w:tab w:val="left" w:pos="2552"/>
          <w:tab w:val="right" w:leader="dot" w:pos="9639"/>
        </w:tabs>
      </w:pPr>
      <w:r w:rsidRPr="00F153F5">
        <w:t>Residenza e indirizz</w:t>
      </w:r>
      <w:r w:rsidRPr="00CA7ACF">
        <w:t>o</w:t>
      </w:r>
      <w:r w:rsidR="008149CD" w:rsidRPr="00CA7ACF">
        <w:t xml:space="preserve"> </w:t>
      </w:r>
      <w:r w:rsidR="00CA7ACF">
        <w:rPr>
          <w:rStyle w:val="Rimandonotaapidipagina"/>
        </w:rPr>
        <w:footnoteReference w:customMarkFollows="1" w:id="3"/>
        <w:t>3</w:t>
      </w:r>
      <w:r w:rsidR="008149CD">
        <w:tab/>
      </w:r>
      <w:r w:rsidR="005337CC">
        <w:tab/>
      </w:r>
    </w:p>
    <w:p w14:paraId="4C017C21" w14:textId="77777777" w:rsidR="008149CD" w:rsidRDefault="008149CD" w:rsidP="00193993">
      <w:pPr>
        <w:pStyle w:val="NormaleDaCompilare"/>
        <w:tabs>
          <w:tab w:val="left" w:pos="2552"/>
          <w:tab w:val="left" w:leader="dot" w:pos="6237"/>
          <w:tab w:val="right" w:leader="dot" w:pos="9639"/>
        </w:tabs>
      </w:pPr>
      <w:r>
        <w:tab/>
      </w:r>
      <w:r w:rsidR="005337CC">
        <w:tab/>
        <w:t xml:space="preserve"> </w:t>
      </w:r>
      <w:r w:rsidR="00F153F5" w:rsidRPr="00F153F5">
        <w:t>Tel</w:t>
      </w:r>
      <w:r w:rsidR="005337CC">
        <w:t xml:space="preserve">. </w:t>
      </w:r>
      <w:r>
        <w:tab/>
      </w:r>
    </w:p>
    <w:p w14:paraId="7003D56D" w14:textId="77777777" w:rsidR="00F153F5" w:rsidRDefault="00F153F5" w:rsidP="00F153F5"/>
    <w:p w14:paraId="5E1FB5D3" w14:textId="77777777" w:rsidR="005337CC" w:rsidRPr="00F153F5" w:rsidRDefault="005337CC" w:rsidP="00F153F5"/>
    <w:p w14:paraId="018F49FB" w14:textId="77777777" w:rsidR="008149CD" w:rsidRDefault="00F153F5" w:rsidP="005337CC">
      <w:pPr>
        <w:tabs>
          <w:tab w:val="right" w:pos="9637"/>
        </w:tabs>
      </w:pPr>
      <w:r w:rsidRPr="00F153F5">
        <w:sym w:font="Wingdings" w:char="F0A8"/>
      </w:r>
      <w:r w:rsidR="00484F62">
        <w:t xml:space="preserve"> </w:t>
      </w:r>
      <w:r w:rsidRPr="00F153F5">
        <w:t xml:space="preserve">Conosciuto dal </w:t>
      </w:r>
      <w:r w:rsidR="00A66B6A" w:rsidRPr="00F153F5">
        <w:t>Parroco</w:t>
      </w:r>
      <w:r w:rsidR="00735E86">
        <w:tab/>
      </w:r>
      <w:r w:rsidRPr="00F153F5">
        <w:sym w:font="Wingdings" w:char="F0A8"/>
      </w:r>
      <w:r w:rsidR="00484F62">
        <w:t xml:space="preserve"> </w:t>
      </w:r>
      <w:r w:rsidRPr="00F153F5">
        <w:t>Documento di identità</w:t>
      </w:r>
    </w:p>
    <w:p w14:paraId="7115CBFE" w14:textId="77777777" w:rsidR="00F153F5" w:rsidRDefault="00F153F5" w:rsidP="00F153F5"/>
    <w:p w14:paraId="6C3FB6C0" w14:textId="77777777" w:rsidR="005E3D0A" w:rsidRDefault="005E3D0A">
      <w:pPr>
        <w:jc w:val="left"/>
        <w:sectPr w:rsidR="005E3D0A" w:rsidSect="00272BB4">
          <w:footerReference w:type="default" r:id="rId8"/>
          <w:pgSz w:w="11905" w:h="16837"/>
          <w:pgMar w:top="1134" w:right="1134" w:bottom="851" w:left="1134" w:header="567" w:footer="567" w:gutter="0"/>
          <w:pgNumType w:start="1"/>
          <w:cols w:space="720"/>
        </w:sectPr>
      </w:pPr>
    </w:p>
    <w:p w14:paraId="6352C348" w14:textId="77777777" w:rsidR="001B1DFB" w:rsidRPr="00175C5D" w:rsidRDefault="001B1DFB" w:rsidP="001B1DFB">
      <w:pPr>
        <w:pStyle w:val="NormaleDaCompilare"/>
        <w:tabs>
          <w:tab w:val="right" w:leader="dot" w:pos="9637"/>
        </w:tabs>
      </w:pPr>
      <w:r w:rsidRPr="00175C5D">
        <w:lastRenderedPageBreak/>
        <w:t>Queste domande concludono la preparazione al matrimonio, che l</w:t>
      </w:r>
      <w:r>
        <w:t>’</w:t>
      </w:r>
      <w:r w:rsidRPr="00175C5D">
        <w:t>ha aiutata a prendere coscienza dei valori e degli impegni del matrimonio. Accetta di rispondere alle seguenti domande sotto vincolo di giuramento?</w:t>
      </w:r>
      <w:r w:rsidR="00CA7ACF">
        <w:t> </w:t>
      </w:r>
      <w:r w:rsidR="00134A58" w:rsidRPr="00134A58">
        <w:rPr>
          <w:vertAlign w:val="superscript"/>
        </w:rPr>
        <w:t>4</w:t>
      </w:r>
      <w:r w:rsidR="008643A2">
        <w:t xml:space="preserve"> </w:t>
      </w:r>
      <w:r>
        <w:tab/>
      </w:r>
    </w:p>
    <w:p w14:paraId="791A91C5" w14:textId="77777777" w:rsidR="001B1DFB" w:rsidRDefault="001B1DFB" w:rsidP="001B1DFB"/>
    <w:p w14:paraId="0B5732FF" w14:textId="77777777" w:rsidR="001B1DFB" w:rsidRPr="00CA7ACF" w:rsidRDefault="001B1DFB" w:rsidP="001B1DFB">
      <w:pPr>
        <w:pStyle w:val="Titolo2"/>
      </w:pPr>
      <w:bookmarkStart w:id="2" w:name="_Toc505704125"/>
      <w:r w:rsidRPr="00175C5D">
        <w:t>Stato liber</w:t>
      </w:r>
      <w:r w:rsidRPr="00CA7ACF">
        <w:t>o</w:t>
      </w:r>
      <w:r w:rsidR="00CA7ACF" w:rsidRPr="00CA7ACF">
        <w:rPr>
          <w:b w:val="0"/>
        </w:rPr>
        <w:t xml:space="preserve"> </w:t>
      </w:r>
      <w:r w:rsidR="00134A58" w:rsidRPr="00134A58">
        <w:rPr>
          <w:b w:val="0"/>
          <w:vertAlign w:val="superscript"/>
        </w:rPr>
        <w:t>5</w:t>
      </w:r>
      <w:bookmarkEnd w:id="2"/>
    </w:p>
    <w:p w14:paraId="2B4C2100" w14:textId="77777777" w:rsidR="001B1DFB" w:rsidRDefault="001B1DFB" w:rsidP="001B1DFB">
      <w:pPr>
        <w:sectPr w:rsidR="001B1DFB" w:rsidSect="00272BB4">
          <w:footerReference w:type="default" r:id="rId9"/>
          <w:pgSz w:w="11905" w:h="16837"/>
          <w:pgMar w:top="1134" w:right="1134" w:bottom="851" w:left="1134" w:header="567" w:footer="567" w:gutter="0"/>
          <w:pgNumType w:start="1"/>
          <w:cols w:space="720"/>
        </w:sectPr>
      </w:pPr>
    </w:p>
    <w:p w14:paraId="229AD7F7" w14:textId="77777777" w:rsidR="001B1DFB" w:rsidRPr="00175C5D" w:rsidRDefault="001B1DFB" w:rsidP="001B1DFB">
      <w:r w:rsidRPr="00175C5D">
        <w:t>1. Dopo il compimento dei sedici anni ha dimorato per più di un anno</w:t>
      </w:r>
      <w:r>
        <w:t xml:space="preserve"> </w:t>
      </w:r>
      <w:r w:rsidRPr="00175C5D">
        <w:t>in altra diocesi? Dove?</w:t>
      </w:r>
    </w:p>
    <w:p w14:paraId="295BE5D7" w14:textId="77777777" w:rsidR="001B1DFB" w:rsidRDefault="000E1767" w:rsidP="001B1DFB">
      <w:pPr>
        <w:pStyle w:val="NormaleDaCompilare"/>
        <w:tabs>
          <w:tab w:val="right" w:leader="dot" w:pos="6237"/>
        </w:tabs>
      </w:pPr>
      <w:r>
        <w:br w:type="column"/>
      </w:r>
      <w:r w:rsidR="001B1DFB">
        <w:tab/>
      </w:r>
    </w:p>
    <w:p w14:paraId="458D2B0B" w14:textId="77777777" w:rsidR="001B1DFB" w:rsidRDefault="001B1DFB" w:rsidP="001B1DFB">
      <w:pPr>
        <w:pStyle w:val="NormaleDaCompilare"/>
        <w:tabs>
          <w:tab w:val="right" w:leader="dot" w:pos="6237"/>
        </w:tabs>
      </w:pPr>
      <w:r>
        <w:tab/>
      </w:r>
    </w:p>
    <w:p w14:paraId="53B918D7" w14:textId="77777777" w:rsidR="001B1DFB" w:rsidRDefault="001B1DFB" w:rsidP="001B1DFB">
      <w:pPr>
        <w:pStyle w:val="NormaleDaCompilare"/>
        <w:tabs>
          <w:tab w:val="right" w:leader="dot" w:pos="6237"/>
        </w:tabs>
      </w:pPr>
      <w:r>
        <w:tab/>
      </w:r>
    </w:p>
    <w:p w14:paraId="7EFAD3C2" w14:textId="77777777" w:rsidR="001B1DFB" w:rsidRDefault="001B1DFB" w:rsidP="001B1DFB">
      <w:pPr>
        <w:pStyle w:val="NormaleDaCompilare"/>
        <w:tabs>
          <w:tab w:val="right" w:leader="dot" w:pos="6237"/>
        </w:tabs>
      </w:pPr>
      <w:r>
        <w:tab/>
      </w:r>
    </w:p>
    <w:p w14:paraId="779AA9A4" w14:textId="77777777" w:rsidR="001B1DFB" w:rsidRDefault="001B1DFB" w:rsidP="001B1DFB">
      <w:pPr>
        <w:sectPr w:rsidR="001B1DFB" w:rsidSect="00272BB4">
          <w:type w:val="continuous"/>
          <w:pgSz w:w="11905" w:h="16837"/>
          <w:pgMar w:top="1134" w:right="1134" w:bottom="851" w:left="1134" w:header="567" w:footer="567" w:gutter="0"/>
          <w:pgNumType w:start="1"/>
          <w:cols w:num="2" w:space="454" w:equalWidth="0">
            <w:col w:w="2946" w:space="454"/>
            <w:col w:w="6237"/>
          </w:cols>
        </w:sectPr>
      </w:pPr>
    </w:p>
    <w:p w14:paraId="036AF5A3" w14:textId="77777777" w:rsidR="001B1DFB" w:rsidRDefault="001B1DFB" w:rsidP="001B1DFB"/>
    <w:p w14:paraId="395E27D6"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6C2B0A5E" w14:textId="77777777" w:rsidR="001B1DFB" w:rsidRPr="00175C5D" w:rsidRDefault="001B1DFB" w:rsidP="001B1DFB">
      <w:r w:rsidRPr="00175C5D">
        <w:t>2. Ha mai contratto matrimonio, anche solo civile? Quando e con chi?</w:t>
      </w:r>
      <w:r>
        <w:t xml:space="preserve"> </w:t>
      </w:r>
      <w:r w:rsidRPr="00175C5D">
        <w:t>Come è cessato questo vincolo? Ha avuto figli?</w:t>
      </w:r>
    </w:p>
    <w:p w14:paraId="4A3998E1" w14:textId="77777777" w:rsidR="001B1DFB" w:rsidRDefault="000E1767" w:rsidP="001B1DFB">
      <w:pPr>
        <w:pStyle w:val="NormaleDaCompilare"/>
        <w:tabs>
          <w:tab w:val="right" w:leader="dot" w:pos="6237"/>
        </w:tabs>
      </w:pPr>
      <w:r>
        <w:br w:type="column"/>
      </w:r>
      <w:r w:rsidR="001B1DFB">
        <w:tab/>
      </w:r>
    </w:p>
    <w:p w14:paraId="1EAADCC3" w14:textId="77777777" w:rsidR="00C04281" w:rsidRDefault="00C04281" w:rsidP="00C04281">
      <w:pPr>
        <w:pStyle w:val="NormaleDaCompilare"/>
        <w:tabs>
          <w:tab w:val="right" w:leader="dot" w:pos="6237"/>
        </w:tabs>
      </w:pPr>
      <w:r>
        <w:tab/>
      </w:r>
    </w:p>
    <w:p w14:paraId="1BE3E355" w14:textId="77777777" w:rsidR="00C04281" w:rsidRDefault="00C04281" w:rsidP="00C04281">
      <w:pPr>
        <w:pStyle w:val="NormaleDaCompilare"/>
        <w:tabs>
          <w:tab w:val="right" w:leader="dot" w:pos="6237"/>
        </w:tabs>
      </w:pPr>
      <w:r>
        <w:tab/>
      </w:r>
    </w:p>
    <w:p w14:paraId="1094FA17" w14:textId="77777777" w:rsidR="00C04281" w:rsidRDefault="00C04281" w:rsidP="00C04281">
      <w:pPr>
        <w:pStyle w:val="NormaleDaCompilare"/>
        <w:tabs>
          <w:tab w:val="right" w:leader="dot" w:pos="6237"/>
        </w:tabs>
      </w:pPr>
      <w:r>
        <w:tab/>
      </w:r>
    </w:p>
    <w:p w14:paraId="3E4AFF66" w14:textId="77777777" w:rsidR="001B1DFB" w:rsidRDefault="001B1DFB" w:rsidP="001B1DFB">
      <w:pPr>
        <w:pStyle w:val="NormaleDaCompilare"/>
        <w:tabs>
          <w:tab w:val="right" w:leader="dot" w:pos="6237"/>
        </w:tabs>
      </w:pPr>
      <w:r>
        <w:tab/>
      </w:r>
    </w:p>
    <w:p w14:paraId="5E34CAFD" w14:textId="77777777" w:rsidR="001B1DFB" w:rsidRDefault="001B1DFB" w:rsidP="001B1DFB">
      <w:pPr>
        <w:pStyle w:val="NormaleDaCompilare"/>
        <w:tabs>
          <w:tab w:val="right" w:leader="dot" w:pos="6237"/>
        </w:tabs>
      </w:pPr>
      <w:r>
        <w:tab/>
      </w:r>
    </w:p>
    <w:p w14:paraId="2A5C2B12" w14:textId="77777777" w:rsidR="001B1DFB" w:rsidRDefault="001B1DFB" w:rsidP="001B1DFB">
      <w:pPr>
        <w:pStyle w:val="NormaleDaCompilare"/>
        <w:tabs>
          <w:tab w:val="right" w:leader="dot" w:pos="6237"/>
        </w:tabs>
      </w:pPr>
      <w:r>
        <w:tab/>
      </w:r>
    </w:p>
    <w:p w14:paraId="2CED1F3E" w14:textId="77777777" w:rsidR="000E1767" w:rsidRDefault="000E1767" w:rsidP="001B1DFB">
      <w:pPr>
        <w:sectPr w:rsidR="000E1767" w:rsidSect="00272BB4">
          <w:type w:val="continuous"/>
          <w:pgSz w:w="11905" w:h="16837"/>
          <w:pgMar w:top="1134" w:right="1134" w:bottom="851" w:left="1134" w:header="567" w:footer="567" w:gutter="0"/>
          <w:pgNumType w:start="1"/>
          <w:cols w:num="2" w:space="454" w:equalWidth="0">
            <w:col w:w="2948" w:space="454"/>
            <w:col w:w="6235"/>
          </w:cols>
        </w:sectPr>
      </w:pPr>
    </w:p>
    <w:p w14:paraId="1FD44EDD" w14:textId="77777777" w:rsidR="001B1DFB" w:rsidRPr="00175C5D" w:rsidRDefault="001B1DFB" w:rsidP="001B1DFB"/>
    <w:p w14:paraId="2EE236BF" w14:textId="77777777" w:rsidR="001B1DFB" w:rsidRPr="00175C5D" w:rsidRDefault="001B1DFB" w:rsidP="001B1DFB">
      <w:pPr>
        <w:pStyle w:val="Titolo2"/>
      </w:pPr>
      <w:bookmarkStart w:id="3" w:name="_Toc505704126"/>
      <w:r w:rsidRPr="00175C5D">
        <w:t>Consenso matrimoniale</w:t>
      </w:r>
      <w:bookmarkEnd w:id="3"/>
    </w:p>
    <w:p w14:paraId="375B1BA6"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3D40761D" w14:textId="77777777" w:rsidR="001B1DFB" w:rsidRPr="001B1DFB" w:rsidRDefault="001B1DFB" w:rsidP="001B1DFB">
      <w:r w:rsidRPr="001B1DFB">
        <w:t>3. Perché sceglie di sposarsi in chiesa? Crede nel matrimonio come sacramento? Ha qualche difficoltà nell</w:t>
      </w:r>
      <w:r>
        <w:t>’</w:t>
      </w:r>
      <w:r w:rsidRPr="001B1DFB">
        <w:t>accettare l</w:t>
      </w:r>
      <w:r>
        <w:t>’</w:t>
      </w:r>
      <w:r w:rsidRPr="001B1DFB">
        <w:t>insegna</w:t>
      </w:r>
      <w:r w:rsidR="003166BF">
        <w:softHyphen/>
      </w:r>
      <w:r w:rsidRPr="001B1DFB">
        <w:t>mento della Chiesa sul matrimo</w:t>
      </w:r>
      <w:r w:rsidR="003166BF">
        <w:softHyphen/>
      </w:r>
      <w:r w:rsidRPr="001B1DFB">
        <w:t>nio? Quale?</w:t>
      </w:r>
    </w:p>
    <w:p w14:paraId="6D0002F6" w14:textId="77777777" w:rsidR="000E1767" w:rsidRDefault="000E1767" w:rsidP="000E1767">
      <w:pPr>
        <w:pStyle w:val="NormaleDaCompilare"/>
        <w:tabs>
          <w:tab w:val="right" w:leader="dot" w:pos="6237"/>
        </w:tabs>
      </w:pPr>
      <w:r>
        <w:br w:type="column"/>
      </w:r>
      <w:r>
        <w:tab/>
      </w:r>
    </w:p>
    <w:p w14:paraId="347E7BB2" w14:textId="77777777" w:rsidR="000E1767" w:rsidRDefault="000E1767" w:rsidP="000E1767">
      <w:pPr>
        <w:pStyle w:val="NormaleDaCompilare"/>
        <w:tabs>
          <w:tab w:val="right" w:leader="dot" w:pos="6237"/>
        </w:tabs>
      </w:pPr>
      <w:r>
        <w:tab/>
      </w:r>
    </w:p>
    <w:p w14:paraId="735C3DE4" w14:textId="77777777" w:rsidR="000E1767" w:rsidRDefault="000E1767" w:rsidP="000E1767">
      <w:pPr>
        <w:pStyle w:val="NormaleDaCompilare"/>
        <w:tabs>
          <w:tab w:val="right" w:leader="dot" w:pos="6237"/>
        </w:tabs>
      </w:pPr>
      <w:r>
        <w:tab/>
      </w:r>
    </w:p>
    <w:p w14:paraId="34BF590D" w14:textId="77777777" w:rsidR="000E1767" w:rsidRDefault="000E1767" w:rsidP="000E1767">
      <w:pPr>
        <w:pStyle w:val="NormaleDaCompilare"/>
        <w:tabs>
          <w:tab w:val="right" w:leader="dot" w:pos="6237"/>
        </w:tabs>
      </w:pPr>
      <w:r>
        <w:tab/>
      </w:r>
    </w:p>
    <w:p w14:paraId="2BC82011" w14:textId="77777777" w:rsidR="000E1767" w:rsidRDefault="000E1767" w:rsidP="000E1767">
      <w:pPr>
        <w:pStyle w:val="NormaleDaCompilare"/>
        <w:tabs>
          <w:tab w:val="right" w:leader="dot" w:pos="6237"/>
        </w:tabs>
      </w:pPr>
      <w:r>
        <w:tab/>
      </w:r>
    </w:p>
    <w:p w14:paraId="3782E592" w14:textId="77777777" w:rsidR="000E1767" w:rsidRDefault="000E1767" w:rsidP="001B1DFB">
      <w:pPr>
        <w:sectPr w:rsidR="000E1767" w:rsidSect="00272BB4">
          <w:type w:val="continuous"/>
          <w:pgSz w:w="11905" w:h="16837"/>
          <w:pgMar w:top="1134" w:right="1134" w:bottom="851" w:left="1134" w:header="567" w:footer="567" w:gutter="0"/>
          <w:pgNumType w:start="1"/>
          <w:cols w:num="2" w:space="454" w:equalWidth="0">
            <w:col w:w="2948" w:space="454"/>
            <w:col w:w="6235"/>
          </w:cols>
        </w:sectPr>
      </w:pPr>
    </w:p>
    <w:p w14:paraId="33ADF120" w14:textId="77777777" w:rsidR="001B1DFB" w:rsidRPr="001B1DFB" w:rsidRDefault="001B1DFB" w:rsidP="001B1DFB"/>
    <w:p w14:paraId="33081F5C"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59A7D1E1" w14:textId="44912768" w:rsidR="001B1DFB" w:rsidRPr="001B1DFB" w:rsidRDefault="00DB5F68" w:rsidP="001B1DFB">
      <w:r>
        <w:rPr>
          <w:noProof/>
        </w:rPr>
        <mc:AlternateContent>
          <mc:Choice Requires="wps">
            <w:drawing>
              <wp:anchor distT="45720" distB="45720" distL="114300" distR="114300" simplePos="0" relativeHeight="251658240" behindDoc="0" locked="0" layoutInCell="1" allowOverlap="1" wp14:anchorId="2AD96244" wp14:editId="35BA3BB4">
                <wp:simplePos x="0" y="0"/>
                <wp:positionH relativeFrom="margin">
                  <wp:align>center</wp:align>
                </wp:positionH>
                <wp:positionV relativeFrom="margin">
                  <wp:align>bottom</wp:align>
                </wp:positionV>
                <wp:extent cx="6120130" cy="1583690"/>
                <wp:effectExtent l="0" t="2540" r="0" b="444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6FE2E" w14:textId="77777777" w:rsidR="00134A58" w:rsidRDefault="00134A58" w:rsidP="00134A58">
                            <w:pPr>
                              <w:pStyle w:val="Testonotaapidipagina"/>
                            </w:pPr>
                          </w:p>
                          <w:p w14:paraId="4BE21B54" w14:textId="77777777" w:rsidR="00134A58" w:rsidRDefault="00134A58" w:rsidP="00134A58">
                            <w:pPr>
                              <w:pStyle w:val="Testonotaapidipagina"/>
                            </w:pPr>
                          </w:p>
                          <w:p w14:paraId="3C3F3F94" w14:textId="77777777" w:rsidR="007D3F63" w:rsidRDefault="007D3F63" w:rsidP="007D3F63">
                            <w:r>
                              <w:separator/>
                            </w:r>
                          </w:p>
                          <w:p w14:paraId="6176F757" w14:textId="77777777" w:rsidR="00134A58" w:rsidRDefault="00134A58" w:rsidP="00134A58">
                            <w:pPr>
                              <w:pStyle w:val="Testonotaapidipagina"/>
                            </w:pPr>
                            <w:r>
                              <w:t>4</w:t>
                            </w:r>
                            <w:r>
                              <w:tab/>
                            </w:r>
                            <w:r w:rsidRPr="001B1DFB">
                              <w:t>Il fidanzato deve essere interrogato separatamente dalla fidanzata e viceversa. Se non è conosciuto personalmente dal parroco, si richieda un documento di identità. Si faccia presente che le risposte alle domande di questo esame devono essere date sotto vincolo di giuramento e che esse sono tutelate dal segreto d</w:t>
                            </w:r>
                            <w:r>
                              <w:t>’</w:t>
                            </w:r>
                            <w:r w:rsidRPr="001B1DFB">
                              <w:t xml:space="preserve">ufficio (cfr. </w:t>
                            </w:r>
                            <w:r w:rsidRPr="0007496D">
                              <w:rPr>
                                <w:i/>
                              </w:rPr>
                              <w:t>Decreto generale</w:t>
                            </w:r>
                            <w:r w:rsidRPr="001B1DFB">
                              <w:t>, 10). Le risposte siano verbalizzate e, al termine, siano rilette all</w:t>
                            </w:r>
                            <w:r>
                              <w:t>’</w:t>
                            </w:r>
                            <w:r w:rsidRPr="001B1DFB">
                              <w:t xml:space="preserve">interessato. Bisogna fare in modo che le risposte non si riducano genericamente al </w:t>
                            </w:r>
                            <w:r>
                              <w:t>“</w:t>
                            </w:r>
                            <w:r w:rsidRPr="001B1DFB">
                              <w:t>sì</w:t>
                            </w:r>
                            <w:r>
                              <w:t>”</w:t>
                            </w:r>
                            <w:r w:rsidRPr="001B1DFB">
                              <w:t xml:space="preserve"> o al </w:t>
                            </w:r>
                            <w:r>
                              <w:t>“</w:t>
                            </w:r>
                            <w:r w:rsidRPr="001B1DFB">
                              <w:t>no</w:t>
                            </w:r>
                            <w:r>
                              <w:t>”</w:t>
                            </w:r>
                            <w:r w:rsidRPr="001B1DFB">
                              <w:t>, ma che esprimano più significativamente l</w:t>
                            </w:r>
                            <w:r>
                              <w:t>’</w:t>
                            </w:r>
                            <w:r w:rsidRPr="001B1DFB">
                              <w:t>intenzione dei nubendi.</w:t>
                            </w:r>
                          </w:p>
                          <w:p w14:paraId="2BFBB7FF" w14:textId="77777777" w:rsidR="00134A58" w:rsidRDefault="00134A58" w:rsidP="00134A58">
                            <w:pPr>
                              <w:pStyle w:val="Testonotaapidipagina"/>
                            </w:pPr>
                            <w:r>
                              <w:t>5</w:t>
                            </w:r>
                            <w:r>
                              <w:tab/>
                            </w:r>
                            <w:r w:rsidRPr="001B1DFB">
                              <w:t>Le domande riguardanti lo stato libero non si devono mai tralasciare. Le risposte date valgono come giuramento suppletorio, quando non sia possibile avere la prova testimoniale di stato libero. Si ricordi, comunque, che, quando il fidanzato</w:t>
                            </w:r>
                            <w:r>
                              <w:t xml:space="preserve"> </w:t>
                            </w:r>
                            <w:r w:rsidRPr="001B1DFB">
                              <w:t>dopo i 16 anni di età ha dimorato per più di un anno in una diocesi diversa da quella in cui ha il domicilio, il parroco, che fa l</w:t>
                            </w:r>
                            <w:r>
                              <w:t>’</w:t>
                            </w:r>
                            <w:r w:rsidRPr="001B1DFB">
                              <w:t>istruttoria matrimoniale, deve accertare lo stato libero mediante l</w:t>
                            </w:r>
                            <w:r>
                              <w:t>’</w:t>
                            </w:r>
                            <w:r w:rsidRPr="001B1DFB">
                              <w:t xml:space="preserve">esame di due testi idonei (cfr. </w:t>
                            </w:r>
                            <w:r w:rsidRPr="0007496D">
                              <w:rPr>
                                <w:i/>
                              </w:rPr>
                              <w:t>Decreto generale</w:t>
                            </w:r>
                            <w:r w:rsidRPr="001B1DFB">
                              <w:t>, 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D96244" id="_x0000_t202" coordsize="21600,21600" o:spt="202" path="m,l,21600r21600,l21600,xe">
                <v:stroke joinstyle="miter"/>
                <v:path gradientshapeok="t" o:connecttype="rect"/>
              </v:shapetype>
              <v:shape id="Casella di testo 2" o:spid="_x0000_s1026" type="#_x0000_t202" style="position:absolute;left:0;text-align:left;margin-left:0;margin-top:0;width:481.9pt;height:124.7pt;z-index:251658240;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" filled="f" stroked="f">
                <v:textbox inset="0,0,0,0">
                  <w:txbxContent>
                    <w:p w14:paraId="4DD6FE2E" w14:textId="77777777" w:rsidR="00134A58" w:rsidRDefault="00134A58" w:rsidP="00134A58">
                      <w:pPr>
                        <w:pStyle w:val="Testonotaapidipagina"/>
                      </w:pPr>
                    </w:p>
                    <w:p w14:paraId="4BE21B54" w14:textId="77777777" w:rsidR="00134A58" w:rsidRDefault="00134A58" w:rsidP="00134A58">
                      <w:pPr>
                        <w:pStyle w:val="Testonotaapidipagina"/>
                      </w:pPr>
                    </w:p>
                    <w:p w14:paraId="3C3F3F94" w14:textId="77777777" w:rsidR="007D3F63" w:rsidRDefault="007D3F63" w:rsidP="007D3F63">
                      <w:r>
                        <w:separator/>
                      </w:r>
                    </w:p>
                    <w:p w14:paraId="6176F757" w14:textId="77777777" w:rsidR="00134A58" w:rsidRDefault="00134A58" w:rsidP="00134A58">
                      <w:pPr>
                        <w:pStyle w:val="Testonotaapidipagina"/>
                      </w:pPr>
                      <w:r>
                        <w:t>4</w:t>
                      </w:r>
                      <w:r>
                        <w:tab/>
                      </w:r>
                      <w:r w:rsidRPr="001B1DFB">
                        <w:t>Il fidanzato deve essere interrogato separatamente dalla fidanzata e viceversa. Se non è conosciuto personalmente dal parroco, si richieda un documento di identità. Si faccia presente che le risposte alle domande di questo esame devono essere date sotto vincolo di giuramento e che esse sono tutelate dal segreto d</w:t>
                      </w:r>
                      <w:r>
                        <w:t>’</w:t>
                      </w:r>
                      <w:r w:rsidRPr="001B1DFB">
                        <w:t xml:space="preserve">ufficio (cfr. </w:t>
                      </w:r>
                      <w:r w:rsidRPr="0007496D">
                        <w:rPr>
                          <w:i/>
                        </w:rPr>
                        <w:t>Decreto generale</w:t>
                      </w:r>
                      <w:r w:rsidRPr="001B1DFB">
                        <w:t>, 10). Le risposte siano verbalizzate e, al termine, siano rilette all</w:t>
                      </w:r>
                      <w:r>
                        <w:t>’</w:t>
                      </w:r>
                      <w:r w:rsidRPr="001B1DFB">
                        <w:t xml:space="preserve">interessato. Bisogna fare in modo che le risposte non si riducano genericamente al </w:t>
                      </w:r>
                      <w:r>
                        <w:t>“</w:t>
                      </w:r>
                      <w:r w:rsidRPr="001B1DFB">
                        <w:t>sì</w:t>
                      </w:r>
                      <w:r>
                        <w:t>”</w:t>
                      </w:r>
                      <w:r w:rsidRPr="001B1DFB">
                        <w:t xml:space="preserve"> o al </w:t>
                      </w:r>
                      <w:r>
                        <w:t>“</w:t>
                      </w:r>
                      <w:r w:rsidRPr="001B1DFB">
                        <w:t>no</w:t>
                      </w:r>
                      <w:r>
                        <w:t>”</w:t>
                      </w:r>
                      <w:r w:rsidRPr="001B1DFB">
                        <w:t>, ma che esprimano più significativamente l</w:t>
                      </w:r>
                      <w:r>
                        <w:t>’</w:t>
                      </w:r>
                      <w:r w:rsidRPr="001B1DFB">
                        <w:t>intenzione dei nubendi.</w:t>
                      </w:r>
                    </w:p>
                    <w:p w14:paraId="2BFBB7FF" w14:textId="77777777" w:rsidR="00134A58" w:rsidRDefault="00134A58" w:rsidP="00134A58">
                      <w:pPr>
                        <w:pStyle w:val="Testonotaapidipagina"/>
                      </w:pPr>
                      <w:r>
                        <w:t>5</w:t>
                      </w:r>
                      <w:r>
                        <w:tab/>
                      </w:r>
                      <w:r w:rsidRPr="001B1DFB">
                        <w:t>Le domande riguardanti lo stato libero non si devono mai tralasciare. Le risposte date valgono come giuramento suppletorio, quando non sia possibile avere la prova testimoniale di stato libero. Si ricordi, comunque, che, quando il fidanzato</w:t>
                      </w:r>
                      <w:r>
                        <w:t xml:space="preserve"> </w:t>
                      </w:r>
                      <w:r w:rsidRPr="001B1DFB">
                        <w:t>dopo i 16 anni di età ha dimorato per più di un anno in una diocesi diversa da quella in cui ha il domicilio, il parroco, che fa l</w:t>
                      </w:r>
                      <w:r>
                        <w:t>’</w:t>
                      </w:r>
                      <w:r w:rsidRPr="001B1DFB">
                        <w:t>istruttoria matrimoniale, deve accertare lo stato libero mediante l</w:t>
                      </w:r>
                      <w:r>
                        <w:t>’</w:t>
                      </w:r>
                      <w:r w:rsidRPr="001B1DFB">
                        <w:t xml:space="preserve">esame di due testi idonei (cfr. </w:t>
                      </w:r>
                      <w:r w:rsidRPr="0007496D">
                        <w:rPr>
                          <w:i/>
                        </w:rPr>
                        <w:t>Decreto generale</w:t>
                      </w:r>
                      <w:r w:rsidRPr="001B1DFB">
                        <w:t>, 9).</w:t>
                      </w:r>
                    </w:p>
                  </w:txbxContent>
                </v:textbox>
                <w10:wrap type="square" anchorx="margin" anchory="margin"/>
              </v:shape>
            </w:pict>
          </mc:Fallback>
        </mc:AlternateContent>
      </w:r>
      <w:r w:rsidR="001B1DFB" w:rsidRPr="001B1DFB">
        <w:t>4. Il matrimonio comporta una decisione pienamente libera. Si sposa per sua scelta, liberamente e per amore, oppure è costretto da qualche necessità? Si sente spinto al matrimonio dai suoi familiari o da quelli della fidanzata?</w:t>
      </w:r>
    </w:p>
    <w:p w14:paraId="162B8D31" w14:textId="77777777" w:rsidR="000E1767" w:rsidRDefault="000E1767" w:rsidP="000E1767">
      <w:pPr>
        <w:pStyle w:val="NormaleDaCompilare"/>
        <w:tabs>
          <w:tab w:val="right" w:leader="dot" w:pos="6237"/>
        </w:tabs>
      </w:pPr>
      <w:r>
        <w:br w:type="column"/>
      </w:r>
      <w:r>
        <w:tab/>
      </w:r>
    </w:p>
    <w:p w14:paraId="1FD44C39" w14:textId="77777777" w:rsidR="000E1767" w:rsidRDefault="000E1767" w:rsidP="000E1767">
      <w:pPr>
        <w:pStyle w:val="NormaleDaCompilare"/>
        <w:tabs>
          <w:tab w:val="right" w:leader="dot" w:pos="6237"/>
        </w:tabs>
      </w:pPr>
      <w:r>
        <w:tab/>
      </w:r>
    </w:p>
    <w:p w14:paraId="2E7CDBC2" w14:textId="77777777" w:rsidR="000E1767" w:rsidRDefault="000E1767" w:rsidP="000E1767">
      <w:pPr>
        <w:pStyle w:val="NormaleDaCompilare"/>
        <w:tabs>
          <w:tab w:val="right" w:leader="dot" w:pos="6237"/>
        </w:tabs>
      </w:pPr>
      <w:r>
        <w:tab/>
      </w:r>
    </w:p>
    <w:p w14:paraId="07076C09" w14:textId="77777777" w:rsidR="000E1767" w:rsidRDefault="000E1767" w:rsidP="000E1767">
      <w:pPr>
        <w:pStyle w:val="NormaleDaCompilare"/>
        <w:tabs>
          <w:tab w:val="right" w:leader="dot" w:pos="6237"/>
        </w:tabs>
      </w:pPr>
      <w:r>
        <w:tab/>
      </w:r>
    </w:p>
    <w:p w14:paraId="42C83E7B" w14:textId="77777777" w:rsidR="000E1767" w:rsidRDefault="000E1767" w:rsidP="000E1767">
      <w:pPr>
        <w:pStyle w:val="NormaleDaCompilare"/>
        <w:tabs>
          <w:tab w:val="right" w:leader="dot" w:pos="6237"/>
        </w:tabs>
      </w:pPr>
      <w:r>
        <w:tab/>
      </w:r>
    </w:p>
    <w:p w14:paraId="1711CAC7" w14:textId="77777777" w:rsidR="000E1767" w:rsidRDefault="000E1767" w:rsidP="001B1DFB">
      <w:pPr>
        <w:sectPr w:rsidR="000E1767" w:rsidSect="00272BB4">
          <w:type w:val="continuous"/>
          <w:pgSz w:w="11905" w:h="16837"/>
          <w:pgMar w:top="1134" w:right="1134" w:bottom="851" w:left="1134" w:header="567" w:footer="567" w:gutter="0"/>
          <w:pgNumType w:start="1"/>
          <w:cols w:num="2" w:space="454" w:equalWidth="0">
            <w:col w:w="2948" w:space="454"/>
            <w:col w:w="6235"/>
          </w:cols>
        </w:sectPr>
      </w:pPr>
    </w:p>
    <w:p w14:paraId="209D02D2" w14:textId="77777777" w:rsidR="001B1DFB" w:rsidRPr="00CA13F5" w:rsidRDefault="001B1DFB" w:rsidP="001B1DFB">
      <w:pPr>
        <w:rPr>
          <w:vanish/>
        </w:rPr>
      </w:pPr>
    </w:p>
    <w:p w14:paraId="4281F38D"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0E694A15" w14:textId="77777777" w:rsidR="001B1DFB" w:rsidRPr="001B1DFB" w:rsidRDefault="001B1DFB" w:rsidP="001B1DFB">
      <w:r w:rsidRPr="001B1DFB">
        <w:lastRenderedPageBreak/>
        <w:t>5. Il matrimonio è comunione di tutta la vita tra un uomo e una donna. Vuole il matrimonio come unico e si impegna alla fedeltà coniugale?</w:t>
      </w:r>
    </w:p>
    <w:p w14:paraId="784BC3A5" w14:textId="77777777" w:rsidR="000E1767" w:rsidRDefault="000E1767" w:rsidP="000E1767">
      <w:pPr>
        <w:pStyle w:val="NormaleDaCompilare"/>
        <w:tabs>
          <w:tab w:val="right" w:leader="dot" w:pos="6237"/>
        </w:tabs>
      </w:pPr>
      <w:r>
        <w:br w:type="column"/>
      </w:r>
      <w:r>
        <w:tab/>
      </w:r>
    </w:p>
    <w:p w14:paraId="0D9D7DBE" w14:textId="77777777" w:rsidR="00C04281" w:rsidRDefault="00C04281" w:rsidP="00C04281">
      <w:pPr>
        <w:pStyle w:val="NormaleDaCompilare"/>
        <w:tabs>
          <w:tab w:val="right" w:leader="dot" w:pos="6237"/>
        </w:tabs>
      </w:pPr>
      <w:r>
        <w:tab/>
      </w:r>
    </w:p>
    <w:p w14:paraId="6DED8B9B" w14:textId="77777777" w:rsidR="000E1767" w:rsidRDefault="000E1767" w:rsidP="000E1767">
      <w:pPr>
        <w:pStyle w:val="NormaleDaCompilare"/>
        <w:tabs>
          <w:tab w:val="right" w:leader="dot" w:pos="6237"/>
        </w:tabs>
      </w:pPr>
      <w:r>
        <w:tab/>
      </w:r>
    </w:p>
    <w:p w14:paraId="4D11B23E" w14:textId="77777777" w:rsidR="000E1767" w:rsidRDefault="000E1767" w:rsidP="000E1767">
      <w:pPr>
        <w:pStyle w:val="NormaleDaCompilare"/>
        <w:tabs>
          <w:tab w:val="right" w:leader="dot" w:pos="6237"/>
        </w:tabs>
      </w:pPr>
      <w:r>
        <w:tab/>
      </w:r>
    </w:p>
    <w:p w14:paraId="3AEFD4F5" w14:textId="77777777" w:rsidR="000E1767" w:rsidRDefault="000E1767" w:rsidP="000E1767">
      <w:pPr>
        <w:pStyle w:val="NormaleDaCompilare"/>
        <w:tabs>
          <w:tab w:val="right" w:leader="dot" w:pos="6237"/>
        </w:tabs>
      </w:pPr>
      <w:r>
        <w:tab/>
      </w:r>
    </w:p>
    <w:p w14:paraId="1DC98C14" w14:textId="77777777" w:rsidR="000E1767" w:rsidRDefault="000E1767" w:rsidP="000E1767">
      <w:pPr>
        <w:pStyle w:val="NormaleDaCompilare"/>
        <w:tabs>
          <w:tab w:val="right" w:leader="dot" w:pos="6237"/>
        </w:tabs>
      </w:pPr>
      <w:r>
        <w:tab/>
      </w:r>
    </w:p>
    <w:p w14:paraId="580FA345" w14:textId="77777777" w:rsidR="000E1767" w:rsidRDefault="000E1767" w:rsidP="001B1DFB">
      <w:pPr>
        <w:sectPr w:rsidR="000E1767" w:rsidSect="00272BB4">
          <w:footerReference w:type="default" r:id="rId10"/>
          <w:type w:val="continuous"/>
          <w:pgSz w:w="11905" w:h="16837"/>
          <w:pgMar w:top="1134" w:right="1134" w:bottom="851" w:left="1134" w:header="567" w:footer="567" w:gutter="0"/>
          <w:pgNumType w:start="1"/>
          <w:cols w:num="2" w:space="454" w:equalWidth="0">
            <w:col w:w="2948" w:space="454"/>
            <w:col w:w="6235"/>
          </w:cols>
        </w:sectPr>
      </w:pPr>
    </w:p>
    <w:p w14:paraId="6AF77D42" w14:textId="77777777" w:rsidR="001B1DFB" w:rsidRPr="001B1DFB" w:rsidRDefault="001B1DFB" w:rsidP="001B1DFB"/>
    <w:p w14:paraId="338D3C19"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4C474CF2" w14:textId="77777777" w:rsidR="001B1DFB" w:rsidRPr="001B1DFB" w:rsidRDefault="001B1DFB" w:rsidP="001B1DFB">
      <w:r w:rsidRPr="001B1DFB">
        <w:t>6. È volere di Dio che il vincolo matrimoniale duri fino alla morte di uno dei coniugi. Vuole il matrimonio come indissolubile e quindi esclude di scioglierlo mediante il divorzio?</w:t>
      </w:r>
    </w:p>
    <w:p w14:paraId="665FACCA" w14:textId="77777777" w:rsidR="000E1767" w:rsidRDefault="000E1767" w:rsidP="000E1767">
      <w:pPr>
        <w:pStyle w:val="NormaleDaCompilare"/>
        <w:tabs>
          <w:tab w:val="right" w:leader="dot" w:pos="6237"/>
        </w:tabs>
      </w:pPr>
      <w:r>
        <w:br w:type="column"/>
      </w:r>
      <w:r>
        <w:tab/>
      </w:r>
    </w:p>
    <w:p w14:paraId="7F74A928" w14:textId="77777777" w:rsidR="000E1767" w:rsidRDefault="000E1767" w:rsidP="000E1767">
      <w:pPr>
        <w:pStyle w:val="NormaleDaCompilare"/>
        <w:tabs>
          <w:tab w:val="right" w:leader="dot" w:pos="6237"/>
        </w:tabs>
      </w:pPr>
      <w:r>
        <w:tab/>
      </w:r>
    </w:p>
    <w:p w14:paraId="398A5353" w14:textId="77777777" w:rsidR="00C04281" w:rsidRDefault="00C04281" w:rsidP="000E1767">
      <w:pPr>
        <w:pStyle w:val="NormaleDaCompilare"/>
        <w:tabs>
          <w:tab w:val="right" w:leader="dot" w:pos="6237"/>
        </w:tabs>
      </w:pPr>
      <w:r>
        <w:tab/>
      </w:r>
    </w:p>
    <w:p w14:paraId="0AAB714B" w14:textId="77777777" w:rsidR="000E1767" w:rsidRDefault="000E1767" w:rsidP="000E1767">
      <w:pPr>
        <w:pStyle w:val="NormaleDaCompilare"/>
        <w:tabs>
          <w:tab w:val="right" w:leader="dot" w:pos="6237"/>
        </w:tabs>
      </w:pPr>
      <w:r>
        <w:tab/>
      </w:r>
    </w:p>
    <w:p w14:paraId="6E26116D" w14:textId="77777777" w:rsidR="000E1767" w:rsidRDefault="000E1767" w:rsidP="000E1767">
      <w:pPr>
        <w:pStyle w:val="NormaleDaCompilare"/>
        <w:tabs>
          <w:tab w:val="right" w:leader="dot" w:pos="6237"/>
        </w:tabs>
      </w:pPr>
      <w:r>
        <w:tab/>
      </w:r>
    </w:p>
    <w:p w14:paraId="457771DE" w14:textId="77777777" w:rsidR="000E1767" w:rsidRDefault="000E1767" w:rsidP="000E1767">
      <w:pPr>
        <w:pStyle w:val="NormaleDaCompilare"/>
        <w:tabs>
          <w:tab w:val="right" w:leader="dot" w:pos="6237"/>
        </w:tabs>
      </w:pPr>
      <w:r>
        <w:tab/>
      </w:r>
    </w:p>
    <w:p w14:paraId="12582173" w14:textId="77777777" w:rsidR="000E1767" w:rsidRDefault="000E1767" w:rsidP="001B1DFB">
      <w:pPr>
        <w:sectPr w:rsidR="000E1767" w:rsidSect="00272BB4">
          <w:type w:val="continuous"/>
          <w:pgSz w:w="11905" w:h="16837"/>
          <w:pgMar w:top="1134" w:right="1134" w:bottom="851" w:left="1134" w:header="567" w:footer="567" w:gutter="0"/>
          <w:pgNumType w:start="1"/>
          <w:cols w:num="2" w:space="452" w:equalWidth="0">
            <w:col w:w="2948" w:space="452"/>
            <w:col w:w="6237"/>
          </w:cols>
        </w:sectPr>
      </w:pPr>
    </w:p>
    <w:p w14:paraId="5A07FD69" w14:textId="77777777" w:rsidR="001B1DFB" w:rsidRPr="001B1DFB" w:rsidRDefault="001B1DFB" w:rsidP="001B1DFB"/>
    <w:p w14:paraId="7F918DAA"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0DF4C1E0" w14:textId="77777777" w:rsidR="001B1DFB" w:rsidRPr="001B1DFB" w:rsidRDefault="001B1DFB" w:rsidP="001B1DFB">
      <w:r w:rsidRPr="001B1DFB">
        <w:t>7. Il matrimonio è di sua natura ordinata al bene dei coniugi, alla procreazione ed educazione della prole. Accetta il compito della paternità, senza escludere il bene della procreazione? Intende dare ai figli un</w:t>
      </w:r>
      <w:r>
        <w:t>’</w:t>
      </w:r>
      <w:r w:rsidRPr="001B1DFB">
        <w:t>educazione cattolica?</w:t>
      </w:r>
    </w:p>
    <w:p w14:paraId="01BE5F75" w14:textId="77777777" w:rsidR="000E1767" w:rsidRDefault="000E1767" w:rsidP="000E1767">
      <w:pPr>
        <w:pStyle w:val="NormaleDaCompilare"/>
        <w:tabs>
          <w:tab w:val="right" w:leader="dot" w:pos="6237"/>
        </w:tabs>
      </w:pPr>
      <w:r>
        <w:br w:type="column"/>
      </w:r>
      <w:r>
        <w:tab/>
      </w:r>
    </w:p>
    <w:p w14:paraId="7F60BE01" w14:textId="77777777" w:rsidR="000E1767" w:rsidRDefault="000E1767" w:rsidP="000E1767">
      <w:pPr>
        <w:pStyle w:val="NormaleDaCompilare"/>
        <w:tabs>
          <w:tab w:val="right" w:leader="dot" w:pos="6237"/>
        </w:tabs>
      </w:pPr>
      <w:r>
        <w:tab/>
      </w:r>
    </w:p>
    <w:p w14:paraId="3D66168A" w14:textId="77777777" w:rsidR="00C04281" w:rsidRDefault="00C04281" w:rsidP="000E1767">
      <w:pPr>
        <w:pStyle w:val="NormaleDaCompilare"/>
        <w:tabs>
          <w:tab w:val="right" w:leader="dot" w:pos="6237"/>
        </w:tabs>
      </w:pPr>
      <w:r>
        <w:tab/>
      </w:r>
    </w:p>
    <w:p w14:paraId="107B8560" w14:textId="77777777" w:rsidR="000E1767" w:rsidRDefault="000E1767" w:rsidP="000E1767">
      <w:pPr>
        <w:pStyle w:val="NormaleDaCompilare"/>
        <w:tabs>
          <w:tab w:val="right" w:leader="dot" w:pos="6237"/>
        </w:tabs>
      </w:pPr>
      <w:r>
        <w:tab/>
      </w:r>
    </w:p>
    <w:p w14:paraId="6DB87429" w14:textId="77777777" w:rsidR="000E1767" w:rsidRDefault="000E1767" w:rsidP="000E1767">
      <w:pPr>
        <w:pStyle w:val="NormaleDaCompilare"/>
        <w:tabs>
          <w:tab w:val="right" w:leader="dot" w:pos="6237"/>
        </w:tabs>
      </w:pPr>
      <w:r>
        <w:tab/>
      </w:r>
    </w:p>
    <w:p w14:paraId="584D4340" w14:textId="77777777" w:rsidR="000E1767" w:rsidRDefault="000E1767" w:rsidP="000E1767">
      <w:pPr>
        <w:pStyle w:val="NormaleDaCompilare"/>
        <w:tabs>
          <w:tab w:val="right" w:leader="dot" w:pos="6237"/>
        </w:tabs>
      </w:pPr>
      <w:r>
        <w:tab/>
      </w:r>
    </w:p>
    <w:p w14:paraId="2719DFEB" w14:textId="77777777" w:rsidR="000E1767" w:rsidRDefault="000E1767" w:rsidP="001B1DFB">
      <w:pPr>
        <w:sectPr w:rsidR="000E1767" w:rsidSect="00272BB4">
          <w:type w:val="continuous"/>
          <w:pgSz w:w="11905" w:h="16837"/>
          <w:pgMar w:top="1134" w:right="1134" w:bottom="851" w:left="1134" w:header="567" w:footer="567" w:gutter="0"/>
          <w:pgNumType w:start="1"/>
          <w:cols w:num="2" w:space="454" w:equalWidth="0">
            <w:col w:w="2948" w:space="454"/>
            <w:col w:w="6235"/>
          </w:cols>
        </w:sectPr>
      </w:pPr>
    </w:p>
    <w:p w14:paraId="26B002E7" w14:textId="77777777" w:rsidR="001B1DFB" w:rsidRPr="001B1DFB" w:rsidRDefault="001B1DFB" w:rsidP="001B1DFB"/>
    <w:p w14:paraId="496C2B2A"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55C0BC87" w14:textId="77777777" w:rsidR="001B1DFB" w:rsidRPr="001B1DFB" w:rsidRDefault="001B1DFB" w:rsidP="001B1DFB">
      <w:r w:rsidRPr="001B1DFB">
        <w:t>8. Pone condizioni al matri</w:t>
      </w:r>
      <w:r w:rsidR="009507F7">
        <w:softHyphen/>
      </w:r>
      <w:r w:rsidRPr="001B1DFB">
        <w:t>monio? Quali?</w:t>
      </w:r>
    </w:p>
    <w:p w14:paraId="5E0D71D0" w14:textId="77777777" w:rsidR="000E1767" w:rsidRDefault="000E1767" w:rsidP="000E1767">
      <w:pPr>
        <w:pStyle w:val="NormaleDaCompilare"/>
        <w:tabs>
          <w:tab w:val="right" w:leader="dot" w:pos="6237"/>
        </w:tabs>
      </w:pPr>
      <w:r>
        <w:br w:type="column"/>
      </w:r>
      <w:r>
        <w:tab/>
      </w:r>
    </w:p>
    <w:p w14:paraId="44D4328C" w14:textId="77777777" w:rsidR="000E1767" w:rsidRDefault="000E1767" w:rsidP="000E1767">
      <w:pPr>
        <w:pStyle w:val="NormaleDaCompilare"/>
        <w:tabs>
          <w:tab w:val="right" w:leader="dot" w:pos="6237"/>
        </w:tabs>
      </w:pPr>
      <w:r>
        <w:tab/>
      </w:r>
    </w:p>
    <w:p w14:paraId="1BA3F39D" w14:textId="77777777" w:rsidR="000E1767" w:rsidRDefault="000E1767" w:rsidP="000E1767">
      <w:pPr>
        <w:pStyle w:val="NormaleDaCompilare"/>
        <w:tabs>
          <w:tab w:val="right" w:leader="dot" w:pos="6237"/>
        </w:tabs>
      </w:pPr>
      <w:r>
        <w:tab/>
      </w:r>
    </w:p>
    <w:p w14:paraId="7BC57DD6" w14:textId="77777777" w:rsidR="000E1767" w:rsidRDefault="000E1767" w:rsidP="000E1767">
      <w:pPr>
        <w:pStyle w:val="NormaleDaCompilare"/>
        <w:tabs>
          <w:tab w:val="right" w:leader="dot" w:pos="6237"/>
        </w:tabs>
      </w:pPr>
      <w:r>
        <w:tab/>
      </w:r>
    </w:p>
    <w:p w14:paraId="62797699" w14:textId="77777777" w:rsidR="000E1767" w:rsidRDefault="000E1767" w:rsidP="001B1DFB">
      <w:pPr>
        <w:sectPr w:rsidR="000E1767" w:rsidSect="00272BB4">
          <w:type w:val="continuous"/>
          <w:pgSz w:w="11905" w:h="16837"/>
          <w:pgMar w:top="1134" w:right="1134" w:bottom="851" w:left="1134" w:header="567" w:footer="567" w:gutter="0"/>
          <w:pgNumType w:start="1"/>
          <w:cols w:num="2" w:space="454" w:equalWidth="0">
            <w:col w:w="2948" w:space="454"/>
            <w:col w:w="6235"/>
          </w:cols>
        </w:sectPr>
      </w:pPr>
    </w:p>
    <w:p w14:paraId="68C7AF29" w14:textId="77777777" w:rsidR="001B1DFB" w:rsidRPr="001B1DFB" w:rsidRDefault="001B1DFB" w:rsidP="001B1DFB"/>
    <w:p w14:paraId="4F97A118"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070BF076" w14:textId="77777777" w:rsidR="001B1DFB" w:rsidRPr="001B1DFB" w:rsidRDefault="001B1DFB" w:rsidP="001B1DFB">
      <w:r w:rsidRPr="001B1DFB">
        <w:t>9. La sua fidanzata accetta il matrimonio-sacramento come unico e indissolubile, oppure ha qualche riserva in proposito (infedeltà, divorzio)? È sicuro che sposa lei liberamente per amore?</w:t>
      </w:r>
    </w:p>
    <w:p w14:paraId="70149111" w14:textId="77777777" w:rsidR="000E1767" w:rsidRDefault="000E1767" w:rsidP="000E1767">
      <w:pPr>
        <w:pStyle w:val="NormaleDaCompilare"/>
        <w:tabs>
          <w:tab w:val="right" w:leader="dot" w:pos="6237"/>
        </w:tabs>
      </w:pPr>
      <w:r>
        <w:br w:type="column"/>
      </w:r>
      <w:r>
        <w:tab/>
      </w:r>
    </w:p>
    <w:p w14:paraId="600E2DD6" w14:textId="77777777" w:rsidR="000E1767" w:rsidRDefault="000E1767" w:rsidP="000E1767">
      <w:pPr>
        <w:pStyle w:val="NormaleDaCompilare"/>
        <w:tabs>
          <w:tab w:val="right" w:leader="dot" w:pos="6237"/>
        </w:tabs>
      </w:pPr>
      <w:r>
        <w:tab/>
      </w:r>
    </w:p>
    <w:p w14:paraId="1B0163E7" w14:textId="77777777" w:rsidR="000E1767" w:rsidRDefault="000E1767" w:rsidP="000E1767">
      <w:pPr>
        <w:pStyle w:val="NormaleDaCompilare"/>
        <w:tabs>
          <w:tab w:val="right" w:leader="dot" w:pos="6237"/>
        </w:tabs>
      </w:pPr>
      <w:r>
        <w:tab/>
      </w:r>
    </w:p>
    <w:p w14:paraId="1F6263BF" w14:textId="77777777" w:rsidR="000E1767" w:rsidRDefault="000E1767" w:rsidP="000E1767">
      <w:pPr>
        <w:pStyle w:val="NormaleDaCompilare"/>
        <w:tabs>
          <w:tab w:val="right" w:leader="dot" w:pos="6237"/>
        </w:tabs>
      </w:pPr>
      <w:r>
        <w:tab/>
      </w:r>
    </w:p>
    <w:p w14:paraId="1C994D29" w14:textId="77777777" w:rsidR="000E1767" w:rsidRDefault="000E1767" w:rsidP="000E1767">
      <w:pPr>
        <w:pStyle w:val="NormaleDaCompilare"/>
        <w:tabs>
          <w:tab w:val="right" w:leader="dot" w:pos="6237"/>
        </w:tabs>
      </w:pPr>
      <w:r>
        <w:tab/>
      </w:r>
    </w:p>
    <w:p w14:paraId="4031EF44" w14:textId="77777777" w:rsidR="000E1767" w:rsidRDefault="000E1767" w:rsidP="001B1DFB">
      <w:pPr>
        <w:sectPr w:rsidR="000E1767" w:rsidSect="00272BB4">
          <w:type w:val="continuous"/>
          <w:pgSz w:w="11905" w:h="16837"/>
          <w:pgMar w:top="1134" w:right="1134" w:bottom="851" w:left="1134" w:header="567" w:footer="567" w:gutter="0"/>
          <w:pgNumType w:start="1"/>
          <w:cols w:num="2" w:space="454" w:equalWidth="0">
            <w:col w:w="2948" w:space="454"/>
            <w:col w:w="6235"/>
          </w:cols>
        </w:sectPr>
      </w:pPr>
    </w:p>
    <w:p w14:paraId="56B4E795" w14:textId="77777777" w:rsidR="001B1DFB" w:rsidRPr="001B1DFB" w:rsidRDefault="001B1DFB" w:rsidP="001B1DFB"/>
    <w:p w14:paraId="75251DD6" w14:textId="77777777" w:rsidR="000E1767" w:rsidRDefault="000E1767" w:rsidP="001B1DFB">
      <w:pPr>
        <w:sectPr w:rsidR="000E1767" w:rsidSect="00272BB4">
          <w:type w:val="continuous"/>
          <w:pgSz w:w="11905" w:h="16837"/>
          <w:pgMar w:top="1134" w:right="1134" w:bottom="851" w:left="1134" w:header="567" w:footer="567" w:gutter="0"/>
          <w:pgNumType w:start="1"/>
          <w:cols w:space="720"/>
        </w:sectPr>
      </w:pPr>
    </w:p>
    <w:p w14:paraId="2BF68B5C" w14:textId="77777777" w:rsidR="001B1DFB" w:rsidRPr="001B1DFB" w:rsidRDefault="001B1DFB" w:rsidP="001B1DFB">
      <w:r w:rsidRPr="001B1DFB">
        <w:t>10. Nel fidanzamento ha avuto motivi per dubitare della riuscita del suo matrimonio? Ha tenuto nascosto qualcosa che possa turbare gravemente la vita coniugale?</w:t>
      </w:r>
    </w:p>
    <w:p w14:paraId="2C4D2290" w14:textId="77777777" w:rsidR="000E1767" w:rsidRDefault="000E1767" w:rsidP="000E1767">
      <w:pPr>
        <w:pStyle w:val="NormaleDaCompilare"/>
        <w:tabs>
          <w:tab w:val="right" w:leader="dot" w:pos="6237"/>
        </w:tabs>
      </w:pPr>
      <w:r>
        <w:br w:type="column"/>
      </w:r>
      <w:r>
        <w:tab/>
      </w:r>
    </w:p>
    <w:p w14:paraId="2633B57F" w14:textId="77777777" w:rsidR="000E1767" w:rsidRDefault="000E1767" w:rsidP="000E1767">
      <w:pPr>
        <w:pStyle w:val="NormaleDaCompilare"/>
        <w:tabs>
          <w:tab w:val="right" w:leader="dot" w:pos="6237"/>
        </w:tabs>
      </w:pPr>
      <w:r>
        <w:tab/>
      </w:r>
    </w:p>
    <w:p w14:paraId="28C6920B" w14:textId="77777777" w:rsidR="000E1767" w:rsidRDefault="000E1767" w:rsidP="000E1767">
      <w:pPr>
        <w:pStyle w:val="NormaleDaCompilare"/>
        <w:tabs>
          <w:tab w:val="right" w:leader="dot" w:pos="6237"/>
        </w:tabs>
      </w:pPr>
      <w:r>
        <w:tab/>
      </w:r>
    </w:p>
    <w:p w14:paraId="64DD7FB8" w14:textId="77777777" w:rsidR="000E1767" w:rsidRDefault="000E1767" w:rsidP="000E1767">
      <w:pPr>
        <w:pStyle w:val="NormaleDaCompilare"/>
        <w:tabs>
          <w:tab w:val="right" w:leader="dot" w:pos="6237"/>
        </w:tabs>
      </w:pPr>
      <w:r>
        <w:tab/>
      </w:r>
    </w:p>
    <w:p w14:paraId="207999E0" w14:textId="77777777" w:rsidR="000E1767" w:rsidRDefault="000E1767" w:rsidP="000E1767">
      <w:pPr>
        <w:pStyle w:val="NormaleDaCompilare"/>
        <w:tabs>
          <w:tab w:val="right" w:leader="dot" w:pos="6237"/>
        </w:tabs>
      </w:pPr>
      <w:r>
        <w:tab/>
      </w:r>
    </w:p>
    <w:p w14:paraId="7410ECA8" w14:textId="77777777" w:rsidR="000E1767" w:rsidRDefault="000E1767" w:rsidP="001B1DFB">
      <w:pPr>
        <w:sectPr w:rsidR="000E1767" w:rsidSect="00272BB4">
          <w:type w:val="continuous"/>
          <w:pgSz w:w="11905" w:h="16837"/>
          <w:pgMar w:top="1134" w:right="1134" w:bottom="851" w:left="1134" w:header="567" w:footer="567" w:gutter="0"/>
          <w:pgNumType w:start="1"/>
          <w:cols w:num="2" w:space="454" w:equalWidth="0">
            <w:col w:w="2947" w:space="454"/>
            <w:col w:w="6236"/>
          </w:cols>
        </w:sectPr>
      </w:pPr>
    </w:p>
    <w:p w14:paraId="4853D168" w14:textId="77777777" w:rsidR="005E3D0A" w:rsidRDefault="005E3D0A">
      <w:pPr>
        <w:jc w:val="left"/>
        <w:sectPr w:rsidR="005E3D0A" w:rsidSect="00272BB4">
          <w:type w:val="continuous"/>
          <w:pgSz w:w="11905" w:h="16837"/>
          <w:pgMar w:top="1134" w:right="1134" w:bottom="851" w:left="1134" w:header="567" w:footer="567" w:gutter="0"/>
          <w:pgNumType w:start="1"/>
          <w:cols w:space="720"/>
        </w:sectPr>
      </w:pPr>
    </w:p>
    <w:p w14:paraId="52955DAB" w14:textId="77777777" w:rsidR="00F153F5" w:rsidRPr="0034457B" w:rsidRDefault="00F153F5" w:rsidP="00CA13F5">
      <w:pPr>
        <w:pStyle w:val="Titolo2"/>
      </w:pPr>
      <w:bookmarkStart w:id="4" w:name="_Toc505704127"/>
      <w:r w:rsidRPr="00F153F5">
        <w:lastRenderedPageBreak/>
        <w:t>Impedimenti o divieti</w:t>
      </w:r>
      <w:r w:rsidR="0034457B" w:rsidRPr="00CA7ACF">
        <w:rPr>
          <w:b w:val="0"/>
        </w:rPr>
        <w:t xml:space="preserve"> </w:t>
      </w:r>
      <w:r w:rsidR="00134A58" w:rsidRPr="00134A58">
        <w:rPr>
          <w:b w:val="0"/>
          <w:vertAlign w:val="superscript"/>
        </w:rPr>
        <w:t>6</w:t>
      </w:r>
      <w:bookmarkEnd w:id="4"/>
    </w:p>
    <w:p w14:paraId="47374F9F" w14:textId="77777777" w:rsidR="00CA13F5" w:rsidRPr="0034457B" w:rsidRDefault="00CA13F5" w:rsidP="00F153F5">
      <w:pPr>
        <w:sectPr w:rsidR="00CA13F5" w:rsidRPr="0034457B" w:rsidSect="00272BB4">
          <w:footerReference w:type="default" r:id="rId11"/>
          <w:pgSz w:w="11905" w:h="16837"/>
          <w:pgMar w:top="1134" w:right="1134" w:bottom="851" w:left="1134" w:header="567" w:footer="567" w:gutter="0"/>
          <w:pgNumType w:start="1"/>
          <w:cols w:space="720"/>
        </w:sectPr>
      </w:pPr>
    </w:p>
    <w:p w14:paraId="2FF6732F" w14:textId="77777777" w:rsidR="008149CD" w:rsidRDefault="00F153F5" w:rsidP="00F153F5">
      <w:r w:rsidRPr="00F153F5">
        <w:t>11.</w:t>
      </w:r>
      <w:r w:rsidR="00484F62">
        <w:t xml:space="preserve"> </w:t>
      </w:r>
      <w:r w:rsidRPr="00F153F5">
        <w:t>Esistono vincoli di consanguineità tra lei e la fidanzata? (c.</w:t>
      </w:r>
      <w:r w:rsidR="00CA13F5">
        <w:t> </w:t>
      </w:r>
      <w:r w:rsidRPr="00F153F5">
        <w:t>1091)</w:t>
      </w:r>
    </w:p>
    <w:p w14:paraId="1CADA58C" w14:textId="77777777" w:rsidR="00CA13F5" w:rsidRDefault="00CA13F5" w:rsidP="00CA13F5">
      <w:pPr>
        <w:pStyle w:val="NormaleDaCompilare"/>
        <w:tabs>
          <w:tab w:val="right" w:leader="dot" w:pos="6237"/>
        </w:tabs>
      </w:pPr>
      <w:r>
        <w:br w:type="column"/>
      </w:r>
      <w:r>
        <w:tab/>
      </w:r>
    </w:p>
    <w:p w14:paraId="4CB4ACAC" w14:textId="77777777" w:rsidR="00CA13F5" w:rsidRDefault="00CA13F5" w:rsidP="00CA13F5">
      <w:pPr>
        <w:pStyle w:val="NormaleDaCompilare"/>
        <w:tabs>
          <w:tab w:val="right" w:leader="dot" w:pos="6237"/>
        </w:tabs>
      </w:pPr>
      <w:r>
        <w:tab/>
      </w:r>
    </w:p>
    <w:p w14:paraId="4A5120E5" w14:textId="77777777" w:rsidR="00CA13F5" w:rsidRDefault="00CA13F5" w:rsidP="00CA13F5">
      <w:pPr>
        <w:pStyle w:val="NormaleDaCompilare"/>
        <w:tabs>
          <w:tab w:val="right" w:leader="dot" w:pos="6237"/>
        </w:tabs>
      </w:pPr>
      <w:r>
        <w:tab/>
      </w:r>
    </w:p>
    <w:p w14:paraId="2567C5F0" w14:textId="77777777" w:rsidR="00CA13F5" w:rsidRDefault="00CA13F5" w:rsidP="00F153F5">
      <w:pPr>
        <w:sectPr w:rsidR="00CA13F5" w:rsidSect="00272BB4">
          <w:type w:val="continuous"/>
          <w:pgSz w:w="11905" w:h="16837"/>
          <w:pgMar w:top="1134" w:right="1134" w:bottom="851" w:left="1134" w:header="567" w:footer="567" w:gutter="0"/>
          <w:pgNumType w:start="1"/>
          <w:cols w:num="2" w:space="454" w:equalWidth="0">
            <w:col w:w="2948" w:space="454"/>
            <w:col w:w="6235"/>
          </w:cols>
        </w:sectPr>
      </w:pPr>
    </w:p>
    <w:p w14:paraId="19214C60" w14:textId="77777777" w:rsidR="008149CD" w:rsidRPr="00CA13F5" w:rsidRDefault="008149CD" w:rsidP="00F153F5">
      <w:pPr>
        <w:rPr>
          <w:sz w:val="16"/>
          <w:szCs w:val="16"/>
        </w:rPr>
      </w:pPr>
    </w:p>
    <w:p w14:paraId="2D7BBD97" w14:textId="77777777" w:rsidR="00CA13F5" w:rsidRDefault="00CA13F5" w:rsidP="00F153F5">
      <w:pPr>
        <w:sectPr w:rsidR="00CA13F5" w:rsidSect="00272BB4">
          <w:type w:val="continuous"/>
          <w:pgSz w:w="11905" w:h="16837"/>
          <w:pgMar w:top="1134" w:right="1134" w:bottom="851" w:left="1134" w:header="567" w:footer="567" w:gutter="0"/>
          <w:pgNumType w:start="1"/>
          <w:cols w:space="720"/>
        </w:sectPr>
      </w:pPr>
    </w:p>
    <w:p w14:paraId="7F2524F7" w14:textId="77777777" w:rsidR="008149CD" w:rsidRDefault="00F153F5" w:rsidP="00F153F5">
      <w:r w:rsidRPr="00F153F5">
        <w:t>12.</w:t>
      </w:r>
      <w:r w:rsidR="00484F62">
        <w:t xml:space="preserve"> </w:t>
      </w:r>
      <w:r w:rsidRPr="00F153F5">
        <w:t>Esistono altri impedimenti al matrimonio canonico o divieti alla celebrazione?</w:t>
      </w:r>
    </w:p>
    <w:p w14:paraId="4F081323" w14:textId="77777777" w:rsidR="00CA13F5" w:rsidRDefault="00CA13F5" w:rsidP="00CA13F5">
      <w:pPr>
        <w:pStyle w:val="NormaleDaCompilare"/>
        <w:tabs>
          <w:tab w:val="right" w:leader="dot" w:pos="6237"/>
        </w:tabs>
      </w:pPr>
      <w:r>
        <w:br w:type="column"/>
      </w:r>
      <w:r>
        <w:tab/>
      </w:r>
    </w:p>
    <w:p w14:paraId="03D305DA" w14:textId="77777777" w:rsidR="00CA13F5" w:rsidRDefault="00CA13F5" w:rsidP="00CA13F5">
      <w:pPr>
        <w:pStyle w:val="NormaleDaCompilare"/>
        <w:tabs>
          <w:tab w:val="right" w:leader="dot" w:pos="6237"/>
        </w:tabs>
      </w:pPr>
      <w:r>
        <w:tab/>
      </w:r>
    </w:p>
    <w:p w14:paraId="51943165" w14:textId="77777777" w:rsidR="00CA13F5" w:rsidRDefault="00CA13F5" w:rsidP="00CA13F5">
      <w:pPr>
        <w:pStyle w:val="NormaleDaCompilare"/>
        <w:tabs>
          <w:tab w:val="right" w:leader="dot" w:pos="6237"/>
        </w:tabs>
      </w:pPr>
      <w:r>
        <w:tab/>
      </w:r>
    </w:p>
    <w:p w14:paraId="3D37C82F" w14:textId="77777777" w:rsidR="00CA13F5" w:rsidRDefault="00CA13F5" w:rsidP="00F153F5">
      <w:pPr>
        <w:sectPr w:rsidR="00CA13F5" w:rsidSect="00272BB4">
          <w:type w:val="continuous"/>
          <w:pgSz w:w="11905" w:h="16837"/>
          <w:pgMar w:top="1134" w:right="1134" w:bottom="851" w:left="1134" w:header="567" w:footer="567" w:gutter="0"/>
          <w:pgNumType w:start="1"/>
          <w:cols w:num="2" w:space="454" w:equalWidth="0">
            <w:col w:w="2948" w:space="454"/>
            <w:col w:w="6235"/>
          </w:cols>
        </w:sectPr>
      </w:pPr>
    </w:p>
    <w:p w14:paraId="20077A69" w14:textId="77777777" w:rsidR="008149CD" w:rsidRPr="00CA13F5" w:rsidRDefault="008149CD" w:rsidP="00F153F5">
      <w:pPr>
        <w:rPr>
          <w:sz w:val="16"/>
          <w:szCs w:val="16"/>
        </w:rPr>
      </w:pPr>
    </w:p>
    <w:p w14:paraId="59EFBE9F" w14:textId="77777777" w:rsidR="00CA13F5" w:rsidRDefault="00CA13F5" w:rsidP="00F153F5">
      <w:pPr>
        <w:sectPr w:rsidR="00CA13F5" w:rsidSect="00272BB4">
          <w:type w:val="continuous"/>
          <w:pgSz w:w="11905" w:h="16837"/>
          <w:pgMar w:top="1134" w:right="1134" w:bottom="851" w:left="1134" w:header="567" w:footer="567" w:gutter="0"/>
          <w:pgNumType w:start="1"/>
          <w:cols w:space="720"/>
        </w:sectPr>
      </w:pPr>
    </w:p>
    <w:p w14:paraId="5D70C79B" w14:textId="77777777" w:rsidR="008149CD" w:rsidRDefault="00F153F5" w:rsidP="00F153F5">
      <w:r w:rsidRPr="00F153F5">
        <w:t>13.</w:t>
      </w:r>
      <w:r w:rsidR="00484F62">
        <w:t xml:space="preserve"> </w:t>
      </w:r>
      <w:r w:rsidRPr="00CA13F5">
        <w:rPr>
          <w:b/>
        </w:rPr>
        <w:t>Minori di 18 anni</w:t>
      </w:r>
      <w:r w:rsidRPr="00F153F5">
        <w:t>. I suoi genitori sono a conoscenza delle sue nozze? Sono contrari?</w:t>
      </w:r>
    </w:p>
    <w:p w14:paraId="4AA66A16" w14:textId="77777777" w:rsidR="00CA13F5" w:rsidRDefault="00CA13F5" w:rsidP="00CA13F5">
      <w:pPr>
        <w:pStyle w:val="NormaleDaCompilare"/>
        <w:tabs>
          <w:tab w:val="right" w:leader="dot" w:pos="6237"/>
        </w:tabs>
      </w:pPr>
      <w:r>
        <w:br w:type="column"/>
      </w:r>
      <w:r>
        <w:tab/>
      </w:r>
    </w:p>
    <w:p w14:paraId="6D40B398" w14:textId="77777777" w:rsidR="00CA13F5" w:rsidRDefault="00CA13F5" w:rsidP="00CA13F5">
      <w:pPr>
        <w:pStyle w:val="NormaleDaCompilare"/>
        <w:tabs>
          <w:tab w:val="right" w:leader="dot" w:pos="6237"/>
        </w:tabs>
      </w:pPr>
      <w:r>
        <w:tab/>
      </w:r>
    </w:p>
    <w:p w14:paraId="6636B3BF" w14:textId="77777777" w:rsidR="00CA13F5" w:rsidRDefault="00CA13F5" w:rsidP="00CA13F5">
      <w:pPr>
        <w:pStyle w:val="NormaleDaCompilare"/>
        <w:tabs>
          <w:tab w:val="right" w:leader="dot" w:pos="6237"/>
        </w:tabs>
      </w:pPr>
      <w:r>
        <w:tab/>
      </w:r>
    </w:p>
    <w:p w14:paraId="5B9A8505" w14:textId="77777777" w:rsidR="00CA13F5" w:rsidRDefault="00CA13F5" w:rsidP="00F153F5">
      <w:pPr>
        <w:sectPr w:rsidR="00CA13F5" w:rsidSect="00272BB4">
          <w:type w:val="continuous"/>
          <w:pgSz w:w="11905" w:h="16837"/>
          <w:pgMar w:top="1134" w:right="1134" w:bottom="851" w:left="1134" w:header="567" w:footer="567" w:gutter="0"/>
          <w:pgNumType w:start="1"/>
          <w:cols w:num="2" w:space="454" w:equalWidth="0">
            <w:col w:w="2948" w:space="454"/>
            <w:col w:w="6235"/>
          </w:cols>
        </w:sectPr>
      </w:pPr>
    </w:p>
    <w:p w14:paraId="51EDFA77" w14:textId="77777777" w:rsidR="008149CD" w:rsidRPr="00CA13F5" w:rsidRDefault="008149CD" w:rsidP="00F153F5">
      <w:pPr>
        <w:rPr>
          <w:sz w:val="16"/>
          <w:szCs w:val="16"/>
        </w:rPr>
      </w:pPr>
    </w:p>
    <w:p w14:paraId="31AE856B" w14:textId="77777777" w:rsidR="00CA13F5" w:rsidRDefault="00CA13F5" w:rsidP="00F153F5">
      <w:pPr>
        <w:sectPr w:rsidR="00CA13F5" w:rsidSect="00272BB4">
          <w:type w:val="continuous"/>
          <w:pgSz w:w="11905" w:h="16837"/>
          <w:pgMar w:top="1134" w:right="1134" w:bottom="851" w:left="1134" w:header="567" w:footer="567" w:gutter="0"/>
          <w:pgNumType w:start="1"/>
          <w:cols w:space="720"/>
        </w:sectPr>
      </w:pPr>
    </w:p>
    <w:p w14:paraId="0F4119B7" w14:textId="77777777" w:rsidR="008149CD" w:rsidRDefault="00F153F5" w:rsidP="00F153F5">
      <w:r w:rsidRPr="00F153F5">
        <w:t>14.</w:t>
      </w:r>
      <w:r w:rsidR="00484F62">
        <w:t xml:space="preserve"> </w:t>
      </w:r>
      <w:r w:rsidRPr="00CA13F5">
        <w:rPr>
          <w:b/>
        </w:rPr>
        <w:t>Sposati</w:t>
      </w:r>
      <w:r w:rsidR="00484F62" w:rsidRPr="00CA13F5">
        <w:rPr>
          <w:b/>
        </w:rPr>
        <w:t xml:space="preserve"> </w:t>
      </w:r>
      <w:r w:rsidRPr="00CA13F5">
        <w:rPr>
          <w:b/>
        </w:rPr>
        <w:t>civilmente</w:t>
      </w:r>
      <w:r w:rsidRPr="00F153F5">
        <w:t>.</w:t>
      </w:r>
      <w:r w:rsidR="00484F62">
        <w:t xml:space="preserve"> </w:t>
      </w:r>
      <w:r w:rsidRPr="00F153F5">
        <w:t>Qual è stata la ragione di questa scelta? Perché ora si sposa in chiesa?</w:t>
      </w:r>
    </w:p>
    <w:p w14:paraId="4F842BAA" w14:textId="77777777" w:rsidR="00CA13F5" w:rsidRDefault="00CA13F5" w:rsidP="00CA13F5">
      <w:pPr>
        <w:pStyle w:val="NormaleDaCompilare"/>
        <w:tabs>
          <w:tab w:val="right" w:leader="dot" w:pos="6237"/>
        </w:tabs>
      </w:pPr>
      <w:r>
        <w:br w:type="column"/>
      </w:r>
      <w:r>
        <w:tab/>
      </w:r>
    </w:p>
    <w:p w14:paraId="1C8BFCB7" w14:textId="77777777" w:rsidR="00CA13F5" w:rsidRDefault="00CA13F5" w:rsidP="00CA13F5">
      <w:pPr>
        <w:pStyle w:val="NormaleDaCompilare"/>
        <w:tabs>
          <w:tab w:val="right" w:leader="dot" w:pos="6237"/>
        </w:tabs>
      </w:pPr>
      <w:r>
        <w:tab/>
      </w:r>
    </w:p>
    <w:p w14:paraId="416AB7CC" w14:textId="77777777" w:rsidR="00CA13F5" w:rsidRDefault="00CA13F5" w:rsidP="00CA13F5">
      <w:pPr>
        <w:pStyle w:val="NormaleDaCompilare"/>
        <w:tabs>
          <w:tab w:val="right" w:leader="dot" w:pos="6237"/>
        </w:tabs>
      </w:pPr>
      <w:r>
        <w:tab/>
      </w:r>
    </w:p>
    <w:p w14:paraId="3619D33E" w14:textId="77777777" w:rsidR="00CA13F5" w:rsidRDefault="00CA13F5" w:rsidP="00F153F5">
      <w:pPr>
        <w:sectPr w:rsidR="00CA13F5" w:rsidSect="00272BB4">
          <w:type w:val="continuous"/>
          <w:pgSz w:w="11905" w:h="16837"/>
          <w:pgMar w:top="1134" w:right="1134" w:bottom="851" w:left="1134" w:header="567" w:footer="567" w:gutter="0"/>
          <w:pgNumType w:start="1"/>
          <w:cols w:num="2" w:space="454" w:equalWidth="0">
            <w:col w:w="2948" w:space="454"/>
            <w:col w:w="6235"/>
          </w:cols>
        </w:sectPr>
      </w:pPr>
    </w:p>
    <w:p w14:paraId="17C9CBF7" w14:textId="77777777" w:rsidR="008149CD" w:rsidRPr="00CA13F5" w:rsidRDefault="008149CD" w:rsidP="00F153F5">
      <w:pPr>
        <w:rPr>
          <w:sz w:val="16"/>
        </w:rPr>
      </w:pPr>
    </w:p>
    <w:p w14:paraId="33A27F6C" w14:textId="77777777" w:rsidR="00CA13F5" w:rsidRDefault="00CA13F5" w:rsidP="00F153F5">
      <w:pPr>
        <w:sectPr w:rsidR="00CA13F5" w:rsidSect="00272BB4">
          <w:type w:val="continuous"/>
          <w:pgSz w:w="11905" w:h="16837"/>
          <w:pgMar w:top="1134" w:right="1134" w:bottom="851" w:left="1134" w:header="567" w:footer="567" w:gutter="0"/>
          <w:pgNumType w:start="1"/>
          <w:cols w:space="720"/>
        </w:sectPr>
      </w:pPr>
    </w:p>
    <w:p w14:paraId="7BFF3104" w14:textId="77777777" w:rsidR="008149CD" w:rsidRDefault="00F153F5" w:rsidP="00F153F5">
      <w:r w:rsidRPr="00F153F5">
        <w:t>15.</w:t>
      </w:r>
      <w:r w:rsidR="00484F62">
        <w:t xml:space="preserve"> </w:t>
      </w:r>
      <w:r w:rsidRPr="00CA13F5">
        <w:rPr>
          <w:b/>
        </w:rPr>
        <w:t>Sposati civilmente con altri</w:t>
      </w:r>
      <w:r w:rsidRPr="00F153F5">
        <w:t>. Ha già ottenuto la sentenza di divorzio? Adempie i doveri naturali derivati dalla sua precedente unione?</w:t>
      </w:r>
    </w:p>
    <w:p w14:paraId="08085E0B" w14:textId="77777777" w:rsidR="00CA13F5" w:rsidRDefault="00CA13F5" w:rsidP="00CA13F5">
      <w:pPr>
        <w:pStyle w:val="NormaleDaCompilare"/>
        <w:tabs>
          <w:tab w:val="right" w:leader="dot" w:pos="6237"/>
        </w:tabs>
      </w:pPr>
      <w:r>
        <w:tab/>
      </w:r>
    </w:p>
    <w:p w14:paraId="440C7B93" w14:textId="77777777" w:rsidR="00CA13F5" w:rsidRDefault="00CA13F5" w:rsidP="00CA13F5">
      <w:pPr>
        <w:pStyle w:val="NormaleDaCompilare"/>
        <w:tabs>
          <w:tab w:val="right" w:leader="dot" w:pos="6237"/>
        </w:tabs>
      </w:pPr>
      <w:r>
        <w:tab/>
      </w:r>
    </w:p>
    <w:p w14:paraId="2DED9D5B" w14:textId="77777777" w:rsidR="00CA13F5" w:rsidRDefault="00CA13F5" w:rsidP="00CA13F5">
      <w:pPr>
        <w:pStyle w:val="NormaleDaCompilare"/>
        <w:tabs>
          <w:tab w:val="right" w:leader="dot" w:pos="6237"/>
        </w:tabs>
      </w:pPr>
      <w:r>
        <w:tab/>
      </w:r>
    </w:p>
    <w:p w14:paraId="0FBA7591" w14:textId="77777777" w:rsidR="00CA13F5" w:rsidRDefault="00CA13F5" w:rsidP="00F153F5">
      <w:pPr>
        <w:sectPr w:rsidR="00CA13F5" w:rsidSect="00272BB4">
          <w:type w:val="continuous"/>
          <w:pgSz w:w="11905" w:h="16837"/>
          <w:pgMar w:top="1134" w:right="1134" w:bottom="851" w:left="1134" w:header="567" w:footer="567" w:gutter="0"/>
          <w:pgNumType w:start="1"/>
          <w:cols w:num="2" w:space="454" w:equalWidth="0">
            <w:col w:w="2948" w:space="454"/>
            <w:col w:w="6235"/>
          </w:cols>
        </w:sectPr>
      </w:pPr>
    </w:p>
    <w:p w14:paraId="7F3CF66B" w14:textId="77777777" w:rsidR="008149CD" w:rsidRPr="00DB6E44" w:rsidRDefault="008149CD" w:rsidP="00F153F5">
      <w:pPr>
        <w:rPr>
          <w:sz w:val="16"/>
        </w:rPr>
      </w:pPr>
    </w:p>
    <w:p w14:paraId="60C6504B" w14:textId="77777777" w:rsidR="00CA13F5" w:rsidRDefault="00CA13F5" w:rsidP="00F153F5">
      <w:pPr>
        <w:sectPr w:rsidR="00CA13F5" w:rsidSect="00272BB4">
          <w:type w:val="continuous"/>
          <w:pgSz w:w="11905" w:h="16837"/>
          <w:pgMar w:top="1134" w:right="1134" w:bottom="851" w:left="1134" w:header="567" w:footer="567" w:gutter="0"/>
          <w:pgNumType w:start="1"/>
          <w:cols w:space="720"/>
        </w:sectPr>
      </w:pPr>
    </w:p>
    <w:p w14:paraId="33033CF7" w14:textId="77777777" w:rsidR="008149CD" w:rsidRDefault="00F153F5" w:rsidP="00F153F5">
      <w:r w:rsidRPr="00F153F5">
        <w:t>16.</w:t>
      </w:r>
      <w:r w:rsidR="00484F62">
        <w:t xml:space="preserve"> </w:t>
      </w:r>
      <w:r w:rsidRPr="00F153F5">
        <w:t>Esistono impedimenti o divieti al matrimonio a norma della legge civile, o alla sua trascrizione?</w:t>
      </w:r>
    </w:p>
    <w:p w14:paraId="1E46A2E7" w14:textId="77777777" w:rsidR="00CA13F5" w:rsidRDefault="00BD0FAA" w:rsidP="00CA13F5">
      <w:pPr>
        <w:pStyle w:val="NormaleDaCompilare"/>
        <w:tabs>
          <w:tab w:val="right" w:leader="dot" w:pos="6237"/>
        </w:tabs>
      </w:pPr>
      <w:r>
        <w:br w:type="column"/>
      </w:r>
      <w:r w:rsidR="00CA13F5">
        <w:tab/>
      </w:r>
    </w:p>
    <w:p w14:paraId="16E44339" w14:textId="77777777" w:rsidR="00CA13F5" w:rsidRDefault="00CA13F5" w:rsidP="00CA13F5">
      <w:pPr>
        <w:pStyle w:val="NormaleDaCompilare"/>
        <w:tabs>
          <w:tab w:val="right" w:leader="dot" w:pos="6237"/>
        </w:tabs>
      </w:pPr>
      <w:r>
        <w:tab/>
      </w:r>
    </w:p>
    <w:p w14:paraId="4DF3AA3D" w14:textId="77777777" w:rsidR="00CA13F5" w:rsidRDefault="00CA13F5" w:rsidP="00CA13F5">
      <w:pPr>
        <w:pStyle w:val="NormaleDaCompilare"/>
        <w:tabs>
          <w:tab w:val="right" w:leader="dot" w:pos="6237"/>
        </w:tabs>
      </w:pPr>
      <w:r>
        <w:tab/>
      </w:r>
    </w:p>
    <w:p w14:paraId="17D6B969" w14:textId="77777777" w:rsidR="00CA13F5" w:rsidRDefault="00CA13F5" w:rsidP="00F153F5">
      <w:pPr>
        <w:sectPr w:rsidR="00CA13F5" w:rsidSect="00272BB4">
          <w:type w:val="continuous"/>
          <w:pgSz w:w="11905" w:h="16837"/>
          <w:pgMar w:top="1134" w:right="1134" w:bottom="851" w:left="1134" w:header="567" w:footer="567" w:gutter="0"/>
          <w:pgNumType w:start="1"/>
          <w:cols w:num="2" w:space="454" w:equalWidth="0">
            <w:col w:w="2948" w:space="454"/>
            <w:col w:w="6235"/>
          </w:cols>
        </w:sectPr>
      </w:pPr>
    </w:p>
    <w:p w14:paraId="23939D0E" w14:textId="77777777" w:rsidR="008149CD" w:rsidRPr="00DB6E44" w:rsidRDefault="008149CD" w:rsidP="00F153F5">
      <w:pPr>
        <w:rPr>
          <w:sz w:val="16"/>
        </w:rPr>
      </w:pPr>
    </w:p>
    <w:p w14:paraId="70FCE67E" w14:textId="77777777" w:rsidR="00134A58" w:rsidRPr="00F153F5" w:rsidRDefault="00134A58" w:rsidP="00134A58">
      <w:r w:rsidRPr="00F153F5">
        <w:t>Il fidanzato, presa visione delle risposte verbalizzate, sottoscrive sotto vincolo di giuramento</w:t>
      </w:r>
      <w:r>
        <w:t>.</w:t>
      </w:r>
      <w:r w:rsidRPr="00385717">
        <w:rPr>
          <w:rStyle w:val="Rimandonotaapidipagina"/>
          <w:vanish/>
        </w:rPr>
        <w:footnoteReference w:customMarkFollows="1" w:id="4"/>
        <w:t>6</w:t>
      </w:r>
    </w:p>
    <w:p w14:paraId="312369C2" w14:textId="77777777" w:rsidR="00F153F5" w:rsidRPr="00DB6E44" w:rsidRDefault="00F153F5" w:rsidP="00F153F5">
      <w:pPr>
        <w:rPr>
          <w:sz w:val="16"/>
        </w:rPr>
      </w:pPr>
    </w:p>
    <w:p w14:paraId="369D063A" w14:textId="77777777" w:rsidR="00DB6E44" w:rsidRPr="00F153F5" w:rsidRDefault="00DB6E44" w:rsidP="00DB6E44">
      <w:pPr>
        <w:pStyle w:val="NormaleDaCompilare"/>
        <w:tabs>
          <w:tab w:val="center" w:pos="2268"/>
          <w:tab w:val="center" w:pos="4820"/>
          <w:tab w:val="center" w:pos="7371"/>
        </w:tabs>
      </w:pPr>
      <w:r>
        <w:tab/>
      </w:r>
      <w:r w:rsidRPr="00F153F5">
        <w:t>Firma del Fidanzato</w:t>
      </w:r>
      <w:r>
        <w:tab/>
      </w:r>
      <w:r w:rsidRPr="00F153F5">
        <w:t>L.S.</w:t>
      </w:r>
      <w:r>
        <w:tab/>
      </w:r>
      <w:r w:rsidRPr="00F153F5">
        <w:t>Firma del Parroco</w:t>
      </w:r>
    </w:p>
    <w:p w14:paraId="4104B53D" w14:textId="77777777" w:rsidR="00DB6E44" w:rsidRDefault="00DB6E44" w:rsidP="00DB6E44">
      <w:pPr>
        <w:pStyle w:val="NormaleDaCompilare"/>
        <w:tabs>
          <w:tab w:val="center" w:pos="2268"/>
          <w:tab w:val="center" w:pos="4820"/>
          <w:tab w:val="center" w:pos="7371"/>
        </w:tabs>
      </w:pPr>
      <w:r>
        <w:tab/>
        <w:t>......................................................</w:t>
      </w:r>
      <w:r>
        <w:tab/>
      </w:r>
      <w:r>
        <w:tab/>
        <w:t>......................................................</w:t>
      </w:r>
    </w:p>
    <w:p w14:paraId="6CA9BAA7" w14:textId="77777777" w:rsidR="00484F62" w:rsidRPr="0034457B" w:rsidRDefault="00CA13F5" w:rsidP="00CA13F5">
      <w:pPr>
        <w:pStyle w:val="Titolo2"/>
      </w:pPr>
      <w:bookmarkStart w:id="5" w:name="_Toc505704128"/>
      <w:r w:rsidRPr="0034457B">
        <w:t>Giuramento suppletorio</w:t>
      </w:r>
      <w:r w:rsidR="00CA7ACF" w:rsidRPr="00CA7ACF">
        <w:rPr>
          <w:b w:val="0"/>
        </w:rPr>
        <w:t xml:space="preserve"> </w:t>
      </w:r>
      <w:r w:rsidR="00CA7ACF" w:rsidRPr="00CA7ACF">
        <w:rPr>
          <w:rStyle w:val="Rimandonotaapidipagina"/>
          <w:b w:val="0"/>
        </w:rPr>
        <w:footnoteReference w:customMarkFollows="1" w:id="5"/>
        <w:t>7</w:t>
      </w:r>
      <w:bookmarkEnd w:id="5"/>
    </w:p>
    <w:p w14:paraId="466A7C2C" w14:textId="77777777" w:rsidR="00F153F5" w:rsidRPr="00F153F5" w:rsidRDefault="00F153F5" w:rsidP="00F153F5">
      <w:r w:rsidRPr="00F153F5">
        <w:t>Io sottoscritto, toccando questi Santi Vangeli, dichiaro e giuro a nome di Dio che durante tutto il tempo nel quale fui assente dalla Parrocchia del mio attuale domicilio mi sono mantenut</w:t>
      </w:r>
      <w:r w:rsidR="00813395">
        <w:t>o libero</w:t>
      </w:r>
      <w:r w:rsidRPr="00F153F5">
        <w:t xml:space="preserve"> da qualsiasi impedimento o vincolo di matrimonio.</w:t>
      </w:r>
    </w:p>
    <w:p w14:paraId="7E2A8636" w14:textId="77777777" w:rsidR="00F153F5" w:rsidRPr="00DB6E44" w:rsidRDefault="00F153F5" w:rsidP="00F153F5">
      <w:pPr>
        <w:rPr>
          <w:sz w:val="16"/>
        </w:rPr>
      </w:pPr>
    </w:p>
    <w:p w14:paraId="406BCAD7" w14:textId="77777777" w:rsidR="008149CD" w:rsidRDefault="00F153F5" w:rsidP="000944C8">
      <w:pPr>
        <w:pStyle w:val="NormaleDaCompilare"/>
        <w:tabs>
          <w:tab w:val="left" w:leader="dot" w:pos="3402"/>
          <w:tab w:val="right" w:leader="dot" w:pos="6237"/>
        </w:tabs>
      </w:pPr>
      <w:r w:rsidRPr="00F153F5">
        <w:t xml:space="preserve">Dato a </w:t>
      </w:r>
      <w:r w:rsidR="00DB6E44">
        <w:tab/>
      </w:r>
      <w:r w:rsidRPr="00F153F5">
        <w:t xml:space="preserve"> il</w:t>
      </w:r>
      <w:r w:rsidR="00DB6E44">
        <w:t xml:space="preserve"> </w:t>
      </w:r>
      <w:r w:rsidR="008149CD">
        <w:tab/>
      </w:r>
    </w:p>
    <w:p w14:paraId="02517273" w14:textId="77777777" w:rsidR="00F153F5" w:rsidRPr="00F153F5" w:rsidRDefault="008149CD" w:rsidP="00DB6E44">
      <w:pPr>
        <w:pStyle w:val="NormaleDaCompilare"/>
        <w:tabs>
          <w:tab w:val="center" w:pos="2268"/>
          <w:tab w:val="center" w:pos="4820"/>
          <w:tab w:val="center" w:pos="7371"/>
        </w:tabs>
      </w:pPr>
      <w:r>
        <w:tab/>
      </w:r>
      <w:r w:rsidR="00F153F5" w:rsidRPr="00F153F5">
        <w:t>Firma del Fidanzato</w:t>
      </w:r>
      <w:r>
        <w:tab/>
      </w:r>
      <w:r w:rsidR="00F153F5" w:rsidRPr="00F153F5">
        <w:t>L.S.</w:t>
      </w:r>
      <w:r>
        <w:tab/>
      </w:r>
      <w:r w:rsidR="00F153F5" w:rsidRPr="00F153F5">
        <w:t>Firma del Parroco</w:t>
      </w:r>
    </w:p>
    <w:p w14:paraId="09A05F2D" w14:textId="77777777" w:rsidR="00DB6E44" w:rsidRDefault="00DB6E44" w:rsidP="00DB6E44">
      <w:pPr>
        <w:pStyle w:val="NormaleDaCompilare"/>
        <w:tabs>
          <w:tab w:val="center" w:pos="2268"/>
          <w:tab w:val="center" w:pos="4820"/>
          <w:tab w:val="center" w:pos="7371"/>
        </w:tabs>
      </w:pPr>
      <w:r>
        <w:tab/>
        <w:t>......................................................</w:t>
      </w:r>
      <w:r>
        <w:tab/>
      </w:r>
      <w:r>
        <w:tab/>
        <w:t>......................................................</w:t>
      </w:r>
    </w:p>
    <w:sectPr w:rsidR="00DB6E44" w:rsidSect="00BD0FAA">
      <w:footerReference w:type="default" r:id="rId12"/>
      <w:type w:val="continuous"/>
      <w:pgSz w:w="11905" w:h="16837"/>
      <w:pgMar w:top="1134"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78B4" w14:textId="77777777" w:rsidR="008C6B1A" w:rsidRDefault="008C6B1A" w:rsidP="00CD0CCF">
      <w:r>
        <w:separator/>
      </w:r>
    </w:p>
  </w:endnote>
  <w:endnote w:type="continuationSeparator" w:id="0">
    <w:p w14:paraId="09AB1410" w14:textId="77777777" w:rsidR="008C6B1A" w:rsidRDefault="008C6B1A" w:rsidP="00C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FB2F" w14:textId="77777777" w:rsidR="008643A2" w:rsidRDefault="008643A2">
    <w:pPr>
      <w:pStyle w:val="Pidipagina"/>
    </w:pPr>
    <w:r>
      <w:tab/>
    </w:r>
    <w:r>
      <w:tab/>
      <w:t>pag. 1 di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281E" w14:textId="77777777" w:rsidR="008643A2" w:rsidRDefault="008643A2">
    <w:pPr>
      <w:pStyle w:val="Pidipagina"/>
    </w:pPr>
    <w:r>
      <w:tab/>
    </w:r>
    <w:r>
      <w:tab/>
      <w:t>pag. 2 di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5C30" w14:textId="77777777" w:rsidR="008643A2" w:rsidRDefault="008643A2">
    <w:pPr>
      <w:pStyle w:val="Pidipagina"/>
    </w:pPr>
    <w:r>
      <w:tab/>
    </w:r>
    <w:r>
      <w:tab/>
      <w:t>pag. 3 di 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3C92" w14:textId="77777777" w:rsidR="008643A2" w:rsidRDefault="008643A2">
    <w:pPr>
      <w:pStyle w:val="Pidipagina"/>
    </w:pPr>
    <w:r>
      <w:tab/>
    </w:r>
    <w:r>
      <w:tab/>
      <w:t>pag. 4 di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6B33" w14:textId="77777777" w:rsidR="008643A2" w:rsidRDefault="008643A2">
    <w:pPr>
      <w:pStyle w:val="Pidipagina"/>
    </w:pPr>
    <w:r>
      <w:tab/>
    </w:r>
    <w:r>
      <w:tab/>
      <w:t>pag. 1 di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9E2C" w14:textId="77777777" w:rsidR="008C6B1A" w:rsidRDefault="008C6B1A" w:rsidP="00CD0CCF">
      <w:r>
        <w:separator/>
      </w:r>
    </w:p>
  </w:footnote>
  <w:footnote w:type="continuationSeparator" w:id="0">
    <w:p w14:paraId="05D73462" w14:textId="77777777" w:rsidR="008C6B1A" w:rsidRDefault="008C6B1A" w:rsidP="00CD0CCF">
      <w:r>
        <w:continuationSeparator/>
      </w:r>
    </w:p>
  </w:footnote>
  <w:footnote w:id="1">
    <w:p w14:paraId="259B3BEF" w14:textId="77777777" w:rsidR="008643A2" w:rsidRDefault="008643A2">
      <w:pPr>
        <w:pStyle w:val="Testonotaapidipagina"/>
      </w:pPr>
      <w:r>
        <w:rPr>
          <w:rStyle w:val="Rimandonotaapidipagina"/>
        </w:rPr>
        <w:t>1</w:t>
      </w:r>
      <w:r>
        <w:tab/>
      </w:r>
      <w:r w:rsidRPr="00F153F5">
        <w:t>In caso di differenza tra i dati anagrafici dell</w:t>
      </w:r>
      <w:r>
        <w:t>’</w:t>
      </w:r>
      <w:r w:rsidRPr="00F153F5">
        <w:t>atto di nascita e dell</w:t>
      </w:r>
      <w:r>
        <w:t>’</w:t>
      </w:r>
      <w:r w:rsidRPr="00F153F5">
        <w:t>atto di battesimo si riportino entrambi, dando la priorità a quelli civili e specificando tra parentesi quanto risulta dall</w:t>
      </w:r>
      <w:r>
        <w:t>’</w:t>
      </w:r>
      <w:r w:rsidRPr="00F153F5">
        <w:t>atto di battesimo.</w:t>
      </w:r>
    </w:p>
  </w:footnote>
  <w:footnote w:id="2">
    <w:p w14:paraId="4F57129F" w14:textId="77777777" w:rsidR="008643A2" w:rsidRDefault="008643A2" w:rsidP="00CA7ACF">
      <w:pPr>
        <w:pStyle w:val="Testonotaapidipagina"/>
        <w:tabs>
          <w:tab w:val="right" w:leader="dot" w:pos="8505"/>
        </w:tabs>
      </w:pPr>
      <w:r>
        <w:rPr>
          <w:rStyle w:val="Rimandonotaapidipagina"/>
        </w:rPr>
        <w:t>2</w:t>
      </w:r>
      <w:r>
        <w:tab/>
      </w:r>
      <w:r w:rsidRPr="00F153F5">
        <w:t>Secondo la condizione si noti: celibe,</w:t>
      </w:r>
      <w:r>
        <w:t xml:space="preserve"> </w:t>
      </w:r>
      <w:r w:rsidRPr="00F153F5">
        <w:t>libero di stato, vedovo di</w:t>
      </w:r>
      <w:r>
        <w:t xml:space="preserve"> </w:t>
      </w:r>
      <w:r>
        <w:tab/>
      </w:r>
    </w:p>
  </w:footnote>
  <w:footnote w:id="3">
    <w:p w14:paraId="5A722C96" w14:textId="77777777" w:rsidR="008643A2" w:rsidRDefault="008643A2">
      <w:pPr>
        <w:pStyle w:val="Testonotaapidipagina"/>
      </w:pPr>
      <w:r>
        <w:rPr>
          <w:rStyle w:val="Rimandonotaapidipagina"/>
        </w:rPr>
        <w:t>3</w:t>
      </w:r>
      <w:r>
        <w:tab/>
      </w:r>
      <w:r w:rsidRPr="00F153F5">
        <w:t>Si indichi al completo l</w:t>
      </w:r>
      <w:r>
        <w:t>’</w:t>
      </w:r>
      <w:r w:rsidRPr="00F153F5">
        <w:t>indirizzo della residenza civile. L</w:t>
      </w:r>
      <w:r>
        <w:t>’</w:t>
      </w:r>
      <w:r w:rsidRPr="00F153F5">
        <w:t>eventuale differenza del domicilio canonico (dimora di fatto) venga annotata di seguito.</w:t>
      </w:r>
    </w:p>
  </w:footnote>
  <w:footnote w:id="4">
    <w:p w14:paraId="692553A0" w14:textId="77777777" w:rsidR="00134A58" w:rsidRDefault="00134A58" w:rsidP="00134A58">
      <w:pPr>
        <w:pStyle w:val="Testonotaapidipagina"/>
      </w:pPr>
      <w:r>
        <w:rPr>
          <w:rStyle w:val="Rimandonotaapidipagina"/>
        </w:rPr>
        <w:t>6</w:t>
      </w:r>
      <w:r>
        <w:tab/>
      </w:r>
      <w:r w:rsidRPr="00F153F5">
        <w:t>Il Parroco è tenuto a fare una prudente indagine circa gli impedimenti e i divieti di matrimonio. Oltre quelli espressamente indicati, prenderà in esame, in particolare, impedimenti di: disparità di culto (</w:t>
      </w:r>
      <w:r>
        <w:t>c. </w:t>
      </w:r>
      <w:r w:rsidRPr="00F153F5">
        <w:t>1086): Ordine sacro (</w:t>
      </w:r>
      <w:r>
        <w:t>c. </w:t>
      </w:r>
      <w:r w:rsidRPr="00F153F5">
        <w:t>1087); voto pubblico perpetuo di castità emesso in un istituto religioso (</w:t>
      </w:r>
      <w:r>
        <w:t>c. </w:t>
      </w:r>
      <w:r w:rsidRPr="00F153F5">
        <w:t>1088): rapimento (</w:t>
      </w:r>
      <w:r>
        <w:t>c. </w:t>
      </w:r>
      <w:r w:rsidRPr="00F153F5">
        <w:t>1089); delitto di Omicidio (</w:t>
      </w:r>
      <w:r>
        <w:t>c. </w:t>
      </w:r>
      <w:r w:rsidRPr="00F153F5">
        <w:t>1090); e i divieti per: matrimonio misto (</w:t>
      </w:r>
      <w:r>
        <w:t>c. </w:t>
      </w:r>
      <w:r w:rsidRPr="00F153F5">
        <w:t xml:space="preserve">1124; cfr. </w:t>
      </w:r>
      <w:r w:rsidRPr="0007496D">
        <w:rPr>
          <w:i/>
        </w:rPr>
        <w:t>Decreto generale</w:t>
      </w:r>
      <w:r w:rsidRPr="00F153F5">
        <w:t>, 48-52); matrimonio dei girovaghi (</w:t>
      </w:r>
      <w:r>
        <w:t>c. </w:t>
      </w:r>
      <w:r w:rsidRPr="00F153F5">
        <w:t xml:space="preserve">1071, par. I n. 1° - cfr. </w:t>
      </w:r>
      <w:r w:rsidRPr="0007496D">
        <w:rPr>
          <w:i/>
        </w:rPr>
        <w:t>Decreto generale</w:t>
      </w:r>
      <w:r w:rsidRPr="00F153F5">
        <w:t>, 46); matrimonio di chi ha notoriamente abbandonato la fede cattolica o è irretito da censura (</w:t>
      </w:r>
      <w:r>
        <w:t>c. </w:t>
      </w:r>
      <w:r w:rsidRPr="00F153F5">
        <w:t xml:space="preserve">1071. par. I, nn. 4°-5°; cfr. </w:t>
      </w:r>
      <w:r w:rsidRPr="0007496D">
        <w:rPr>
          <w:i/>
        </w:rPr>
        <w:t>Decreto generale</w:t>
      </w:r>
      <w:r w:rsidRPr="00F153F5">
        <w:t>, 43); matrimonio celebrato attraverso procuratore (</w:t>
      </w:r>
      <w:r>
        <w:t>c. </w:t>
      </w:r>
      <w:r w:rsidRPr="00F153F5">
        <w:t>1071, par. I, n. 7°).</w:t>
      </w:r>
    </w:p>
  </w:footnote>
  <w:footnote w:id="5">
    <w:p w14:paraId="580618DC" w14:textId="77777777" w:rsidR="008643A2" w:rsidRDefault="008643A2">
      <w:pPr>
        <w:pStyle w:val="Testonotaapidipagina"/>
      </w:pPr>
      <w:r>
        <w:rPr>
          <w:rStyle w:val="Rimandonotaapidipagina"/>
        </w:rPr>
        <w:t>7</w:t>
      </w:r>
      <w:r>
        <w:tab/>
      </w:r>
      <w:r w:rsidRPr="00F153F5">
        <w:t xml:space="preserve">Cfr </w:t>
      </w:r>
      <w:r w:rsidRPr="0007496D">
        <w:rPr>
          <w:i/>
        </w:rPr>
        <w:t>Decreto generale</w:t>
      </w:r>
      <w:r w:rsidRPr="00F153F5">
        <w:t>, 9</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9"/>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E7"/>
    <w:rsid w:val="00025789"/>
    <w:rsid w:val="000352BA"/>
    <w:rsid w:val="00036A2F"/>
    <w:rsid w:val="000407DB"/>
    <w:rsid w:val="00041280"/>
    <w:rsid w:val="0004194A"/>
    <w:rsid w:val="00066E50"/>
    <w:rsid w:val="000726D3"/>
    <w:rsid w:val="0007496D"/>
    <w:rsid w:val="00081EC5"/>
    <w:rsid w:val="000874BD"/>
    <w:rsid w:val="000944C8"/>
    <w:rsid w:val="000D5EEE"/>
    <w:rsid w:val="000E1767"/>
    <w:rsid w:val="000F0CD8"/>
    <w:rsid w:val="000F44B8"/>
    <w:rsid w:val="00127217"/>
    <w:rsid w:val="00134A58"/>
    <w:rsid w:val="0013633F"/>
    <w:rsid w:val="001453B8"/>
    <w:rsid w:val="00181418"/>
    <w:rsid w:val="00186E64"/>
    <w:rsid w:val="00193993"/>
    <w:rsid w:val="00193DBF"/>
    <w:rsid w:val="001A0626"/>
    <w:rsid w:val="001A24FF"/>
    <w:rsid w:val="001B1DFB"/>
    <w:rsid w:val="001F345D"/>
    <w:rsid w:val="001F4172"/>
    <w:rsid w:val="001F755F"/>
    <w:rsid w:val="001F7949"/>
    <w:rsid w:val="00235C13"/>
    <w:rsid w:val="00236647"/>
    <w:rsid w:val="00246A39"/>
    <w:rsid w:val="00253A0D"/>
    <w:rsid w:val="002650F2"/>
    <w:rsid w:val="00272BB4"/>
    <w:rsid w:val="00283B2A"/>
    <w:rsid w:val="00284516"/>
    <w:rsid w:val="002956E8"/>
    <w:rsid w:val="002A2569"/>
    <w:rsid w:val="002B367C"/>
    <w:rsid w:val="002D2F2D"/>
    <w:rsid w:val="002F288D"/>
    <w:rsid w:val="003166BF"/>
    <w:rsid w:val="00317B18"/>
    <w:rsid w:val="0034457B"/>
    <w:rsid w:val="00344CDA"/>
    <w:rsid w:val="0037499C"/>
    <w:rsid w:val="00383368"/>
    <w:rsid w:val="0039580A"/>
    <w:rsid w:val="003A548D"/>
    <w:rsid w:val="003D0D62"/>
    <w:rsid w:val="003D5250"/>
    <w:rsid w:val="003E3580"/>
    <w:rsid w:val="00406F64"/>
    <w:rsid w:val="0043265E"/>
    <w:rsid w:val="00451413"/>
    <w:rsid w:val="00467829"/>
    <w:rsid w:val="00484F62"/>
    <w:rsid w:val="004921AE"/>
    <w:rsid w:val="00497794"/>
    <w:rsid w:val="004C42D5"/>
    <w:rsid w:val="004E4E42"/>
    <w:rsid w:val="00517CC8"/>
    <w:rsid w:val="005337CC"/>
    <w:rsid w:val="005352C2"/>
    <w:rsid w:val="00546F9E"/>
    <w:rsid w:val="00571C43"/>
    <w:rsid w:val="00574291"/>
    <w:rsid w:val="00581B56"/>
    <w:rsid w:val="0058357F"/>
    <w:rsid w:val="005940F8"/>
    <w:rsid w:val="005E3D0A"/>
    <w:rsid w:val="00602389"/>
    <w:rsid w:val="006449C6"/>
    <w:rsid w:val="00662314"/>
    <w:rsid w:val="00675C29"/>
    <w:rsid w:val="00687BCB"/>
    <w:rsid w:val="006B4414"/>
    <w:rsid w:val="006C6770"/>
    <w:rsid w:val="006E098F"/>
    <w:rsid w:val="006F45CB"/>
    <w:rsid w:val="00716EDB"/>
    <w:rsid w:val="007250E4"/>
    <w:rsid w:val="00726D0E"/>
    <w:rsid w:val="00735E86"/>
    <w:rsid w:val="007507B9"/>
    <w:rsid w:val="007628F7"/>
    <w:rsid w:val="00763F7F"/>
    <w:rsid w:val="00774245"/>
    <w:rsid w:val="00792094"/>
    <w:rsid w:val="0079578F"/>
    <w:rsid w:val="007A2647"/>
    <w:rsid w:val="007C1EED"/>
    <w:rsid w:val="007C6CAE"/>
    <w:rsid w:val="007D3F63"/>
    <w:rsid w:val="007E0DAC"/>
    <w:rsid w:val="00813395"/>
    <w:rsid w:val="008149CD"/>
    <w:rsid w:val="008554F9"/>
    <w:rsid w:val="008643A2"/>
    <w:rsid w:val="00877679"/>
    <w:rsid w:val="008A0D89"/>
    <w:rsid w:val="008A36C0"/>
    <w:rsid w:val="008A4869"/>
    <w:rsid w:val="008B1AE3"/>
    <w:rsid w:val="008C59FA"/>
    <w:rsid w:val="008C6B1A"/>
    <w:rsid w:val="00941EE0"/>
    <w:rsid w:val="009428D4"/>
    <w:rsid w:val="009507F7"/>
    <w:rsid w:val="009710FF"/>
    <w:rsid w:val="009754F6"/>
    <w:rsid w:val="0098090D"/>
    <w:rsid w:val="00984FF7"/>
    <w:rsid w:val="00997504"/>
    <w:rsid w:val="009A1D5C"/>
    <w:rsid w:val="009B20D1"/>
    <w:rsid w:val="009D01D4"/>
    <w:rsid w:val="009E3571"/>
    <w:rsid w:val="009F0581"/>
    <w:rsid w:val="009F1ABD"/>
    <w:rsid w:val="00A00327"/>
    <w:rsid w:val="00A21A67"/>
    <w:rsid w:val="00A66B6A"/>
    <w:rsid w:val="00A912A2"/>
    <w:rsid w:val="00AC18D6"/>
    <w:rsid w:val="00AE270C"/>
    <w:rsid w:val="00B00467"/>
    <w:rsid w:val="00B052CC"/>
    <w:rsid w:val="00B3096D"/>
    <w:rsid w:val="00B40096"/>
    <w:rsid w:val="00B60EC5"/>
    <w:rsid w:val="00B8422E"/>
    <w:rsid w:val="00B906FD"/>
    <w:rsid w:val="00BA076D"/>
    <w:rsid w:val="00BB0D7E"/>
    <w:rsid w:val="00BC462E"/>
    <w:rsid w:val="00BD02FC"/>
    <w:rsid w:val="00BD0FAA"/>
    <w:rsid w:val="00BD6FDB"/>
    <w:rsid w:val="00BF3FC4"/>
    <w:rsid w:val="00C04281"/>
    <w:rsid w:val="00C0694A"/>
    <w:rsid w:val="00C54859"/>
    <w:rsid w:val="00C85971"/>
    <w:rsid w:val="00C91A57"/>
    <w:rsid w:val="00CA13F5"/>
    <w:rsid w:val="00CA5B87"/>
    <w:rsid w:val="00CA5F8F"/>
    <w:rsid w:val="00CA7ACF"/>
    <w:rsid w:val="00CD0CCF"/>
    <w:rsid w:val="00CD48FC"/>
    <w:rsid w:val="00CE19E7"/>
    <w:rsid w:val="00CF2E2F"/>
    <w:rsid w:val="00D113AD"/>
    <w:rsid w:val="00D17D18"/>
    <w:rsid w:val="00D36334"/>
    <w:rsid w:val="00D843B1"/>
    <w:rsid w:val="00D870B7"/>
    <w:rsid w:val="00D95C0A"/>
    <w:rsid w:val="00DB5F68"/>
    <w:rsid w:val="00DB6E44"/>
    <w:rsid w:val="00DD7B1E"/>
    <w:rsid w:val="00DF368D"/>
    <w:rsid w:val="00E023B3"/>
    <w:rsid w:val="00E047EC"/>
    <w:rsid w:val="00E46305"/>
    <w:rsid w:val="00E515AC"/>
    <w:rsid w:val="00E56BCA"/>
    <w:rsid w:val="00E72ADA"/>
    <w:rsid w:val="00E7609F"/>
    <w:rsid w:val="00E8085A"/>
    <w:rsid w:val="00E81072"/>
    <w:rsid w:val="00E81E3D"/>
    <w:rsid w:val="00E86CE9"/>
    <w:rsid w:val="00E9236E"/>
    <w:rsid w:val="00EA3ED4"/>
    <w:rsid w:val="00EB7B66"/>
    <w:rsid w:val="00EE7D0E"/>
    <w:rsid w:val="00EF4652"/>
    <w:rsid w:val="00EF5D10"/>
    <w:rsid w:val="00F0562C"/>
    <w:rsid w:val="00F153F5"/>
    <w:rsid w:val="00F3227A"/>
    <w:rsid w:val="00F718AB"/>
    <w:rsid w:val="00FB6D78"/>
    <w:rsid w:val="00FC3B14"/>
    <w:rsid w:val="00FC52E7"/>
    <w:rsid w:val="00FE0F37"/>
    <w:rsid w:val="00FE2C58"/>
    <w:rsid w:val="00FF2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052869"/>
  <w15:chartTrackingRefBased/>
  <w15:docId w15:val="{F39FBD62-2493-4B62-B578-FB172ADA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395"/>
    <w:pPr>
      <w:jc w:val="both"/>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813395"/>
    <w:pPr>
      <w:keepNext/>
      <w:keepLines/>
      <w:spacing w:before="120" w:after="120"/>
      <w:jc w:val="center"/>
      <w:outlineLvl w:val="0"/>
    </w:pPr>
    <w:rPr>
      <w:rFonts w:eastAsia="Times New Roman"/>
      <w:b/>
      <w:caps/>
      <w:color w:val="800000"/>
      <w:sz w:val="28"/>
      <w:szCs w:val="32"/>
    </w:rPr>
  </w:style>
  <w:style w:type="paragraph" w:styleId="Titolo2">
    <w:name w:val="heading 2"/>
    <w:basedOn w:val="Titolo1"/>
    <w:next w:val="Normale"/>
    <w:link w:val="Titolo2Carattere"/>
    <w:uiPriority w:val="9"/>
    <w:unhideWhenUsed/>
    <w:qFormat/>
    <w:rsid w:val="00813395"/>
    <w:pPr>
      <w:jc w:val="left"/>
      <w:outlineLvl w:val="1"/>
    </w:pPr>
    <w:rPr>
      <w:caps w:val="0"/>
      <w:sz w:val="24"/>
      <w:szCs w:val="26"/>
    </w:rPr>
  </w:style>
  <w:style w:type="paragraph" w:styleId="Titolo3">
    <w:name w:val="heading 3"/>
    <w:basedOn w:val="Normale"/>
    <w:next w:val="Normale"/>
    <w:link w:val="Titolo3Carattere"/>
    <w:uiPriority w:val="9"/>
    <w:unhideWhenUsed/>
    <w:qFormat/>
    <w:rsid w:val="00A66B6A"/>
    <w:pPr>
      <w:keepNext/>
      <w:keepLines/>
      <w:spacing w:before="40"/>
      <w:outlineLvl w:val="2"/>
    </w:pPr>
    <w:rPr>
      <w:rFonts w:ascii="Calibri Light" w:eastAsia="Times New Roman" w:hAnsi="Calibri Light"/>
      <w:sz w:val="24"/>
      <w:szCs w:val="24"/>
    </w:rPr>
  </w:style>
  <w:style w:type="paragraph" w:styleId="Titolo4">
    <w:name w:val="heading 4"/>
    <w:basedOn w:val="Normale"/>
    <w:next w:val="Normale"/>
    <w:link w:val="Titolo4Carattere"/>
    <w:uiPriority w:val="9"/>
    <w:semiHidden/>
    <w:unhideWhenUsed/>
    <w:qFormat/>
    <w:rsid w:val="005940F8"/>
    <w:pPr>
      <w:keepNext/>
      <w:keepLines/>
      <w:spacing w:before="40"/>
      <w:outlineLvl w:val="3"/>
    </w:pPr>
    <w:rPr>
      <w:rFonts w:ascii="Calibri Light" w:eastAsia="Times New Roman" w:hAnsi="Calibri Light"/>
      <w:i/>
      <w:iCs/>
    </w:rPr>
  </w:style>
  <w:style w:type="paragraph" w:styleId="Titolo6">
    <w:name w:val="heading 6"/>
    <w:basedOn w:val="Normale"/>
    <w:next w:val="Normale"/>
    <w:link w:val="Titolo6Carattere"/>
    <w:uiPriority w:val="9"/>
    <w:semiHidden/>
    <w:unhideWhenUsed/>
    <w:qFormat/>
    <w:rsid w:val="00F153F5"/>
    <w:pPr>
      <w:keepNext/>
      <w:keepLines/>
      <w:spacing w:before="40"/>
      <w:outlineLvl w:val="5"/>
    </w:pPr>
    <w:rPr>
      <w:rFonts w:ascii="Calibri Light" w:eastAsia="Times New Roman" w:hAnsi="Calibri Light"/>
      <w:color w:val="1F4D78"/>
    </w:rPr>
  </w:style>
  <w:style w:type="character" w:default="1" w:styleId="Carpredefinitoparagrafo">
    <w:name w:val="Default Paragraph Font"/>
    <w:uiPriority w:val="1"/>
    <w:unhideWhenUsed/>
    <w:rsid w:val="00813395"/>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813395"/>
  </w:style>
  <w:style w:type="character" w:customStyle="1" w:styleId="Titolo1Carattere">
    <w:name w:val="Titolo 1 Carattere"/>
    <w:link w:val="Titolo1"/>
    <w:uiPriority w:val="9"/>
    <w:rsid w:val="00813395"/>
    <w:rPr>
      <w:rFonts w:ascii="Calibri" w:hAnsi="Calibri"/>
      <w:b/>
      <w:caps/>
      <w:color w:val="800000"/>
      <w:sz w:val="28"/>
      <w:szCs w:val="32"/>
      <w:lang w:eastAsia="en-US"/>
    </w:rPr>
  </w:style>
  <w:style w:type="character" w:customStyle="1" w:styleId="Titolo2Carattere">
    <w:name w:val="Titolo 2 Carattere"/>
    <w:link w:val="Titolo2"/>
    <w:uiPriority w:val="9"/>
    <w:rsid w:val="00813395"/>
    <w:rPr>
      <w:rFonts w:ascii="Calibri" w:hAnsi="Calibri"/>
      <w:b/>
      <w:color w:val="800000"/>
      <w:sz w:val="24"/>
      <w:szCs w:val="26"/>
      <w:lang w:eastAsia="en-US"/>
    </w:rPr>
  </w:style>
  <w:style w:type="paragraph" w:styleId="Paragrafoelenco">
    <w:name w:val="List Paragraph"/>
    <w:basedOn w:val="Normale"/>
    <w:uiPriority w:val="34"/>
    <w:qFormat/>
    <w:rsid w:val="002F288D"/>
    <w:pPr>
      <w:ind w:left="720"/>
      <w:contextualSpacing/>
    </w:pPr>
  </w:style>
  <w:style w:type="paragraph" w:styleId="Testonotaapidipagina">
    <w:name w:val="footnote text"/>
    <w:basedOn w:val="Normale"/>
    <w:link w:val="TestonotaapidipaginaCarattere"/>
    <w:unhideWhenUsed/>
    <w:rsid w:val="00813395"/>
    <w:pPr>
      <w:overflowPunct w:val="0"/>
      <w:autoSpaceDE w:val="0"/>
      <w:autoSpaceDN w:val="0"/>
      <w:adjustRightInd w:val="0"/>
      <w:spacing w:before="20"/>
      <w:ind w:left="227" w:hanging="227"/>
    </w:pPr>
    <w:rPr>
      <w:rFonts w:cs="Courier New"/>
      <w:sz w:val="16"/>
      <w:szCs w:val="24"/>
    </w:rPr>
  </w:style>
  <w:style w:type="character" w:customStyle="1" w:styleId="TestonotaapidipaginaCarattere">
    <w:name w:val="Testo nota a piè di pagina Carattere"/>
    <w:link w:val="Testonotaapidipagina"/>
    <w:rsid w:val="00813395"/>
    <w:rPr>
      <w:rFonts w:ascii="Calibri" w:eastAsia="Calibri" w:hAnsi="Calibri" w:cs="Courier New"/>
      <w:sz w:val="16"/>
      <w:szCs w:val="24"/>
      <w:lang w:eastAsia="en-US"/>
    </w:rPr>
  </w:style>
  <w:style w:type="character" w:styleId="Rimandonotadichiusura">
    <w:name w:val="endnote reference"/>
    <w:semiHidden/>
    <w:unhideWhenUsed/>
    <w:rsid w:val="003A548D"/>
    <w:rPr>
      <w:vertAlign w:val="superscript"/>
    </w:rPr>
  </w:style>
  <w:style w:type="paragraph" w:styleId="NormaleWeb">
    <w:name w:val="Normal (Web)"/>
    <w:basedOn w:val="Normale"/>
    <w:uiPriority w:val="99"/>
    <w:semiHidden/>
    <w:unhideWhenUsed/>
    <w:rsid w:val="003A548D"/>
    <w:pPr>
      <w:spacing w:before="100" w:beforeAutospacing="1" w:after="100" w:afterAutospacing="1"/>
      <w:jc w:val="left"/>
    </w:pPr>
    <w:rPr>
      <w:rFonts w:ascii="Times New Roman" w:eastAsia="Times New Roman" w:hAnsi="Times New Roman"/>
      <w:sz w:val="24"/>
      <w:szCs w:val="24"/>
      <w:lang w:eastAsia="it-IT"/>
    </w:rPr>
  </w:style>
  <w:style w:type="paragraph" w:styleId="Titolosommario">
    <w:name w:val="TOC Heading"/>
    <w:basedOn w:val="Titolo1"/>
    <w:next w:val="Normale"/>
    <w:uiPriority w:val="39"/>
    <w:unhideWhenUsed/>
    <w:qFormat/>
    <w:rsid w:val="0013633F"/>
    <w:pPr>
      <w:spacing w:after="0" w:line="259" w:lineRule="auto"/>
      <w:jc w:val="left"/>
      <w:outlineLvl w:val="9"/>
    </w:pPr>
    <w:rPr>
      <w:b w:val="0"/>
      <w:color w:val="2E74B5"/>
      <w:lang w:eastAsia="it-IT"/>
    </w:rPr>
  </w:style>
  <w:style w:type="paragraph" w:styleId="Sommario1">
    <w:name w:val="toc 1"/>
    <w:basedOn w:val="Normale"/>
    <w:next w:val="Normale"/>
    <w:autoRedefine/>
    <w:uiPriority w:val="39"/>
    <w:unhideWhenUsed/>
    <w:rsid w:val="00813395"/>
    <w:pPr>
      <w:spacing w:after="40"/>
    </w:pPr>
    <w:rPr>
      <w:sz w:val="20"/>
    </w:rPr>
  </w:style>
  <w:style w:type="character" w:styleId="Collegamentoipertestuale">
    <w:name w:val="Hyperlink"/>
    <w:uiPriority w:val="99"/>
    <w:unhideWhenUsed/>
    <w:rsid w:val="0013633F"/>
    <w:rPr>
      <w:color w:val="0563C1"/>
      <w:u w:val="single"/>
    </w:rPr>
  </w:style>
  <w:style w:type="paragraph" w:styleId="Testofumetto">
    <w:name w:val="Balloon Text"/>
    <w:basedOn w:val="Normale"/>
    <w:link w:val="TestofumettoCarattere"/>
    <w:uiPriority w:val="99"/>
    <w:semiHidden/>
    <w:unhideWhenUsed/>
    <w:rsid w:val="008A0D89"/>
    <w:rPr>
      <w:rFonts w:ascii="Segoe UI" w:hAnsi="Segoe UI" w:cs="Segoe UI"/>
      <w:sz w:val="18"/>
      <w:szCs w:val="18"/>
    </w:rPr>
  </w:style>
  <w:style w:type="character" w:customStyle="1" w:styleId="TestofumettoCarattere">
    <w:name w:val="Testo fumetto Carattere"/>
    <w:link w:val="Testofumetto"/>
    <w:uiPriority w:val="99"/>
    <w:semiHidden/>
    <w:rsid w:val="008A0D89"/>
    <w:rPr>
      <w:rFonts w:ascii="Segoe UI" w:eastAsia="Calibri" w:hAnsi="Segoe UI" w:cs="Segoe UI"/>
      <w:sz w:val="18"/>
      <w:szCs w:val="18"/>
      <w:lang w:eastAsia="en-US"/>
    </w:rPr>
  </w:style>
  <w:style w:type="character" w:styleId="Rimandonotaapidipagina">
    <w:name w:val="footnote reference"/>
    <w:semiHidden/>
    <w:unhideWhenUsed/>
    <w:rsid w:val="00CD0CCF"/>
    <w:rPr>
      <w:vertAlign w:val="superscript"/>
    </w:rPr>
  </w:style>
  <w:style w:type="table" w:styleId="Grigliatabella">
    <w:name w:val="Table Grid"/>
    <w:basedOn w:val="Tabellanormale"/>
    <w:rsid w:val="00E760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link w:val="Titolo6"/>
    <w:uiPriority w:val="9"/>
    <w:semiHidden/>
    <w:rsid w:val="00F153F5"/>
    <w:rPr>
      <w:rFonts w:ascii="Calibri Light" w:eastAsia="Times New Roman" w:hAnsi="Calibri Light" w:cs="Times New Roman"/>
      <w:color w:val="1F4D78"/>
      <w:sz w:val="22"/>
      <w:szCs w:val="22"/>
      <w:lang w:eastAsia="en-US"/>
    </w:rPr>
  </w:style>
  <w:style w:type="paragraph" w:styleId="Rientrocorpodeltesto">
    <w:name w:val="Body Text Indent"/>
    <w:basedOn w:val="Normale"/>
    <w:link w:val="RientrocorpodeltestoCarattere"/>
    <w:rsid w:val="00F153F5"/>
    <w:pPr>
      <w:spacing w:before="60"/>
      <w:ind w:left="227" w:hanging="227"/>
    </w:pPr>
    <w:rPr>
      <w:rFonts w:ascii="Times New Roman" w:eastAsia="Times New Roman" w:hAnsi="Times New Roman"/>
      <w:i/>
      <w:iCs/>
      <w:sz w:val="16"/>
      <w:szCs w:val="20"/>
      <w:lang w:eastAsia="it-IT"/>
    </w:rPr>
  </w:style>
  <w:style w:type="character" w:customStyle="1" w:styleId="RientrocorpodeltestoCarattere">
    <w:name w:val="Rientro corpo del testo Carattere"/>
    <w:link w:val="Rientrocorpodeltesto"/>
    <w:rsid w:val="00F153F5"/>
    <w:rPr>
      <w:i/>
      <w:iCs/>
      <w:sz w:val="16"/>
    </w:rPr>
  </w:style>
  <w:style w:type="paragraph" w:styleId="Corpodeltesto3">
    <w:name w:val="Body Text 3"/>
    <w:basedOn w:val="Normale"/>
    <w:link w:val="Corpodeltesto3Carattere"/>
    <w:uiPriority w:val="99"/>
    <w:semiHidden/>
    <w:unhideWhenUsed/>
    <w:rsid w:val="00F153F5"/>
    <w:pPr>
      <w:overflowPunct w:val="0"/>
      <w:autoSpaceDE w:val="0"/>
      <w:autoSpaceDN w:val="0"/>
      <w:adjustRightInd w:val="0"/>
      <w:spacing w:after="120"/>
      <w:jc w:val="left"/>
      <w:textAlignment w:val="baseline"/>
    </w:pPr>
    <w:rPr>
      <w:rFonts w:ascii="Times New Roman" w:eastAsia="Times New Roman" w:hAnsi="Times New Roman"/>
      <w:sz w:val="16"/>
      <w:szCs w:val="16"/>
      <w:lang w:eastAsia="it-IT"/>
    </w:rPr>
  </w:style>
  <w:style w:type="character" w:customStyle="1" w:styleId="Corpodeltesto3Carattere">
    <w:name w:val="Corpo del testo 3 Carattere"/>
    <w:link w:val="Corpodeltesto3"/>
    <w:uiPriority w:val="99"/>
    <w:semiHidden/>
    <w:rsid w:val="00F153F5"/>
    <w:rPr>
      <w:sz w:val="16"/>
      <w:szCs w:val="16"/>
    </w:rPr>
  </w:style>
  <w:style w:type="paragraph" w:customStyle="1" w:styleId="ModNum">
    <w:name w:val="ModNum"/>
    <w:basedOn w:val="Normale"/>
    <w:next w:val="Normale"/>
    <w:link w:val="ModNumCarattere"/>
    <w:qFormat/>
    <w:rsid w:val="00813395"/>
    <w:pPr>
      <w:tabs>
        <w:tab w:val="left" w:pos="7371"/>
        <w:tab w:val="right" w:leader="dot" w:pos="9637"/>
      </w:tabs>
      <w:jc w:val="left"/>
    </w:pPr>
    <w:rPr>
      <w:b/>
      <w:color w:val="000000"/>
      <w:sz w:val="24"/>
    </w:rPr>
  </w:style>
  <w:style w:type="paragraph" w:customStyle="1" w:styleId="NormaleDaCompilare">
    <w:name w:val="NormaleDaCompilare"/>
    <w:basedOn w:val="Normale"/>
    <w:link w:val="NormaleDaCompilareCarattere"/>
    <w:qFormat/>
    <w:rsid w:val="00813395"/>
    <w:pPr>
      <w:spacing w:line="360" w:lineRule="auto"/>
    </w:pPr>
  </w:style>
  <w:style w:type="character" w:customStyle="1" w:styleId="ModNumCarattere">
    <w:name w:val="ModNum Carattere"/>
    <w:link w:val="ModNum"/>
    <w:rsid w:val="00813395"/>
    <w:rPr>
      <w:rFonts w:ascii="Calibri" w:eastAsia="Calibri" w:hAnsi="Calibri"/>
      <w:b/>
      <w:color w:val="000000"/>
      <w:sz w:val="24"/>
      <w:szCs w:val="22"/>
      <w:lang w:eastAsia="en-US"/>
    </w:rPr>
  </w:style>
  <w:style w:type="character" w:customStyle="1" w:styleId="NormaleDaCompilareCarattere">
    <w:name w:val="NormaleDaCompilare Carattere"/>
    <w:link w:val="NormaleDaCompilare"/>
    <w:rsid w:val="00813395"/>
    <w:rPr>
      <w:rFonts w:ascii="Calibri" w:eastAsia="Calibri" w:hAnsi="Calibri"/>
      <w:sz w:val="22"/>
      <w:szCs w:val="22"/>
      <w:lang w:eastAsia="en-US"/>
    </w:rPr>
  </w:style>
  <w:style w:type="paragraph" w:customStyle="1" w:styleId="Diocesi">
    <w:name w:val="Diocesi"/>
    <w:basedOn w:val="Normale"/>
    <w:link w:val="DiocesiCarattere"/>
    <w:qFormat/>
    <w:rsid w:val="00813395"/>
    <w:pPr>
      <w:spacing w:after="180" w:line="360" w:lineRule="auto"/>
      <w:jc w:val="center"/>
    </w:pPr>
    <w:rPr>
      <w:b/>
      <w:smallCaps/>
      <w:noProof/>
      <w:color w:val="800000"/>
      <w:sz w:val="24"/>
    </w:rPr>
  </w:style>
  <w:style w:type="character" w:customStyle="1" w:styleId="DiocesiCarattere">
    <w:name w:val="Diocesi Carattere"/>
    <w:link w:val="Diocesi"/>
    <w:rsid w:val="00813395"/>
    <w:rPr>
      <w:rFonts w:ascii="Calibri" w:eastAsia="Calibri" w:hAnsi="Calibri"/>
      <w:b/>
      <w:smallCaps/>
      <w:noProof/>
      <w:color w:val="800000"/>
      <w:sz w:val="24"/>
      <w:szCs w:val="22"/>
      <w:lang w:eastAsia="en-US"/>
    </w:rPr>
  </w:style>
  <w:style w:type="paragraph" w:styleId="Sommario2">
    <w:name w:val="toc 2"/>
    <w:basedOn w:val="Normale"/>
    <w:next w:val="Normale"/>
    <w:autoRedefine/>
    <w:uiPriority w:val="39"/>
    <w:unhideWhenUsed/>
    <w:rsid w:val="00D113AD"/>
    <w:pPr>
      <w:spacing w:after="100"/>
      <w:ind w:left="220"/>
    </w:pPr>
  </w:style>
  <w:style w:type="paragraph" w:customStyle="1" w:styleId="Titolo1bis">
    <w:name w:val="Titolo 1 bis"/>
    <w:basedOn w:val="Titolo1"/>
    <w:next w:val="Normale"/>
    <w:link w:val="Titolo1bisCarattere"/>
    <w:qFormat/>
    <w:rsid w:val="00A66B6A"/>
    <w:rPr>
      <w:sz w:val="24"/>
    </w:rPr>
  </w:style>
  <w:style w:type="character" w:customStyle="1" w:styleId="Titolo1bisCarattere">
    <w:name w:val="Titolo 1 bis Carattere"/>
    <w:link w:val="Titolo1bis"/>
    <w:rsid w:val="00A66B6A"/>
    <w:rPr>
      <w:rFonts w:ascii="Calibri" w:eastAsia="Times New Roman" w:hAnsi="Calibri" w:cs="Times New Roman"/>
      <w:b/>
      <w:caps/>
      <w:color w:val="800000"/>
      <w:sz w:val="24"/>
      <w:szCs w:val="32"/>
      <w:lang w:eastAsia="en-US"/>
    </w:rPr>
  </w:style>
  <w:style w:type="character" w:customStyle="1" w:styleId="Titolo3Carattere">
    <w:name w:val="Titolo 3 Carattere"/>
    <w:link w:val="Titolo3"/>
    <w:uiPriority w:val="9"/>
    <w:rsid w:val="00A66B6A"/>
    <w:rPr>
      <w:rFonts w:ascii="Calibri Light" w:eastAsia="Times New Roman" w:hAnsi="Calibri Light" w:cs="Times New Roman"/>
      <w:sz w:val="24"/>
      <w:szCs w:val="24"/>
      <w:lang w:eastAsia="en-US"/>
    </w:rPr>
  </w:style>
  <w:style w:type="character" w:styleId="Collegamentovisitato">
    <w:name w:val="FollowedHyperlink"/>
    <w:uiPriority w:val="99"/>
    <w:semiHidden/>
    <w:unhideWhenUsed/>
    <w:rsid w:val="0039580A"/>
    <w:rPr>
      <w:color w:val="954F72"/>
      <w:u w:val="single"/>
    </w:rPr>
  </w:style>
  <w:style w:type="character" w:customStyle="1" w:styleId="Titolo4Carattere">
    <w:name w:val="Titolo 4 Carattere"/>
    <w:link w:val="Titolo4"/>
    <w:uiPriority w:val="9"/>
    <w:semiHidden/>
    <w:rsid w:val="005940F8"/>
    <w:rPr>
      <w:rFonts w:ascii="Calibri Light" w:eastAsia="Times New Roman" w:hAnsi="Calibri Light" w:cs="Times New Roman"/>
      <w:i/>
      <w:iCs/>
      <w:sz w:val="22"/>
      <w:szCs w:val="22"/>
      <w:lang w:eastAsia="en-US"/>
    </w:rPr>
  </w:style>
  <w:style w:type="paragraph" w:styleId="Intestazione">
    <w:name w:val="header"/>
    <w:basedOn w:val="Normale"/>
    <w:link w:val="IntestazioneCarattere"/>
    <w:uiPriority w:val="99"/>
    <w:unhideWhenUsed/>
    <w:rsid w:val="00813395"/>
    <w:pPr>
      <w:tabs>
        <w:tab w:val="center" w:pos="4819"/>
        <w:tab w:val="right" w:pos="9638"/>
      </w:tabs>
    </w:pPr>
    <w:rPr>
      <w:sz w:val="16"/>
    </w:rPr>
  </w:style>
  <w:style w:type="character" w:customStyle="1" w:styleId="IntestazioneCarattere">
    <w:name w:val="Intestazione Carattere"/>
    <w:link w:val="Intestazione"/>
    <w:uiPriority w:val="99"/>
    <w:rsid w:val="00813395"/>
    <w:rPr>
      <w:rFonts w:ascii="Calibri" w:eastAsia="Calibri" w:hAnsi="Calibri"/>
      <w:sz w:val="16"/>
      <w:szCs w:val="22"/>
      <w:lang w:eastAsia="en-US"/>
    </w:rPr>
  </w:style>
  <w:style w:type="paragraph" w:styleId="Pidipagina">
    <w:name w:val="footer"/>
    <w:basedOn w:val="Normale"/>
    <w:link w:val="PidipaginaCarattere"/>
    <w:uiPriority w:val="99"/>
    <w:unhideWhenUsed/>
    <w:rsid w:val="00813395"/>
    <w:pPr>
      <w:tabs>
        <w:tab w:val="center" w:pos="4819"/>
        <w:tab w:val="right" w:pos="9638"/>
      </w:tabs>
    </w:pPr>
    <w:rPr>
      <w:sz w:val="18"/>
    </w:rPr>
  </w:style>
  <w:style w:type="character" w:customStyle="1" w:styleId="PidipaginaCarattere">
    <w:name w:val="Piè di pagina Carattere"/>
    <w:link w:val="Pidipagina"/>
    <w:uiPriority w:val="99"/>
    <w:rsid w:val="00813395"/>
    <w:rPr>
      <w:rFonts w:ascii="Calibri" w:eastAsia="Calibri" w:hAnsi="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195">
      <w:bodyDiv w:val="1"/>
      <w:marLeft w:val="0"/>
      <w:marRight w:val="0"/>
      <w:marTop w:val="0"/>
      <w:marBottom w:val="0"/>
      <w:divBdr>
        <w:top w:val="none" w:sz="0" w:space="0" w:color="auto"/>
        <w:left w:val="none" w:sz="0" w:space="0" w:color="auto"/>
        <w:bottom w:val="none" w:sz="0" w:space="0" w:color="auto"/>
        <w:right w:val="none" w:sz="0" w:space="0" w:color="auto"/>
      </w:divBdr>
    </w:div>
    <w:div w:id="90862206">
      <w:bodyDiv w:val="1"/>
      <w:marLeft w:val="0"/>
      <w:marRight w:val="0"/>
      <w:marTop w:val="0"/>
      <w:marBottom w:val="0"/>
      <w:divBdr>
        <w:top w:val="none" w:sz="0" w:space="0" w:color="auto"/>
        <w:left w:val="none" w:sz="0" w:space="0" w:color="auto"/>
        <w:bottom w:val="none" w:sz="0" w:space="0" w:color="auto"/>
        <w:right w:val="none" w:sz="0" w:space="0" w:color="auto"/>
      </w:divBdr>
    </w:div>
    <w:div w:id="99181603">
      <w:bodyDiv w:val="1"/>
      <w:marLeft w:val="0"/>
      <w:marRight w:val="0"/>
      <w:marTop w:val="0"/>
      <w:marBottom w:val="0"/>
      <w:divBdr>
        <w:top w:val="none" w:sz="0" w:space="0" w:color="auto"/>
        <w:left w:val="none" w:sz="0" w:space="0" w:color="auto"/>
        <w:bottom w:val="none" w:sz="0" w:space="0" w:color="auto"/>
        <w:right w:val="none" w:sz="0" w:space="0" w:color="auto"/>
      </w:divBdr>
    </w:div>
    <w:div w:id="108473874">
      <w:bodyDiv w:val="1"/>
      <w:marLeft w:val="0"/>
      <w:marRight w:val="0"/>
      <w:marTop w:val="0"/>
      <w:marBottom w:val="0"/>
      <w:divBdr>
        <w:top w:val="none" w:sz="0" w:space="0" w:color="auto"/>
        <w:left w:val="none" w:sz="0" w:space="0" w:color="auto"/>
        <w:bottom w:val="none" w:sz="0" w:space="0" w:color="auto"/>
        <w:right w:val="none" w:sz="0" w:space="0" w:color="auto"/>
      </w:divBdr>
    </w:div>
    <w:div w:id="136385842">
      <w:bodyDiv w:val="1"/>
      <w:marLeft w:val="0"/>
      <w:marRight w:val="0"/>
      <w:marTop w:val="0"/>
      <w:marBottom w:val="0"/>
      <w:divBdr>
        <w:top w:val="none" w:sz="0" w:space="0" w:color="auto"/>
        <w:left w:val="none" w:sz="0" w:space="0" w:color="auto"/>
        <w:bottom w:val="none" w:sz="0" w:space="0" w:color="auto"/>
        <w:right w:val="none" w:sz="0" w:space="0" w:color="auto"/>
      </w:divBdr>
    </w:div>
    <w:div w:id="145512144">
      <w:bodyDiv w:val="1"/>
      <w:marLeft w:val="0"/>
      <w:marRight w:val="0"/>
      <w:marTop w:val="0"/>
      <w:marBottom w:val="0"/>
      <w:divBdr>
        <w:top w:val="none" w:sz="0" w:space="0" w:color="auto"/>
        <w:left w:val="none" w:sz="0" w:space="0" w:color="auto"/>
        <w:bottom w:val="none" w:sz="0" w:space="0" w:color="auto"/>
        <w:right w:val="none" w:sz="0" w:space="0" w:color="auto"/>
      </w:divBdr>
    </w:div>
    <w:div w:id="221018915">
      <w:bodyDiv w:val="1"/>
      <w:marLeft w:val="0"/>
      <w:marRight w:val="0"/>
      <w:marTop w:val="0"/>
      <w:marBottom w:val="0"/>
      <w:divBdr>
        <w:top w:val="none" w:sz="0" w:space="0" w:color="auto"/>
        <w:left w:val="none" w:sz="0" w:space="0" w:color="auto"/>
        <w:bottom w:val="none" w:sz="0" w:space="0" w:color="auto"/>
        <w:right w:val="none" w:sz="0" w:space="0" w:color="auto"/>
      </w:divBdr>
    </w:div>
    <w:div w:id="321398405">
      <w:bodyDiv w:val="1"/>
      <w:marLeft w:val="0"/>
      <w:marRight w:val="0"/>
      <w:marTop w:val="0"/>
      <w:marBottom w:val="0"/>
      <w:divBdr>
        <w:top w:val="none" w:sz="0" w:space="0" w:color="auto"/>
        <w:left w:val="none" w:sz="0" w:space="0" w:color="auto"/>
        <w:bottom w:val="none" w:sz="0" w:space="0" w:color="auto"/>
        <w:right w:val="none" w:sz="0" w:space="0" w:color="auto"/>
      </w:divBdr>
    </w:div>
    <w:div w:id="420836211">
      <w:bodyDiv w:val="1"/>
      <w:marLeft w:val="0"/>
      <w:marRight w:val="0"/>
      <w:marTop w:val="0"/>
      <w:marBottom w:val="0"/>
      <w:divBdr>
        <w:top w:val="none" w:sz="0" w:space="0" w:color="auto"/>
        <w:left w:val="none" w:sz="0" w:space="0" w:color="auto"/>
        <w:bottom w:val="none" w:sz="0" w:space="0" w:color="auto"/>
        <w:right w:val="none" w:sz="0" w:space="0" w:color="auto"/>
      </w:divBdr>
    </w:div>
    <w:div w:id="593897457">
      <w:bodyDiv w:val="1"/>
      <w:marLeft w:val="0"/>
      <w:marRight w:val="0"/>
      <w:marTop w:val="0"/>
      <w:marBottom w:val="0"/>
      <w:divBdr>
        <w:top w:val="none" w:sz="0" w:space="0" w:color="auto"/>
        <w:left w:val="none" w:sz="0" w:space="0" w:color="auto"/>
        <w:bottom w:val="none" w:sz="0" w:space="0" w:color="auto"/>
        <w:right w:val="none" w:sz="0" w:space="0" w:color="auto"/>
      </w:divBdr>
    </w:div>
    <w:div w:id="622615546">
      <w:bodyDiv w:val="1"/>
      <w:marLeft w:val="0"/>
      <w:marRight w:val="0"/>
      <w:marTop w:val="0"/>
      <w:marBottom w:val="0"/>
      <w:divBdr>
        <w:top w:val="none" w:sz="0" w:space="0" w:color="auto"/>
        <w:left w:val="none" w:sz="0" w:space="0" w:color="auto"/>
        <w:bottom w:val="none" w:sz="0" w:space="0" w:color="auto"/>
        <w:right w:val="none" w:sz="0" w:space="0" w:color="auto"/>
      </w:divBdr>
    </w:div>
    <w:div w:id="638846797">
      <w:bodyDiv w:val="1"/>
      <w:marLeft w:val="0"/>
      <w:marRight w:val="0"/>
      <w:marTop w:val="0"/>
      <w:marBottom w:val="0"/>
      <w:divBdr>
        <w:top w:val="none" w:sz="0" w:space="0" w:color="auto"/>
        <w:left w:val="none" w:sz="0" w:space="0" w:color="auto"/>
        <w:bottom w:val="none" w:sz="0" w:space="0" w:color="auto"/>
        <w:right w:val="none" w:sz="0" w:space="0" w:color="auto"/>
      </w:divBdr>
      <w:divsChild>
        <w:div w:id="17122797">
          <w:marLeft w:val="0"/>
          <w:marRight w:val="0"/>
          <w:marTop w:val="0"/>
          <w:marBottom w:val="0"/>
          <w:divBdr>
            <w:top w:val="none" w:sz="0" w:space="0" w:color="auto"/>
            <w:left w:val="none" w:sz="0" w:space="0" w:color="auto"/>
            <w:bottom w:val="none" w:sz="0" w:space="0" w:color="auto"/>
            <w:right w:val="none" w:sz="0" w:space="0" w:color="auto"/>
          </w:divBdr>
        </w:div>
        <w:div w:id="103576835">
          <w:marLeft w:val="0"/>
          <w:marRight w:val="0"/>
          <w:marTop w:val="0"/>
          <w:marBottom w:val="0"/>
          <w:divBdr>
            <w:top w:val="none" w:sz="0" w:space="0" w:color="auto"/>
            <w:left w:val="none" w:sz="0" w:space="0" w:color="auto"/>
            <w:bottom w:val="none" w:sz="0" w:space="0" w:color="auto"/>
            <w:right w:val="none" w:sz="0" w:space="0" w:color="auto"/>
          </w:divBdr>
        </w:div>
        <w:div w:id="117266833">
          <w:marLeft w:val="0"/>
          <w:marRight w:val="0"/>
          <w:marTop w:val="0"/>
          <w:marBottom w:val="0"/>
          <w:divBdr>
            <w:top w:val="none" w:sz="0" w:space="0" w:color="auto"/>
            <w:left w:val="none" w:sz="0" w:space="0" w:color="auto"/>
            <w:bottom w:val="none" w:sz="0" w:space="0" w:color="auto"/>
            <w:right w:val="none" w:sz="0" w:space="0" w:color="auto"/>
          </w:divBdr>
        </w:div>
        <w:div w:id="198399316">
          <w:marLeft w:val="0"/>
          <w:marRight w:val="0"/>
          <w:marTop w:val="0"/>
          <w:marBottom w:val="0"/>
          <w:divBdr>
            <w:top w:val="none" w:sz="0" w:space="0" w:color="auto"/>
            <w:left w:val="none" w:sz="0" w:space="0" w:color="auto"/>
            <w:bottom w:val="none" w:sz="0" w:space="0" w:color="auto"/>
            <w:right w:val="none" w:sz="0" w:space="0" w:color="auto"/>
          </w:divBdr>
        </w:div>
        <w:div w:id="328875063">
          <w:marLeft w:val="0"/>
          <w:marRight w:val="0"/>
          <w:marTop w:val="0"/>
          <w:marBottom w:val="0"/>
          <w:divBdr>
            <w:top w:val="none" w:sz="0" w:space="0" w:color="auto"/>
            <w:left w:val="none" w:sz="0" w:space="0" w:color="auto"/>
            <w:bottom w:val="none" w:sz="0" w:space="0" w:color="auto"/>
            <w:right w:val="none" w:sz="0" w:space="0" w:color="auto"/>
          </w:divBdr>
        </w:div>
        <w:div w:id="337269508">
          <w:marLeft w:val="0"/>
          <w:marRight w:val="0"/>
          <w:marTop w:val="0"/>
          <w:marBottom w:val="0"/>
          <w:divBdr>
            <w:top w:val="none" w:sz="0" w:space="0" w:color="auto"/>
            <w:left w:val="none" w:sz="0" w:space="0" w:color="auto"/>
            <w:bottom w:val="none" w:sz="0" w:space="0" w:color="auto"/>
            <w:right w:val="none" w:sz="0" w:space="0" w:color="auto"/>
          </w:divBdr>
        </w:div>
        <w:div w:id="356931952">
          <w:marLeft w:val="0"/>
          <w:marRight w:val="0"/>
          <w:marTop w:val="0"/>
          <w:marBottom w:val="0"/>
          <w:divBdr>
            <w:top w:val="none" w:sz="0" w:space="0" w:color="auto"/>
            <w:left w:val="none" w:sz="0" w:space="0" w:color="auto"/>
            <w:bottom w:val="none" w:sz="0" w:space="0" w:color="auto"/>
            <w:right w:val="none" w:sz="0" w:space="0" w:color="auto"/>
          </w:divBdr>
        </w:div>
        <w:div w:id="386300397">
          <w:marLeft w:val="0"/>
          <w:marRight w:val="0"/>
          <w:marTop w:val="0"/>
          <w:marBottom w:val="0"/>
          <w:divBdr>
            <w:top w:val="none" w:sz="0" w:space="0" w:color="auto"/>
            <w:left w:val="none" w:sz="0" w:space="0" w:color="auto"/>
            <w:bottom w:val="none" w:sz="0" w:space="0" w:color="auto"/>
            <w:right w:val="none" w:sz="0" w:space="0" w:color="auto"/>
          </w:divBdr>
        </w:div>
        <w:div w:id="417285654">
          <w:marLeft w:val="0"/>
          <w:marRight w:val="0"/>
          <w:marTop w:val="0"/>
          <w:marBottom w:val="0"/>
          <w:divBdr>
            <w:top w:val="none" w:sz="0" w:space="0" w:color="auto"/>
            <w:left w:val="none" w:sz="0" w:space="0" w:color="auto"/>
            <w:bottom w:val="none" w:sz="0" w:space="0" w:color="auto"/>
            <w:right w:val="none" w:sz="0" w:space="0" w:color="auto"/>
          </w:divBdr>
        </w:div>
        <w:div w:id="519707269">
          <w:marLeft w:val="0"/>
          <w:marRight w:val="0"/>
          <w:marTop w:val="0"/>
          <w:marBottom w:val="0"/>
          <w:divBdr>
            <w:top w:val="none" w:sz="0" w:space="0" w:color="auto"/>
            <w:left w:val="none" w:sz="0" w:space="0" w:color="auto"/>
            <w:bottom w:val="none" w:sz="0" w:space="0" w:color="auto"/>
            <w:right w:val="none" w:sz="0" w:space="0" w:color="auto"/>
          </w:divBdr>
        </w:div>
        <w:div w:id="529299452">
          <w:marLeft w:val="0"/>
          <w:marRight w:val="0"/>
          <w:marTop w:val="0"/>
          <w:marBottom w:val="0"/>
          <w:divBdr>
            <w:top w:val="none" w:sz="0" w:space="0" w:color="auto"/>
            <w:left w:val="none" w:sz="0" w:space="0" w:color="auto"/>
            <w:bottom w:val="none" w:sz="0" w:space="0" w:color="auto"/>
            <w:right w:val="none" w:sz="0" w:space="0" w:color="auto"/>
          </w:divBdr>
        </w:div>
        <w:div w:id="536896716">
          <w:marLeft w:val="0"/>
          <w:marRight w:val="0"/>
          <w:marTop w:val="0"/>
          <w:marBottom w:val="0"/>
          <w:divBdr>
            <w:top w:val="none" w:sz="0" w:space="0" w:color="auto"/>
            <w:left w:val="none" w:sz="0" w:space="0" w:color="auto"/>
            <w:bottom w:val="none" w:sz="0" w:space="0" w:color="auto"/>
            <w:right w:val="none" w:sz="0" w:space="0" w:color="auto"/>
          </w:divBdr>
        </w:div>
        <w:div w:id="576129732">
          <w:marLeft w:val="0"/>
          <w:marRight w:val="0"/>
          <w:marTop w:val="0"/>
          <w:marBottom w:val="0"/>
          <w:divBdr>
            <w:top w:val="none" w:sz="0" w:space="0" w:color="auto"/>
            <w:left w:val="none" w:sz="0" w:space="0" w:color="auto"/>
            <w:bottom w:val="none" w:sz="0" w:space="0" w:color="auto"/>
            <w:right w:val="none" w:sz="0" w:space="0" w:color="auto"/>
          </w:divBdr>
        </w:div>
        <w:div w:id="587736113">
          <w:marLeft w:val="0"/>
          <w:marRight w:val="0"/>
          <w:marTop w:val="0"/>
          <w:marBottom w:val="0"/>
          <w:divBdr>
            <w:top w:val="none" w:sz="0" w:space="0" w:color="auto"/>
            <w:left w:val="none" w:sz="0" w:space="0" w:color="auto"/>
            <w:bottom w:val="none" w:sz="0" w:space="0" w:color="auto"/>
            <w:right w:val="none" w:sz="0" w:space="0" w:color="auto"/>
          </w:divBdr>
        </w:div>
        <w:div w:id="591085061">
          <w:marLeft w:val="0"/>
          <w:marRight w:val="0"/>
          <w:marTop w:val="0"/>
          <w:marBottom w:val="0"/>
          <w:divBdr>
            <w:top w:val="none" w:sz="0" w:space="0" w:color="auto"/>
            <w:left w:val="none" w:sz="0" w:space="0" w:color="auto"/>
            <w:bottom w:val="none" w:sz="0" w:space="0" w:color="auto"/>
            <w:right w:val="none" w:sz="0" w:space="0" w:color="auto"/>
          </w:divBdr>
        </w:div>
        <w:div w:id="591161291">
          <w:marLeft w:val="0"/>
          <w:marRight w:val="0"/>
          <w:marTop w:val="0"/>
          <w:marBottom w:val="0"/>
          <w:divBdr>
            <w:top w:val="none" w:sz="0" w:space="0" w:color="auto"/>
            <w:left w:val="none" w:sz="0" w:space="0" w:color="auto"/>
            <w:bottom w:val="none" w:sz="0" w:space="0" w:color="auto"/>
            <w:right w:val="none" w:sz="0" w:space="0" w:color="auto"/>
          </w:divBdr>
        </w:div>
        <w:div w:id="604504662">
          <w:marLeft w:val="0"/>
          <w:marRight w:val="0"/>
          <w:marTop w:val="0"/>
          <w:marBottom w:val="0"/>
          <w:divBdr>
            <w:top w:val="none" w:sz="0" w:space="0" w:color="auto"/>
            <w:left w:val="none" w:sz="0" w:space="0" w:color="auto"/>
            <w:bottom w:val="none" w:sz="0" w:space="0" w:color="auto"/>
            <w:right w:val="none" w:sz="0" w:space="0" w:color="auto"/>
          </w:divBdr>
        </w:div>
        <w:div w:id="643043285">
          <w:marLeft w:val="0"/>
          <w:marRight w:val="0"/>
          <w:marTop w:val="0"/>
          <w:marBottom w:val="0"/>
          <w:divBdr>
            <w:top w:val="none" w:sz="0" w:space="0" w:color="auto"/>
            <w:left w:val="none" w:sz="0" w:space="0" w:color="auto"/>
            <w:bottom w:val="none" w:sz="0" w:space="0" w:color="auto"/>
            <w:right w:val="none" w:sz="0" w:space="0" w:color="auto"/>
          </w:divBdr>
        </w:div>
        <w:div w:id="681670117">
          <w:marLeft w:val="0"/>
          <w:marRight w:val="0"/>
          <w:marTop w:val="0"/>
          <w:marBottom w:val="0"/>
          <w:divBdr>
            <w:top w:val="none" w:sz="0" w:space="0" w:color="auto"/>
            <w:left w:val="none" w:sz="0" w:space="0" w:color="auto"/>
            <w:bottom w:val="none" w:sz="0" w:space="0" w:color="auto"/>
            <w:right w:val="none" w:sz="0" w:space="0" w:color="auto"/>
          </w:divBdr>
        </w:div>
        <w:div w:id="704984276">
          <w:marLeft w:val="0"/>
          <w:marRight w:val="0"/>
          <w:marTop w:val="0"/>
          <w:marBottom w:val="0"/>
          <w:divBdr>
            <w:top w:val="none" w:sz="0" w:space="0" w:color="auto"/>
            <w:left w:val="none" w:sz="0" w:space="0" w:color="auto"/>
            <w:bottom w:val="none" w:sz="0" w:space="0" w:color="auto"/>
            <w:right w:val="none" w:sz="0" w:space="0" w:color="auto"/>
          </w:divBdr>
        </w:div>
        <w:div w:id="780684666">
          <w:marLeft w:val="0"/>
          <w:marRight w:val="0"/>
          <w:marTop w:val="0"/>
          <w:marBottom w:val="0"/>
          <w:divBdr>
            <w:top w:val="none" w:sz="0" w:space="0" w:color="auto"/>
            <w:left w:val="none" w:sz="0" w:space="0" w:color="auto"/>
            <w:bottom w:val="none" w:sz="0" w:space="0" w:color="auto"/>
            <w:right w:val="none" w:sz="0" w:space="0" w:color="auto"/>
          </w:divBdr>
        </w:div>
        <w:div w:id="827132032">
          <w:marLeft w:val="0"/>
          <w:marRight w:val="0"/>
          <w:marTop w:val="0"/>
          <w:marBottom w:val="0"/>
          <w:divBdr>
            <w:top w:val="none" w:sz="0" w:space="0" w:color="auto"/>
            <w:left w:val="none" w:sz="0" w:space="0" w:color="auto"/>
            <w:bottom w:val="none" w:sz="0" w:space="0" w:color="auto"/>
            <w:right w:val="none" w:sz="0" w:space="0" w:color="auto"/>
          </w:divBdr>
        </w:div>
        <w:div w:id="842816553">
          <w:marLeft w:val="0"/>
          <w:marRight w:val="0"/>
          <w:marTop w:val="0"/>
          <w:marBottom w:val="0"/>
          <w:divBdr>
            <w:top w:val="none" w:sz="0" w:space="0" w:color="auto"/>
            <w:left w:val="none" w:sz="0" w:space="0" w:color="auto"/>
            <w:bottom w:val="none" w:sz="0" w:space="0" w:color="auto"/>
            <w:right w:val="none" w:sz="0" w:space="0" w:color="auto"/>
          </w:divBdr>
        </w:div>
        <w:div w:id="843907937">
          <w:marLeft w:val="0"/>
          <w:marRight w:val="0"/>
          <w:marTop w:val="0"/>
          <w:marBottom w:val="0"/>
          <w:divBdr>
            <w:top w:val="none" w:sz="0" w:space="0" w:color="auto"/>
            <w:left w:val="none" w:sz="0" w:space="0" w:color="auto"/>
            <w:bottom w:val="none" w:sz="0" w:space="0" w:color="auto"/>
            <w:right w:val="none" w:sz="0" w:space="0" w:color="auto"/>
          </w:divBdr>
        </w:div>
        <w:div w:id="871115731">
          <w:marLeft w:val="0"/>
          <w:marRight w:val="0"/>
          <w:marTop w:val="0"/>
          <w:marBottom w:val="0"/>
          <w:divBdr>
            <w:top w:val="none" w:sz="0" w:space="0" w:color="auto"/>
            <w:left w:val="none" w:sz="0" w:space="0" w:color="auto"/>
            <w:bottom w:val="none" w:sz="0" w:space="0" w:color="auto"/>
            <w:right w:val="none" w:sz="0" w:space="0" w:color="auto"/>
          </w:divBdr>
        </w:div>
        <w:div w:id="881749094">
          <w:marLeft w:val="0"/>
          <w:marRight w:val="0"/>
          <w:marTop w:val="0"/>
          <w:marBottom w:val="0"/>
          <w:divBdr>
            <w:top w:val="none" w:sz="0" w:space="0" w:color="auto"/>
            <w:left w:val="none" w:sz="0" w:space="0" w:color="auto"/>
            <w:bottom w:val="none" w:sz="0" w:space="0" w:color="auto"/>
            <w:right w:val="none" w:sz="0" w:space="0" w:color="auto"/>
          </w:divBdr>
        </w:div>
        <w:div w:id="883566477">
          <w:marLeft w:val="0"/>
          <w:marRight w:val="0"/>
          <w:marTop w:val="0"/>
          <w:marBottom w:val="0"/>
          <w:divBdr>
            <w:top w:val="none" w:sz="0" w:space="0" w:color="auto"/>
            <w:left w:val="none" w:sz="0" w:space="0" w:color="auto"/>
            <w:bottom w:val="none" w:sz="0" w:space="0" w:color="auto"/>
            <w:right w:val="none" w:sz="0" w:space="0" w:color="auto"/>
          </w:divBdr>
        </w:div>
        <w:div w:id="900748831">
          <w:marLeft w:val="0"/>
          <w:marRight w:val="0"/>
          <w:marTop w:val="0"/>
          <w:marBottom w:val="0"/>
          <w:divBdr>
            <w:top w:val="none" w:sz="0" w:space="0" w:color="auto"/>
            <w:left w:val="none" w:sz="0" w:space="0" w:color="auto"/>
            <w:bottom w:val="none" w:sz="0" w:space="0" w:color="auto"/>
            <w:right w:val="none" w:sz="0" w:space="0" w:color="auto"/>
          </w:divBdr>
        </w:div>
        <w:div w:id="947082759">
          <w:marLeft w:val="0"/>
          <w:marRight w:val="0"/>
          <w:marTop w:val="0"/>
          <w:marBottom w:val="0"/>
          <w:divBdr>
            <w:top w:val="none" w:sz="0" w:space="0" w:color="auto"/>
            <w:left w:val="none" w:sz="0" w:space="0" w:color="auto"/>
            <w:bottom w:val="none" w:sz="0" w:space="0" w:color="auto"/>
            <w:right w:val="none" w:sz="0" w:space="0" w:color="auto"/>
          </w:divBdr>
        </w:div>
        <w:div w:id="1007253071">
          <w:marLeft w:val="0"/>
          <w:marRight w:val="0"/>
          <w:marTop w:val="0"/>
          <w:marBottom w:val="0"/>
          <w:divBdr>
            <w:top w:val="none" w:sz="0" w:space="0" w:color="auto"/>
            <w:left w:val="none" w:sz="0" w:space="0" w:color="auto"/>
            <w:bottom w:val="none" w:sz="0" w:space="0" w:color="auto"/>
            <w:right w:val="none" w:sz="0" w:space="0" w:color="auto"/>
          </w:divBdr>
          <w:divsChild>
            <w:div w:id="73553260">
              <w:marLeft w:val="0"/>
              <w:marRight w:val="0"/>
              <w:marTop w:val="0"/>
              <w:marBottom w:val="0"/>
              <w:divBdr>
                <w:top w:val="none" w:sz="0" w:space="0" w:color="auto"/>
                <w:left w:val="none" w:sz="0" w:space="0" w:color="auto"/>
                <w:bottom w:val="none" w:sz="0" w:space="0" w:color="auto"/>
                <w:right w:val="none" w:sz="0" w:space="0" w:color="auto"/>
              </w:divBdr>
              <w:divsChild>
                <w:div w:id="928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5522">
          <w:marLeft w:val="0"/>
          <w:marRight w:val="0"/>
          <w:marTop w:val="0"/>
          <w:marBottom w:val="0"/>
          <w:divBdr>
            <w:top w:val="none" w:sz="0" w:space="0" w:color="auto"/>
            <w:left w:val="none" w:sz="0" w:space="0" w:color="auto"/>
            <w:bottom w:val="none" w:sz="0" w:space="0" w:color="auto"/>
            <w:right w:val="none" w:sz="0" w:space="0" w:color="auto"/>
          </w:divBdr>
        </w:div>
        <w:div w:id="1332443537">
          <w:marLeft w:val="0"/>
          <w:marRight w:val="0"/>
          <w:marTop w:val="0"/>
          <w:marBottom w:val="0"/>
          <w:divBdr>
            <w:top w:val="none" w:sz="0" w:space="0" w:color="auto"/>
            <w:left w:val="none" w:sz="0" w:space="0" w:color="auto"/>
            <w:bottom w:val="none" w:sz="0" w:space="0" w:color="auto"/>
            <w:right w:val="none" w:sz="0" w:space="0" w:color="auto"/>
          </w:divBdr>
        </w:div>
        <w:div w:id="1344283264">
          <w:marLeft w:val="0"/>
          <w:marRight w:val="0"/>
          <w:marTop w:val="0"/>
          <w:marBottom w:val="0"/>
          <w:divBdr>
            <w:top w:val="none" w:sz="0" w:space="0" w:color="auto"/>
            <w:left w:val="none" w:sz="0" w:space="0" w:color="auto"/>
            <w:bottom w:val="none" w:sz="0" w:space="0" w:color="auto"/>
            <w:right w:val="none" w:sz="0" w:space="0" w:color="auto"/>
          </w:divBdr>
        </w:div>
        <w:div w:id="1374382655">
          <w:marLeft w:val="0"/>
          <w:marRight w:val="0"/>
          <w:marTop w:val="0"/>
          <w:marBottom w:val="0"/>
          <w:divBdr>
            <w:top w:val="none" w:sz="0" w:space="0" w:color="auto"/>
            <w:left w:val="none" w:sz="0" w:space="0" w:color="auto"/>
            <w:bottom w:val="none" w:sz="0" w:space="0" w:color="auto"/>
            <w:right w:val="none" w:sz="0" w:space="0" w:color="auto"/>
          </w:divBdr>
        </w:div>
        <w:div w:id="1387489608">
          <w:marLeft w:val="0"/>
          <w:marRight w:val="0"/>
          <w:marTop w:val="0"/>
          <w:marBottom w:val="0"/>
          <w:divBdr>
            <w:top w:val="none" w:sz="0" w:space="0" w:color="auto"/>
            <w:left w:val="none" w:sz="0" w:space="0" w:color="auto"/>
            <w:bottom w:val="none" w:sz="0" w:space="0" w:color="auto"/>
            <w:right w:val="none" w:sz="0" w:space="0" w:color="auto"/>
          </w:divBdr>
        </w:div>
        <w:div w:id="1401178072">
          <w:marLeft w:val="0"/>
          <w:marRight w:val="0"/>
          <w:marTop w:val="0"/>
          <w:marBottom w:val="0"/>
          <w:divBdr>
            <w:top w:val="none" w:sz="0" w:space="0" w:color="auto"/>
            <w:left w:val="none" w:sz="0" w:space="0" w:color="auto"/>
            <w:bottom w:val="none" w:sz="0" w:space="0" w:color="auto"/>
            <w:right w:val="none" w:sz="0" w:space="0" w:color="auto"/>
          </w:divBdr>
        </w:div>
        <w:div w:id="1439443372">
          <w:marLeft w:val="0"/>
          <w:marRight w:val="0"/>
          <w:marTop w:val="0"/>
          <w:marBottom w:val="0"/>
          <w:divBdr>
            <w:top w:val="none" w:sz="0" w:space="0" w:color="auto"/>
            <w:left w:val="none" w:sz="0" w:space="0" w:color="auto"/>
            <w:bottom w:val="none" w:sz="0" w:space="0" w:color="auto"/>
            <w:right w:val="none" w:sz="0" w:space="0" w:color="auto"/>
          </w:divBdr>
        </w:div>
        <w:div w:id="1507524868">
          <w:marLeft w:val="0"/>
          <w:marRight w:val="0"/>
          <w:marTop w:val="0"/>
          <w:marBottom w:val="0"/>
          <w:divBdr>
            <w:top w:val="none" w:sz="0" w:space="0" w:color="auto"/>
            <w:left w:val="none" w:sz="0" w:space="0" w:color="auto"/>
            <w:bottom w:val="none" w:sz="0" w:space="0" w:color="auto"/>
            <w:right w:val="none" w:sz="0" w:space="0" w:color="auto"/>
          </w:divBdr>
        </w:div>
        <w:div w:id="1521550560">
          <w:marLeft w:val="0"/>
          <w:marRight w:val="0"/>
          <w:marTop w:val="0"/>
          <w:marBottom w:val="0"/>
          <w:divBdr>
            <w:top w:val="none" w:sz="0" w:space="0" w:color="auto"/>
            <w:left w:val="none" w:sz="0" w:space="0" w:color="auto"/>
            <w:bottom w:val="none" w:sz="0" w:space="0" w:color="auto"/>
            <w:right w:val="none" w:sz="0" w:space="0" w:color="auto"/>
          </w:divBdr>
        </w:div>
        <w:div w:id="1580022638">
          <w:marLeft w:val="0"/>
          <w:marRight w:val="0"/>
          <w:marTop w:val="0"/>
          <w:marBottom w:val="0"/>
          <w:divBdr>
            <w:top w:val="none" w:sz="0" w:space="0" w:color="auto"/>
            <w:left w:val="none" w:sz="0" w:space="0" w:color="auto"/>
            <w:bottom w:val="none" w:sz="0" w:space="0" w:color="auto"/>
            <w:right w:val="none" w:sz="0" w:space="0" w:color="auto"/>
          </w:divBdr>
        </w:div>
        <w:div w:id="1580560013">
          <w:marLeft w:val="0"/>
          <w:marRight w:val="0"/>
          <w:marTop w:val="0"/>
          <w:marBottom w:val="0"/>
          <w:divBdr>
            <w:top w:val="none" w:sz="0" w:space="0" w:color="auto"/>
            <w:left w:val="none" w:sz="0" w:space="0" w:color="auto"/>
            <w:bottom w:val="none" w:sz="0" w:space="0" w:color="auto"/>
            <w:right w:val="none" w:sz="0" w:space="0" w:color="auto"/>
          </w:divBdr>
        </w:div>
        <w:div w:id="1649285982">
          <w:marLeft w:val="0"/>
          <w:marRight w:val="0"/>
          <w:marTop w:val="0"/>
          <w:marBottom w:val="0"/>
          <w:divBdr>
            <w:top w:val="none" w:sz="0" w:space="0" w:color="auto"/>
            <w:left w:val="none" w:sz="0" w:space="0" w:color="auto"/>
            <w:bottom w:val="none" w:sz="0" w:space="0" w:color="auto"/>
            <w:right w:val="none" w:sz="0" w:space="0" w:color="auto"/>
          </w:divBdr>
        </w:div>
        <w:div w:id="1655134765">
          <w:marLeft w:val="0"/>
          <w:marRight w:val="0"/>
          <w:marTop w:val="0"/>
          <w:marBottom w:val="0"/>
          <w:divBdr>
            <w:top w:val="none" w:sz="0" w:space="0" w:color="auto"/>
            <w:left w:val="none" w:sz="0" w:space="0" w:color="auto"/>
            <w:bottom w:val="none" w:sz="0" w:space="0" w:color="auto"/>
            <w:right w:val="none" w:sz="0" w:space="0" w:color="auto"/>
          </w:divBdr>
        </w:div>
        <w:div w:id="1676230408">
          <w:marLeft w:val="0"/>
          <w:marRight w:val="0"/>
          <w:marTop w:val="0"/>
          <w:marBottom w:val="0"/>
          <w:divBdr>
            <w:top w:val="none" w:sz="0" w:space="0" w:color="auto"/>
            <w:left w:val="none" w:sz="0" w:space="0" w:color="auto"/>
            <w:bottom w:val="none" w:sz="0" w:space="0" w:color="auto"/>
            <w:right w:val="none" w:sz="0" w:space="0" w:color="auto"/>
          </w:divBdr>
        </w:div>
        <w:div w:id="1734280073">
          <w:marLeft w:val="0"/>
          <w:marRight w:val="0"/>
          <w:marTop w:val="0"/>
          <w:marBottom w:val="0"/>
          <w:divBdr>
            <w:top w:val="none" w:sz="0" w:space="0" w:color="auto"/>
            <w:left w:val="none" w:sz="0" w:space="0" w:color="auto"/>
            <w:bottom w:val="none" w:sz="0" w:space="0" w:color="auto"/>
            <w:right w:val="none" w:sz="0" w:space="0" w:color="auto"/>
          </w:divBdr>
        </w:div>
        <w:div w:id="1919437286">
          <w:marLeft w:val="0"/>
          <w:marRight w:val="0"/>
          <w:marTop w:val="0"/>
          <w:marBottom w:val="0"/>
          <w:divBdr>
            <w:top w:val="none" w:sz="0" w:space="0" w:color="auto"/>
            <w:left w:val="none" w:sz="0" w:space="0" w:color="auto"/>
            <w:bottom w:val="none" w:sz="0" w:space="0" w:color="auto"/>
            <w:right w:val="none" w:sz="0" w:space="0" w:color="auto"/>
          </w:divBdr>
        </w:div>
        <w:div w:id="1949124212">
          <w:marLeft w:val="0"/>
          <w:marRight w:val="0"/>
          <w:marTop w:val="0"/>
          <w:marBottom w:val="0"/>
          <w:divBdr>
            <w:top w:val="none" w:sz="0" w:space="0" w:color="auto"/>
            <w:left w:val="none" w:sz="0" w:space="0" w:color="auto"/>
            <w:bottom w:val="none" w:sz="0" w:space="0" w:color="auto"/>
            <w:right w:val="none" w:sz="0" w:space="0" w:color="auto"/>
          </w:divBdr>
        </w:div>
        <w:div w:id="2023819817">
          <w:marLeft w:val="0"/>
          <w:marRight w:val="0"/>
          <w:marTop w:val="0"/>
          <w:marBottom w:val="0"/>
          <w:divBdr>
            <w:top w:val="none" w:sz="0" w:space="0" w:color="auto"/>
            <w:left w:val="none" w:sz="0" w:space="0" w:color="auto"/>
            <w:bottom w:val="none" w:sz="0" w:space="0" w:color="auto"/>
            <w:right w:val="none" w:sz="0" w:space="0" w:color="auto"/>
          </w:divBdr>
        </w:div>
        <w:div w:id="2039616989">
          <w:marLeft w:val="0"/>
          <w:marRight w:val="0"/>
          <w:marTop w:val="0"/>
          <w:marBottom w:val="0"/>
          <w:divBdr>
            <w:top w:val="none" w:sz="0" w:space="0" w:color="auto"/>
            <w:left w:val="none" w:sz="0" w:space="0" w:color="auto"/>
            <w:bottom w:val="none" w:sz="0" w:space="0" w:color="auto"/>
            <w:right w:val="none" w:sz="0" w:space="0" w:color="auto"/>
          </w:divBdr>
        </w:div>
        <w:div w:id="2045514659">
          <w:marLeft w:val="0"/>
          <w:marRight w:val="0"/>
          <w:marTop w:val="0"/>
          <w:marBottom w:val="0"/>
          <w:divBdr>
            <w:top w:val="none" w:sz="0" w:space="0" w:color="auto"/>
            <w:left w:val="none" w:sz="0" w:space="0" w:color="auto"/>
            <w:bottom w:val="none" w:sz="0" w:space="0" w:color="auto"/>
            <w:right w:val="none" w:sz="0" w:space="0" w:color="auto"/>
          </w:divBdr>
        </w:div>
        <w:div w:id="2102681185">
          <w:marLeft w:val="0"/>
          <w:marRight w:val="0"/>
          <w:marTop w:val="0"/>
          <w:marBottom w:val="0"/>
          <w:divBdr>
            <w:top w:val="none" w:sz="0" w:space="0" w:color="auto"/>
            <w:left w:val="none" w:sz="0" w:space="0" w:color="auto"/>
            <w:bottom w:val="none" w:sz="0" w:space="0" w:color="auto"/>
            <w:right w:val="none" w:sz="0" w:space="0" w:color="auto"/>
          </w:divBdr>
        </w:div>
        <w:div w:id="2117409648">
          <w:marLeft w:val="0"/>
          <w:marRight w:val="0"/>
          <w:marTop w:val="0"/>
          <w:marBottom w:val="0"/>
          <w:divBdr>
            <w:top w:val="none" w:sz="0" w:space="0" w:color="auto"/>
            <w:left w:val="none" w:sz="0" w:space="0" w:color="auto"/>
            <w:bottom w:val="none" w:sz="0" w:space="0" w:color="auto"/>
            <w:right w:val="none" w:sz="0" w:space="0" w:color="auto"/>
          </w:divBdr>
        </w:div>
        <w:div w:id="2135559796">
          <w:marLeft w:val="0"/>
          <w:marRight w:val="0"/>
          <w:marTop w:val="0"/>
          <w:marBottom w:val="0"/>
          <w:divBdr>
            <w:top w:val="none" w:sz="0" w:space="0" w:color="auto"/>
            <w:left w:val="none" w:sz="0" w:space="0" w:color="auto"/>
            <w:bottom w:val="none" w:sz="0" w:space="0" w:color="auto"/>
            <w:right w:val="none" w:sz="0" w:space="0" w:color="auto"/>
          </w:divBdr>
        </w:div>
        <w:div w:id="2136176336">
          <w:marLeft w:val="0"/>
          <w:marRight w:val="0"/>
          <w:marTop w:val="0"/>
          <w:marBottom w:val="0"/>
          <w:divBdr>
            <w:top w:val="none" w:sz="0" w:space="0" w:color="auto"/>
            <w:left w:val="none" w:sz="0" w:space="0" w:color="auto"/>
            <w:bottom w:val="none" w:sz="0" w:space="0" w:color="auto"/>
            <w:right w:val="none" w:sz="0" w:space="0" w:color="auto"/>
          </w:divBdr>
        </w:div>
      </w:divsChild>
    </w:div>
    <w:div w:id="688340259">
      <w:bodyDiv w:val="1"/>
      <w:marLeft w:val="0"/>
      <w:marRight w:val="0"/>
      <w:marTop w:val="0"/>
      <w:marBottom w:val="0"/>
      <w:divBdr>
        <w:top w:val="none" w:sz="0" w:space="0" w:color="auto"/>
        <w:left w:val="none" w:sz="0" w:space="0" w:color="auto"/>
        <w:bottom w:val="none" w:sz="0" w:space="0" w:color="auto"/>
        <w:right w:val="none" w:sz="0" w:space="0" w:color="auto"/>
      </w:divBdr>
    </w:div>
    <w:div w:id="729112019">
      <w:bodyDiv w:val="1"/>
      <w:marLeft w:val="0"/>
      <w:marRight w:val="0"/>
      <w:marTop w:val="0"/>
      <w:marBottom w:val="0"/>
      <w:divBdr>
        <w:top w:val="none" w:sz="0" w:space="0" w:color="auto"/>
        <w:left w:val="none" w:sz="0" w:space="0" w:color="auto"/>
        <w:bottom w:val="none" w:sz="0" w:space="0" w:color="auto"/>
        <w:right w:val="none" w:sz="0" w:space="0" w:color="auto"/>
      </w:divBdr>
    </w:div>
    <w:div w:id="737165313">
      <w:bodyDiv w:val="1"/>
      <w:marLeft w:val="0"/>
      <w:marRight w:val="0"/>
      <w:marTop w:val="0"/>
      <w:marBottom w:val="0"/>
      <w:divBdr>
        <w:top w:val="none" w:sz="0" w:space="0" w:color="auto"/>
        <w:left w:val="none" w:sz="0" w:space="0" w:color="auto"/>
        <w:bottom w:val="none" w:sz="0" w:space="0" w:color="auto"/>
        <w:right w:val="none" w:sz="0" w:space="0" w:color="auto"/>
      </w:divBdr>
    </w:div>
    <w:div w:id="738791288">
      <w:bodyDiv w:val="1"/>
      <w:marLeft w:val="0"/>
      <w:marRight w:val="0"/>
      <w:marTop w:val="0"/>
      <w:marBottom w:val="0"/>
      <w:divBdr>
        <w:top w:val="none" w:sz="0" w:space="0" w:color="auto"/>
        <w:left w:val="none" w:sz="0" w:space="0" w:color="auto"/>
        <w:bottom w:val="none" w:sz="0" w:space="0" w:color="auto"/>
        <w:right w:val="none" w:sz="0" w:space="0" w:color="auto"/>
      </w:divBdr>
    </w:div>
    <w:div w:id="829247481">
      <w:bodyDiv w:val="1"/>
      <w:marLeft w:val="0"/>
      <w:marRight w:val="0"/>
      <w:marTop w:val="0"/>
      <w:marBottom w:val="0"/>
      <w:divBdr>
        <w:top w:val="none" w:sz="0" w:space="0" w:color="auto"/>
        <w:left w:val="none" w:sz="0" w:space="0" w:color="auto"/>
        <w:bottom w:val="none" w:sz="0" w:space="0" w:color="auto"/>
        <w:right w:val="none" w:sz="0" w:space="0" w:color="auto"/>
      </w:divBdr>
    </w:div>
    <w:div w:id="869881672">
      <w:bodyDiv w:val="1"/>
      <w:marLeft w:val="0"/>
      <w:marRight w:val="0"/>
      <w:marTop w:val="0"/>
      <w:marBottom w:val="0"/>
      <w:divBdr>
        <w:top w:val="none" w:sz="0" w:space="0" w:color="auto"/>
        <w:left w:val="none" w:sz="0" w:space="0" w:color="auto"/>
        <w:bottom w:val="none" w:sz="0" w:space="0" w:color="auto"/>
        <w:right w:val="none" w:sz="0" w:space="0" w:color="auto"/>
      </w:divBdr>
    </w:div>
    <w:div w:id="878126653">
      <w:bodyDiv w:val="1"/>
      <w:marLeft w:val="0"/>
      <w:marRight w:val="0"/>
      <w:marTop w:val="0"/>
      <w:marBottom w:val="0"/>
      <w:divBdr>
        <w:top w:val="none" w:sz="0" w:space="0" w:color="auto"/>
        <w:left w:val="none" w:sz="0" w:space="0" w:color="auto"/>
        <w:bottom w:val="none" w:sz="0" w:space="0" w:color="auto"/>
        <w:right w:val="none" w:sz="0" w:space="0" w:color="auto"/>
      </w:divBdr>
    </w:div>
    <w:div w:id="1045834234">
      <w:bodyDiv w:val="1"/>
      <w:marLeft w:val="0"/>
      <w:marRight w:val="0"/>
      <w:marTop w:val="0"/>
      <w:marBottom w:val="0"/>
      <w:divBdr>
        <w:top w:val="none" w:sz="0" w:space="0" w:color="auto"/>
        <w:left w:val="none" w:sz="0" w:space="0" w:color="auto"/>
        <w:bottom w:val="none" w:sz="0" w:space="0" w:color="auto"/>
        <w:right w:val="none" w:sz="0" w:space="0" w:color="auto"/>
      </w:divBdr>
    </w:div>
    <w:div w:id="1089497901">
      <w:bodyDiv w:val="1"/>
      <w:marLeft w:val="0"/>
      <w:marRight w:val="0"/>
      <w:marTop w:val="0"/>
      <w:marBottom w:val="0"/>
      <w:divBdr>
        <w:top w:val="none" w:sz="0" w:space="0" w:color="auto"/>
        <w:left w:val="none" w:sz="0" w:space="0" w:color="auto"/>
        <w:bottom w:val="none" w:sz="0" w:space="0" w:color="auto"/>
        <w:right w:val="none" w:sz="0" w:space="0" w:color="auto"/>
      </w:divBdr>
    </w:div>
    <w:div w:id="1230381265">
      <w:bodyDiv w:val="1"/>
      <w:marLeft w:val="0"/>
      <w:marRight w:val="0"/>
      <w:marTop w:val="0"/>
      <w:marBottom w:val="0"/>
      <w:divBdr>
        <w:top w:val="none" w:sz="0" w:space="0" w:color="auto"/>
        <w:left w:val="none" w:sz="0" w:space="0" w:color="auto"/>
        <w:bottom w:val="none" w:sz="0" w:space="0" w:color="auto"/>
        <w:right w:val="none" w:sz="0" w:space="0" w:color="auto"/>
      </w:divBdr>
    </w:div>
    <w:div w:id="1234120605">
      <w:bodyDiv w:val="1"/>
      <w:marLeft w:val="0"/>
      <w:marRight w:val="0"/>
      <w:marTop w:val="0"/>
      <w:marBottom w:val="0"/>
      <w:divBdr>
        <w:top w:val="none" w:sz="0" w:space="0" w:color="auto"/>
        <w:left w:val="none" w:sz="0" w:space="0" w:color="auto"/>
        <w:bottom w:val="none" w:sz="0" w:space="0" w:color="auto"/>
        <w:right w:val="none" w:sz="0" w:space="0" w:color="auto"/>
      </w:divBdr>
    </w:div>
    <w:div w:id="1251308242">
      <w:bodyDiv w:val="1"/>
      <w:marLeft w:val="0"/>
      <w:marRight w:val="0"/>
      <w:marTop w:val="0"/>
      <w:marBottom w:val="0"/>
      <w:divBdr>
        <w:top w:val="none" w:sz="0" w:space="0" w:color="auto"/>
        <w:left w:val="none" w:sz="0" w:space="0" w:color="auto"/>
        <w:bottom w:val="none" w:sz="0" w:space="0" w:color="auto"/>
        <w:right w:val="none" w:sz="0" w:space="0" w:color="auto"/>
      </w:divBdr>
    </w:div>
    <w:div w:id="1272739336">
      <w:bodyDiv w:val="1"/>
      <w:marLeft w:val="0"/>
      <w:marRight w:val="0"/>
      <w:marTop w:val="0"/>
      <w:marBottom w:val="0"/>
      <w:divBdr>
        <w:top w:val="none" w:sz="0" w:space="0" w:color="auto"/>
        <w:left w:val="none" w:sz="0" w:space="0" w:color="auto"/>
        <w:bottom w:val="none" w:sz="0" w:space="0" w:color="auto"/>
        <w:right w:val="none" w:sz="0" w:space="0" w:color="auto"/>
      </w:divBdr>
    </w:div>
    <w:div w:id="1421180296">
      <w:bodyDiv w:val="1"/>
      <w:marLeft w:val="0"/>
      <w:marRight w:val="0"/>
      <w:marTop w:val="0"/>
      <w:marBottom w:val="0"/>
      <w:divBdr>
        <w:top w:val="none" w:sz="0" w:space="0" w:color="auto"/>
        <w:left w:val="none" w:sz="0" w:space="0" w:color="auto"/>
        <w:bottom w:val="none" w:sz="0" w:space="0" w:color="auto"/>
        <w:right w:val="none" w:sz="0" w:space="0" w:color="auto"/>
      </w:divBdr>
      <w:divsChild>
        <w:div w:id="5987418">
          <w:marLeft w:val="0"/>
          <w:marRight w:val="0"/>
          <w:marTop w:val="0"/>
          <w:marBottom w:val="0"/>
          <w:divBdr>
            <w:top w:val="none" w:sz="0" w:space="0" w:color="auto"/>
            <w:left w:val="none" w:sz="0" w:space="0" w:color="auto"/>
            <w:bottom w:val="none" w:sz="0" w:space="0" w:color="auto"/>
            <w:right w:val="none" w:sz="0" w:space="0" w:color="auto"/>
          </w:divBdr>
        </w:div>
        <w:div w:id="14429687">
          <w:marLeft w:val="0"/>
          <w:marRight w:val="0"/>
          <w:marTop w:val="0"/>
          <w:marBottom w:val="0"/>
          <w:divBdr>
            <w:top w:val="none" w:sz="0" w:space="0" w:color="auto"/>
            <w:left w:val="none" w:sz="0" w:space="0" w:color="auto"/>
            <w:bottom w:val="none" w:sz="0" w:space="0" w:color="auto"/>
            <w:right w:val="none" w:sz="0" w:space="0" w:color="auto"/>
          </w:divBdr>
        </w:div>
        <w:div w:id="14961936">
          <w:marLeft w:val="0"/>
          <w:marRight w:val="0"/>
          <w:marTop w:val="0"/>
          <w:marBottom w:val="0"/>
          <w:divBdr>
            <w:top w:val="none" w:sz="0" w:space="0" w:color="auto"/>
            <w:left w:val="none" w:sz="0" w:space="0" w:color="auto"/>
            <w:bottom w:val="none" w:sz="0" w:space="0" w:color="auto"/>
            <w:right w:val="none" w:sz="0" w:space="0" w:color="auto"/>
          </w:divBdr>
        </w:div>
        <w:div w:id="34890543">
          <w:marLeft w:val="0"/>
          <w:marRight w:val="0"/>
          <w:marTop w:val="0"/>
          <w:marBottom w:val="0"/>
          <w:divBdr>
            <w:top w:val="none" w:sz="0" w:space="0" w:color="auto"/>
            <w:left w:val="none" w:sz="0" w:space="0" w:color="auto"/>
            <w:bottom w:val="none" w:sz="0" w:space="0" w:color="auto"/>
            <w:right w:val="none" w:sz="0" w:space="0" w:color="auto"/>
          </w:divBdr>
        </w:div>
        <w:div w:id="36207001">
          <w:marLeft w:val="0"/>
          <w:marRight w:val="0"/>
          <w:marTop w:val="0"/>
          <w:marBottom w:val="0"/>
          <w:divBdr>
            <w:top w:val="none" w:sz="0" w:space="0" w:color="auto"/>
            <w:left w:val="none" w:sz="0" w:space="0" w:color="auto"/>
            <w:bottom w:val="none" w:sz="0" w:space="0" w:color="auto"/>
            <w:right w:val="none" w:sz="0" w:space="0" w:color="auto"/>
          </w:divBdr>
        </w:div>
        <w:div w:id="52196893">
          <w:marLeft w:val="0"/>
          <w:marRight w:val="0"/>
          <w:marTop w:val="0"/>
          <w:marBottom w:val="0"/>
          <w:divBdr>
            <w:top w:val="none" w:sz="0" w:space="0" w:color="auto"/>
            <w:left w:val="none" w:sz="0" w:space="0" w:color="auto"/>
            <w:bottom w:val="none" w:sz="0" w:space="0" w:color="auto"/>
            <w:right w:val="none" w:sz="0" w:space="0" w:color="auto"/>
          </w:divBdr>
        </w:div>
        <w:div w:id="66727959">
          <w:marLeft w:val="0"/>
          <w:marRight w:val="0"/>
          <w:marTop w:val="0"/>
          <w:marBottom w:val="0"/>
          <w:divBdr>
            <w:top w:val="none" w:sz="0" w:space="0" w:color="auto"/>
            <w:left w:val="none" w:sz="0" w:space="0" w:color="auto"/>
            <w:bottom w:val="none" w:sz="0" w:space="0" w:color="auto"/>
            <w:right w:val="none" w:sz="0" w:space="0" w:color="auto"/>
          </w:divBdr>
        </w:div>
        <w:div w:id="120611420">
          <w:marLeft w:val="0"/>
          <w:marRight w:val="0"/>
          <w:marTop w:val="0"/>
          <w:marBottom w:val="0"/>
          <w:divBdr>
            <w:top w:val="none" w:sz="0" w:space="0" w:color="auto"/>
            <w:left w:val="none" w:sz="0" w:space="0" w:color="auto"/>
            <w:bottom w:val="none" w:sz="0" w:space="0" w:color="auto"/>
            <w:right w:val="none" w:sz="0" w:space="0" w:color="auto"/>
          </w:divBdr>
        </w:div>
        <w:div w:id="150214408">
          <w:marLeft w:val="0"/>
          <w:marRight w:val="0"/>
          <w:marTop w:val="0"/>
          <w:marBottom w:val="0"/>
          <w:divBdr>
            <w:top w:val="none" w:sz="0" w:space="0" w:color="auto"/>
            <w:left w:val="none" w:sz="0" w:space="0" w:color="auto"/>
            <w:bottom w:val="none" w:sz="0" w:space="0" w:color="auto"/>
            <w:right w:val="none" w:sz="0" w:space="0" w:color="auto"/>
          </w:divBdr>
        </w:div>
        <w:div w:id="182987041">
          <w:marLeft w:val="0"/>
          <w:marRight w:val="0"/>
          <w:marTop w:val="0"/>
          <w:marBottom w:val="0"/>
          <w:divBdr>
            <w:top w:val="none" w:sz="0" w:space="0" w:color="auto"/>
            <w:left w:val="none" w:sz="0" w:space="0" w:color="auto"/>
            <w:bottom w:val="none" w:sz="0" w:space="0" w:color="auto"/>
            <w:right w:val="none" w:sz="0" w:space="0" w:color="auto"/>
          </w:divBdr>
        </w:div>
        <w:div w:id="216356705">
          <w:marLeft w:val="0"/>
          <w:marRight w:val="0"/>
          <w:marTop w:val="0"/>
          <w:marBottom w:val="0"/>
          <w:divBdr>
            <w:top w:val="none" w:sz="0" w:space="0" w:color="auto"/>
            <w:left w:val="none" w:sz="0" w:space="0" w:color="auto"/>
            <w:bottom w:val="none" w:sz="0" w:space="0" w:color="auto"/>
            <w:right w:val="none" w:sz="0" w:space="0" w:color="auto"/>
          </w:divBdr>
        </w:div>
        <w:div w:id="229929325">
          <w:marLeft w:val="0"/>
          <w:marRight w:val="0"/>
          <w:marTop w:val="0"/>
          <w:marBottom w:val="0"/>
          <w:divBdr>
            <w:top w:val="none" w:sz="0" w:space="0" w:color="auto"/>
            <w:left w:val="none" w:sz="0" w:space="0" w:color="auto"/>
            <w:bottom w:val="none" w:sz="0" w:space="0" w:color="auto"/>
            <w:right w:val="none" w:sz="0" w:space="0" w:color="auto"/>
          </w:divBdr>
        </w:div>
        <w:div w:id="263923598">
          <w:marLeft w:val="0"/>
          <w:marRight w:val="0"/>
          <w:marTop w:val="0"/>
          <w:marBottom w:val="0"/>
          <w:divBdr>
            <w:top w:val="none" w:sz="0" w:space="0" w:color="auto"/>
            <w:left w:val="none" w:sz="0" w:space="0" w:color="auto"/>
            <w:bottom w:val="none" w:sz="0" w:space="0" w:color="auto"/>
            <w:right w:val="none" w:sz="0" w:space="0" w:color="auto"/>
          </w:divBdr>
        </w:div>
        <w:div w:id="303630170">
          <w:marLeft w:val="0"/>
          <w:marRight w:val="0"/>
          <w:marTop w:val="0"/>
          <w:marBottom w:val="0"/>
          <w:divBdr>
            <w:top w:val="none" w:sz="0" w:space="0" w:color="auto"/>
            <w:left w:val="none" w:sz="0" w:space="0" w:color="auto"/>
            <w:bottom w:val="none" w:sz="0" w:space="0" w:color="auto"/>
            <w:right w:val="none" w:sz="0" w:space="0" w:color="auto"/>
          </w:divBdr>
        </w:div>
        <w:div w:id="364642351">
          <w:marLeft w:val="0"/>
          <w:marRight w:val="0"/>
          <w:marTop w:val="0"/>
          <w:marBottom w:val="0"/>
          <w:divBdr>
            <w:top w:val="none" w:sz="0" w:space="0" w:color="auto"/>
            <w:left w:val="none" w:sz="0" w:space="0" w:color="auto"/>
            <w:bottom w:val="none" w:sz="0" w:space="0" w:color="auto"/>
            <w:right w:val="none" w:sz="0" w:space="0" w:color="auto"/>
          </w:divBdr>
        </w:div>
        <w:div w:id="374354627">
          <w:marLeft w:val="0"/>
          <w:marRight w:val="0"/>
          <w:marTop w:val="0"/>
          <w:marBottom w:val="0"/>
          <w:divBdr>
            <w:top w:val="none" w:sz="0" w:space="0" w:color="auto"/>
            <w:left w:val="none" w:sz="0" w:space="0" w:color="auto"/>
            <w:bottom w:val="none" w:sz="0" w:space="0" w:color="auto"/>
            <w:right w:val="none" w:sz="0" w:space="0" w:color="auto"/>
          </w:divBdr>
        </w:div>
        <w:div w:id="374551522">
          <w:marLeft w:val="0"/>
          <w:marRight w:val="0"/>
          <w:marTop w:val="0"/>
          <w:marBottom w:val="0"/>
          <w:divBdr>
            <w:top w:val="none" w:sz="0" w:space="0" w:color="auto"/>
            <w:left w:val="none" w:sz="0" w:space="0" w:color="auto"/>
            <w:bottom w:val="none" w:sz="0" w:space="0" w:color="auto"/>
            <w:right w:val="none" w:sz="0" w:space="0" w:color="auto"/>
          </w:divBdr>
        </w:div>
        <w:div w:id="389578549">
          <w:marLeft w:val="0"/>
          <w:marRight w:val="0"/>
          <w:marTop w:val="0"/>
          <w:marBottom w:val="0"/>
          <w:divBdr>
            <w:top w:val="none" w:sz="0" w:space="0" w:color="auto"/>
            <w:left w:val="none" w:sz="0" w:space="0" w:color="auto"/>
            <w:bottom w:val="none" w:sz="0" w:space="0" w:color="auto"/>
            <w:right w:val="none" w:sz="0" w:space="0" w:color="auto"/>
          </w:divBdr>
        </w:div>
        <w:div w:id="434057561">
          <w:marLeft w:val="0"/>
          <w:marRight w:val="0"/>
          <w:marTop w:val="0"/>
          <w:marBottom w:val="0"/>
          <w:divBdr>
            <w:top w:val="none" w:sz="0" w:space="0" w:color="auto"/>
            <w:left w:val="none" w:sz="0" w:space="0" w:color="auto"/>
            <w:bottom w:val="none" w:sz="0" w:space="0" w:color="auto"/>
            <w:right w:val="none" w:sz="0" w:space="0" w:color="auto"/>
          </w:divBdr>
        </w:div>
        <w:div w:id="451217275">
          <w:marLeft w:val="0"/>
          <w:marRight w:val="0"/>
          <w:marTop w:val="0"/>
          <w:marBottom w:val="0"/>
          <w:divBdr>
            <w:top w:val="none" w:sz="0" w:space="0" w:color="auto"/>
            <w:left w:val="none" w:sz="0" w:space="0" w:color="auto"/>
            <w:bottom w:val="none" w:sz="0" w:space="0" w:color="auto"/>
            <w:right w:val="none" w:sz="0" w:space="0" w:color="auto"/>
          </w:divBdr>
        </w:div>
        <w:div w:id="462501924">
          <w:marLeft w:val="0"/>
          <w:marRight w:val="0"/>
          <w:marTop w:val="0"/>
          <w:marBottom w:val="0"/>
          <w:divBdr>
            <w:top w:val="none" w:sz="0" w:space="0" w:color="auto"/>
            <w:left w:val="none" w:sz="0" w:space="0" w:color="auto"/>
            <w:bottom w:val="none" w:sz="0" w:space="0" w:color="auto"/>
            <w:right w:val="none" w:sz="0" w:space="0" w:color="auto"/>
          </w:divBdr>
        </w:div>
        <w:div w:id="469977803">
          <w:marLeft w:val="0"/>
          <w:marRight w:val="0"/>
          <w:marTop w:val="0"/>
          <w:marBottom w:val="0"/>
          <w:divBdr>
            <w:top w:val="none" w:sz="0" w:space="0" w:color="auto"/>
            <w:left w:val="none" w:sz="0" w:space="0" w:color="auto"/>
            <w:bottom w:val="none" w:sz="0" w:space="0" w:color="auto"/>
            <w:right w:val="none" w:sz="0" w:space="0" w:color="auto"/>
          </w:divBdr>
        </w:div>
        <w:div w:id="535122079">
          <w:marLeft w:val="0"/>
          <w:marRight w:val="0"/>
          <w:marTop w:val="0"/>
          <w:marBottom w:val="0"/>
          <w:divBdr>
            <w:top w:val="none" w:sz="0" w:space="0" w:color="auto"/>
            <w:left w:val="none" w:sz="0" w:space="0" w:color="auto"/>
            <w:bottom w:val="none" w:sz="0" w:space="0" w:color="auto"/>
            <w:right w:val="none" w:sz="0" w:space="0" w:color="auto"/>
          </w:divBdr>
        </w:div>
        <w:div w:id="593127620">
          <w:marLeft w:val="0"/>
          <w:marRight w:val="0"/>
          <w:marTop w:val="0"/>
          <w:marBottom w:val="0"/>
          <w:divBdr>
            <w:top w:val="none" w:sz="0" w:space="0" w:color="auto"/>
            <w:left w:val="none" w:sz="0" w:space="0" w:color="auto"/>
            <w:bottom w:val="none" w:sz="0" w:space="0" w:color="auto"/>
            <w:right w:val="none" w:sz="0" w:space="0" w:color="auto"/>
          </w:divBdr>
        </w:div>
        <w:div w:id="600256772">
          <w:marLeft w:val="0"/>
          <w:marRight w:val="0"/>
          <w:marTop w:val="0"/>
          <w:marBottom w:val="0"/>
          <w:divBdr>
            <w:top w:val="none" w:sz="0" w:space="0" w:color="auto"/>
            <w:left w:val="none" w:sz="0" w:space="0" w:color="auto"/>
            <w:bottom w:val="none" w:sz="0" w:space="0" w:color="auto"/>
            <w:right w:val="none" w:sz="0" w:space="0" w:color="auto"/>
          </w:divBdr>
        </w:div>
        <w:div w:id="646007338">
          <w:marLeft w:val="0"/>
          <w:marRight w:val="0"/>
          <w:marTop w:val="0"/>
          <w:marBottom w:val="0"/>
          <w:divBdr>
            <w:top w:val="none" w:sz="0" w:space="0" w:color="auto"/>
            <w:left w:val="none" w:sz="0" w:space="0" w:color="auto"/>
            <w:bottom w:val="none" w:sz="0" w:space="0" w:color="auto"/>
            <w:right w:val="none" w:sz="0" w:space="0" w:color="auto"/>
          </w:divBdr>
        </w:div>
        <w:div w:id="719741319">
          <w:marLeft w:val="0"/>
          <w:marRight w:val="0"/>
          <w:marTop w:val="0"/>
          <w:marBottom w:val="0"/>
          <w:divBdr>
            <w:top w:val="none" w:sz="0" w:space="0" w:color="auto"/>
            <w:left w:val="none" w:sz="0" w:space="0" w:color="auto"/>
            <w:bottom w:val="none" w:sz="0" w:space="0" w:color="auto"/>
            <w:right w:val="none" w:sz="0" w:space="0" w:color="auto"/>
          </w:divBdr>
        </w:div>
        <w:div w:id="723142503">
          <w:marLeft w:val="0"/>
          <w:marRight w:val="0"/>
          <w:marTop w:val="0"/>
          <w:marBottom w:val="0"/>
          <w:divBdr>
            <w:top w:val="none" w:sz="0" w:space="0" w:color="auto"/>
            <w:left w:val="none" w:sz="0" w:space="0" w:color="auto"/>
            <w:bottom w:val="none" w:sz="0" w:space="0" w:color="auto"/>
            <w:right w:val="none" w:sz="0" w:space="0" w:color="auto"/>
          </w:divBdr>
        </w:div>
        <w:div w:id="821772620">
          <w:marLeft w:val="0"/>
          <w:marRight w:val="0"/>
          <w:marTop w:val="0"/>
          <w:marBottom w:val="0"/>
          <w:divBdr>
            <w:top w:val="none" w:sz="0" w:space="0" w:color="auto"/>
            <w:left w:val="none" w:sz="0" w:space="0" w:color="auto"/>
            <w:bottom w:val="none" w:sz="0" w:space="0" w:color="auto"/>
            <w:right w:val="none" w:sz="0" w:space="0" w:color="auto"/>
          </w:divBdr>
          <w:divsChild>
            <w:div w:id="920720964">
              <w:marLeft w:val="0"/>
              <w:marRight w:val="0"/>
              <w:marTop w:val="0"/>
              <w:marBottom w:val="0"/>
              <w:divBdr>
                <w:top w:val="none" w:sz="0" w:space="0" w:color="auto"/>
                <w:left w:val="none" w:sz="0" w:space="0" w:color="auto"/>
                <w:bottom w:val="none" w:sz="0" w:space="0" w:color="auto"/>
                <w:right w:val="none" w:sz="0" w:space="0" w:color="auto"/>
              </w:divBdr>
              <w:divsChild>
                <w:div w:id="13137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5086">
          <w:marLeft w:val="0"/>
          <w:marRight w:val="0"/>
          <w:marTop w:val="0"/>
          <w:marBottom w:val="0"/>
          <w:divBdr>
            <w:top w:val="none" w:sz="0" w:space="0" w:color="auto"/>
            <w:left w:val="none" w:sz="0" w:space="0" w:color="auto"/>
            <w:bottom w:val="none" w:sz="0" w:space="0" w:color="auto"/>
            <w:right w:val="none" w:sz="0" w:space="0" w:color="auto"/>
          </w:divBdr>
        </w:div>
        <w:div w:id="870386986">
          <w:marLeft w:val="0"/>
          <w:marRight w:val="0"/>
          <w:marTop w:val="0"/>
          <w:marBottom w:val="0"/>
          <w:divBdr>
            <w:top w:val="none" w:sz="0" w:space="0" w:color="auto"/>
            <w:left w:val="none" w:sz="0" w:space="0" w:color="auto"/>
            <w:bottom w:val="none" w:sz="0" w:space="0" w:color="auto"/>
            <w:right w:val="none" w:sz="0" w:space="0" w:color="auto"/>
          </w:divBdr>
        </w:div>
        <w:div w:id="896278447">
          <w:marLeft w:val="0"/>
          <w:marRight w:val="0"/>
          <w:marTop w:val="0"/>
          <w:marBottom w:val="0"/>
          <w:divBdr>
            <w:top w:val="none" w:sz="0" w:space="0" w:color="auto"/>
            <w:left w:val="none" w:sz="0" w:space="0" w:color="auto"/>
            <w:bottom w:val="none" w:sz="0" w:space="0" w:color="auto"/>
            <w:right w:val="none" w:sz="0" w:space="0" w:color="auto"/>
          </w:divBdr>
        </w:div>
        <w:div w:id="1014190484">
          <w:marLeft w:val="0"/>
          <w:marRight w:val="0"/>
          <w:marTop w:val="0"/>
          <w:marBottom w:val="0"/>
          <w:divBdr>
            <w:top w:val="none" w:sz="0" w:space="0" w:color="auto"/>
            <w:left w:val="none" w:sz="0" w:space="0" w:color="auto"/>
            <w:bottom w:val="none" w:sz="0" w:space="0" w:color="auto"/>
            <w:right w:val="none" w:sz="0" w:space="0" w:color="auto"/>
          </w:divBdr>
        </w:div>
        <w:div w:id="1019310586">
          <w:marLeft w:val="0"/>
          <w:marRight w:val="0"/>
          <w:marTop w:val="0"/>
          <w:marBottom w:val="0"/>
          <w:divBdr>
            <w:top w:val="none" w:sz="0" w:space="0" w:color="auto"/>
            <w:left w:val="none" w:sz="0" w:space="0" w:color="auto"/>
            <w:bottom w:val="none" w:sz="0" w:space="0" w:color="auto"/>
            <w:right w:val="none" w:sz="0" w:space="0" w:color="auto"/>
          </w:divBdr>
        </w:div>
        <w:div w:id="1047946012">
          <w:marLeft w:val="0"/>
          <w:marRight w:val="0"/>
          <w:marTop w:val="0"/>
          <w:marBottom w:val="0"/>
          <w:divBdr>
            <w:top w:val="none" w:sz="0" w:space="0" w:color="auto"/>
            <w:left w:val="none" w:sz="0" w:space="0" w:color="auto"/>
            <w:bottom w:val="none" w:sz="0" w:space="0" w:color="auto"/>
            <w:right w:val="none" w:sz="0" w:space="0" w:color="auto"/>
          </w:divBdr>
        </w:div>
        <w:div w:id="1151169236">
          <w:marLeft w:val="0"/>
          <w:marRight w:val="0"/>
          <w:marTop w:val="0"/>
          <w:marBottom w:val="0"/>
          <w:divBdr>
            <w:top w:val="none" w:sz="0" w:space="0" w:color="auto"/>
            <w:left w:val="none" w:sz="0" w:space="0" w:color="auto"/>
            <w:bottom w:val="none" w:sz="0" w:space="0" w:color="auto"/>
            <w:right w:val="none" w:sz="0" w:space="0" w:color="auto"/>
          </w:divBdr>
        </w:div>
        <w:div w:id="1157845319">
          <w:marLeft w:val="0"/>
          <w:marRight w:val="0"/>
          <w:marTop w:val="0"/>
          <w:marBottom w:val="0"/>
          <w:divBdr>
            <w:top w:val="none" w:sz="0" w:space="0" w:color="auto"/>
            <w:left w:val="none" w:sz="0" w:space="0" w:color="auto"/>
            <w:bottom w:val="none" w:sz="0" w:space="0" w:color="auto"/>
            <w:right w:val="none" w:sz="0" w:space="0" w:color="auto"/>
          </w:divBdr>
        </w:div>
        <w:div w:id="1194541254">
          <w:marLeft w:val="0"/>
          <w:marRight w:val="0"/>
          <w:marTop w:val="0"/>
          <w:marBottom w:val="0"/>
          <w:divBdr>
            <w:top w:val="none" w:sz="0" w:space="0" w:color="auto"/>
            <w:left w:val="none" w:sz="0" w:space="0" w:color="auto"/>
            <w:bottom w:val="none" w:sz="0" w:space="0" w:color="auto"/>
            <w:right w:val="none" w:sz="0" w:space="0" w:color="auto"/>
          </w:divBdr>
        </w:div>
        <w:div w:id="1252622069">
          <w:marLeft w:val="0"/>
          <w:marRight w:val="0"/>
          <w:marTop w:val="0"/>
          <w:marBottom w:val="0"/>
          <w:divBdr>
            <w:top w:val="none" w:sz="0" w:space="0" w:color="auto"/>
            <w:left w:val="none" w:sz="0" w:space="0" w:color="auto"/>
            <w:bottom w:val="none" w:sz="0" w:space="0" w:color="auto"/>
            <w:right w:val="none" w:sz="0" w:space="0" w:color="auto"/>
          </w:divBdr>
        </w:div>
        <w:div w:id="1337996789">
          <w:marLeft w:val="0"/>
          <w:marRight w:val="0"/>
          <w:marTop w:val="0"/>
          <w:marBottom w:val="0"/>
          <w:divBdr>
            <w:top w:val="none" w:sz="0" w:space="0" w:color="auto"/>
            <w:left w:val="none" w:sz="0" w:space="0" w:color="auto"/>
            <w:bottom w:val="none" w:sz="0" w:space="0" w:color="auto"/>
            <w:right w:val="none" w:sz="0" w:space="0" w:color="auto"/>
          </w:divBdr>
        </w:div>
        <w:div w:id="1340230609">
          <w:marLeft w:val="0"/>
          <w:marRight w:val="0"/>
          <w:marTop w:val="0"/>
          <w:marBottom w:val="0"/>
          <w:divBdr>
            <w:top w:val="none" w:sz="0" w:space="0" w:color="auto"/>
            <w:left w:val="none" w:sz="0" w:space="0" w:color="auto"/>
            <w:bottom w:val="none" w:sz="0" w:space="0" w:color="auto"/>
            <w:right w:val="none" w:sz="0" w:space="0" w:color="auto"/>
          </w:divBdr>
        </w:div>
        <w:div w:id="1393961724">
          <w:marLeft w:val="0"/>
          <w:marRight w:val="0"/>
          <w:marTop w:val="0"/>
          <w:marBottom w:val="0"/>
          <w:divBdr>
            <w:top w:val="none" w:sz="0" w:space="0" w:color="auto"/>
            <w:left w:val="none" w:sz="0" w:space="0" w:color="auto"/>
            <w:bottom w:val="none" w:sz="0" w:space="0" w:color="auto"/>
            <w:right w:val="none" w:sz="0" w:space="0" w:color="auto"/>
          </w:divBdr>
        </w:div>
        <w:div w:id="1407386412">
          <w:marLeft w:val="0"/>
          <w:marRight w:val="0"/>
          <w:marTop w:val="0"/>
          <w:marBottom w:val="0"/>
          <w:divBdr>
            <w:top w:val="none" w:sz="0" w:space="0" w:color="auto"/>
            <w:left w:val="none" w:sz="0" w:space="0" w:color="auto"/>
            <w:bottom w:val="none" w:sz="0" w:space="0" w:color="auto"/>
            <w:right w:val="none" w:sz="0" w:space="0" w:color="auto"/>
          </w:divBdr>
        </w:div>
        <w:div w:id="1426420248">
          <w:marLeft w:val="0"/>
          <w:marRight w:val="0"/>
          <w:marTop w:val="0"/>
          <w:marBottom w:val="0"/>
          <w:divBdr>
            <w:top w:val="none" w:sz="0" w:space="0" w:color="auto"/>
            <w:left w:val="none" w:sz="0" w:space="0" w:color="auto"/>
            <w:bottom w:val="none" w:sz="0" w:space="0" w:color="auto"/>
            <w:right w:val="none" w:sz="0" w:space="0" w:color="auto"/>
          </w:divBdr>
        </w:div>
        <w:div w:id="1503356204">
          <w:marLeft w:val="0"/>
          <w:marRight w:val="0"/>
          <w:marTop w:val="0"/>
          <w:marBottom w:val="0"/>
          <w:divBdr>
            <w:top w:val="none" w:sz="0" w:space="0" w:color="auto"/>
            <w:left w:val="none" w:sz="0" w:space="0" w:color="auto"/>
            <w:bottom w:val="none" w:sz="0" w:space="0" w:color="auto"/>
            <w:right w:val="none" w:sz="0" w:space="0" w:color="auto"/>
          </w:divBdr>
        </w:div>
        <w:div w:id="1506357363">
          <w:marLeft w:val="0"/>
          <w:marRight w:val="0"/>
          <w:marTop w:val="0"/>
          <w:marBottom w:val="0"/>
          <w:divBdr>
            <w:top w:val="none" w:sz="0" w:space="0" w:color="auto"/>
            <w:left w:val="none" w:sz="0" w:space="0" w:color="auto"/>
            <w:bottom w:val="none" w:sz="0" w:space="0" w:color="auto"/>
            <w:right w:val="none" w:sz="0" w:space="0" w:color="auto"/>
          </w:divBdr>
        </w:div>
        <w:div w:id="1511724958">
          <w:marLeft w:val="0"/>
          <w:marRight w:val="0"/>
          <w:marTop w:val="0"/>
          <w:marBottom w:val="0"/>
          <w:divBdr>
            <w:top w:val="none" w:sz="0" w:space="0" w:color="auto"/>
            <w:left w:val="none" w:sz="0" w:space="0" w:color="auto"/>
            <w:bottom w:val="none" w:sz="0" w:space="0" w:color="auto"/>
            <w:right w:val="none" w:sz="0" w:space="0" w:color="auto"/>
          </w:divBdr>
        </w:div>
        <w:div w:id="1566528025">
          <w:marLeft w:val="0"/>
          <w:marRight w:val="0"/>
          <w:marTop w:val="0"/>
          <w:marBottom w:val="0"/>
          <w:divBdr>
            <w:top w:val="none" w:sz="0" w:space="0" w:color="auto"/>
            <w:left w:val="none" w:sz="0" w:space="0" w:color="auto"/>
            <w:bottom w:val="none" w:sz="0" w:space="0" w:color="auto"/>
            <w:right w:val="none" w:sz="0" w:space="0" w:color="auto"/>
          </w:divBdr>
        </w:div>
        <w:div w:id="1583635074">
          <w:marLeft w:val="0"/>
          <w:marRight w:val="0"/>
          <w:marTop w:val="0"/>
          <w:marBottom w:val="0"/>
          <w:divBdr>
            <w:top w:val="none" w:sz="0" w:space="0" w:color="auto"/>
            <w:left w:val="none" w:sz="0" w:space="0" w:color="auto"/>
            <w:bottom w:val="none" w:sz="0" w:space="0" w:color="auto"/>
            <w:right w:val="none" w:sz="0" w:space="0" w:color="auto"/>
          </w:divBdr>
        </w:div>
        <w:div w:id="1637493166">
          <w:marLeft w:val="0"/>
          <w:marRight w:val="0"/>
          <w:marTop w:val="0"/>
          <w:marBottom w:val="0"/>
          <w:divBdr>
            <w:top w:val="none" w:sz="0" w:space="0" w:color="auto"/>
            <w:left w:val="none" w:sz="0" w:space="0" w:color="auto"/>
            <w:bottom w:val="none" w:sz="0" w:space="0" w:color="auto"/>
            <w:right w:val="none" w:sz="0" w:space="0" w:color="auto"/>
          </w:divBdr>
        </w:div>
        <w:div w:id="1724718114">
          <w:marLeft w:val="0"/>
          <w:marRight w:val="0"/>
          <w:marTop w:val="0"/>
          <w:marBottom w:val="0"/>
          <w:divBdr>
            <w:top w:val="none" w:sz="0" w:space="0" w:color="auto"/>
            <w:left w:val="none" w:sz="0" w:space="0" w:color="auto"/>
            <w:bottom w:val="none" w:sz="0" w:space="0" w:color="auto"/>
            <w:right w:val="none" w:sz="0" w:space="0" w:color="auto"/>
          </w:divBdr>
        </w:div>
        <w:div w:id="1771579880">
          <w:marLeft w:val="0"/>
          <w:marRight w:val="0"/>
          <w:marTop w:val="0"/>
          <w:marBottom w:val="0"/>
          <w:divBdr>
            <w:top w:val="none" w:sz="0" w:space="0" w:color="auto"/>
            <w:left w:val="none" w:sz="0" w:space="0" w:color="auto"/>
            <w:bottom w:val="none" w:sz="0" w:space="0" w:color="auto"/>
            <w:right w:val="none" w:sz="0" w:space="0" w:color="auto"/>
          </w:divBdr>
        </w:div>
        <w:div w:id="1773819664">
          <w:marLeft w:val="0"/>
          <w:marRight w:val="0"/>
          <w:marTop w:val="0"/>
          <w:marBottom w:val="0"/>
          <w:divBdr>
            <w:top w:val="none" w:sz="0" w:space="0" w:color="auto"/>
            <w:left w:val="none" w:sz="0" w:space="0" w:color="auto"/>
            <w:bottom w:val="none" w:sz="0" w:space="0" w:color="auto"/>
            <w:right w:val="none" w:sz="0" w:space="0" w:color="auto"/>
          </w:divBdr>
        </w:div>
        <w:div w:id="1803423638">
          <w:marLeft w:val="0"/>
          <w:marRight w:val="0"/>
          <w:marTop w:val="0"/>
          <w:marBottom w:val="0"/>
          <w:divBdr>
            <w:top w:val="none" w:sz="0" w:space="0" w:color="auto"/>
            <w:left w:val="none" w:sz="0" w:space="0" w:color="auto"/>
            <w:bottom w:val="none" w:sz="0" w:space="0" w:color="auto"/>
            <w:right w:val="none" w:sz="0" w:space="0" w:color="auto"/>
          </w:divBdr>
        </w:div>
        <w:div w:id="1819493931">
          <w:marLeft w:val="0"/>
          <w:marRight w:val="0"/>
          <w:marTop w:val="0"/>
          <w:marBottom w:val="0"/>
          <w:divBdr>
            <w:top w:val="none" w:sz="0" w:space="0" w:color="auto"/>
            <w:left w:val="none" w:sz="0" w:space="0" w:color="auto"/>
            <w:bottom w:val="none" w:sz="0" w:space="0" w:color="auto"/>
            <w:right w:val="none" w:sz="0" w:space="0" w:color="auto"/>
          </w:divBdr>
        </w:div>
        <w:div w:id="1961951633">
          <w:marLeft w:val="0"/>
          <w:marRight w:val="0"/>
          <w:marTop w:val="0"/>
          <w:marBottom w:val="0"/>
          <w:divBdr>
            <w:top w:val="none" w:sz="0" w:space="0" w:color="auto"/>
            <w:left w:val="none" w:sz="0" w:space="0" w:color="auto"/>
            <w:bottom w:val="none" w:sz="0" w:space="0" w:color="auto"/>
            <w:right w:val="none" w:sz="0" w:space="0" w:color="auto"/>
          </w:divBdr>
        </w:div>
        <w:div w:id="2098595514">
          <w:marLeft w:val="0"/>
          <w:marRight w:val="0"/>
          <w:marTop w:val="0"/>
          <w:marBottom w:val="0"/>
          <w:divBdr>
            <w:top w:val="none" w:sz="0" w:space="0" w:color="auto"/>
            <w:left w:val="none" w:sz="0" w:space="0" w:color="auto"/>
            <w:bottom w:val="none" w:sz="0" w:space="0" w:color="auto"/>
            <w:right w:val="none" w:sz="0" w:space="0" w:color="auto"/>
          </w:divBdr>
        </w:div>
      </w:divsChild>
    </w:div>
    <w:div w:id="1532691826">
      <w:bodyDiv w:val="1"/>
      <w:marLeft w:val="0"/>
      <w:marRight w:val="0"/>
      <w:marTop w:val="0"/>
      <w:marBottom w:val="0"/>
      <w:divBdr>
        <w:top w:val="none" w:sz="0" w:space="0" w:color="auto"/>
        <w:left w:val="none" w:sz="0" w:space="0" w:color="auto"/>
        <w:bottom w:val="none" w:sz="0" w:space="0" w:color="auto"/>
        <w:right w:val="none" w:sz="0" w:space="0" w:color="auto"/>
      </w:divBdr>
    </w:div>
    <w:div w:id="1544446138">
      <w:bodyDiv w:val="1"/>
      <w:marLeft w:val="0"/>
      <w:marRight w:val="0"/>
      <w:marTop w:val="0"/>
      <w:marBottom w:val="0"/>
      <w:divBdr>
        <w:top w:val="none" w:sz="0" w:space="0" w:color="auto"/>
        <w:left w:val="none" w:sz="0" w:space="0" w:color="auto"/>
        <w:bottom w:val="none" w:sz="0" w:space="0" w:color="auto"/>
        <w:right w:val="none" w:sz="0" w:space="0" w:color="auto"/>
      </w:divBdr>
    </w:div>
    <w:div w:id="1603803442">
      <w:bodyDiv w:val="1"/>
      <w:marLeft w:val="0"/>
      <w:marRight w:val="0"/>
      <w:marTop w:val="0"/>
      <w:marBottom w:val="0"/>
      <w:divBdr>
        <w:top w:val="none" w:sz="0" w:space="0" w:color="auto"/>
        <w:left w:val="none" w:sz="0" w:space="0" w:color="auto"/>
        <w:bottom w:val="none" w:sz="0" w:space="0" w:color="auto"/>
        <w:right w:val="none" w:sz="0" w:space="0" w:color="auto"/>
      </w:divBdr>
    </w:div>
    <w:div w:id="1836870664">
      <w:bodyDiv w:val="1"/>
      <w:marLeft w:val="0"/>
      <w:marRight w:val="0"/>
      <w:marTop w:val="0"/>
      <w:marBottom w:val="0"/>
      <w:divBdr>
        <w:top w:val="none" w:sz="0" w:space="0" w:color="auto"/>
        <w:left w:val="none" w:sz="0" w:space="0" w:color="auto"/>
        <w:bottom w:val="none" w:sz="0" w:space="0" w:color="auto"/>
        <w:right w:val="none" w:sz="0" w:space="0" w:color="auto"/>
      </w:divBdr>
    </w:div>
    <w:div w:id="1868255811">
      <w:bodyDiv w:val="1"/>
      <w:marLeft w:val="0"/>
      <w:marRight w:val="0"/>
      <w:marTop w:val="0"/>
      <w:marBottom w:val="0"/>
      <w:divBdr>
        <w:top w:val="none" w:sz="0" w:space="0" w:color="auto"/>
        <w:left w:val="none" w:sz="0" w:space="0" w:color="auto"/>
        <w:bottom w:val="none" w:sz="0" w:space="0" w:color="auto"/>
        <w:right w:val="none" w:sz="0" w:space="0" w:color="auto"/>
      </w:divBdr>
    </w:div>
    <w:div w:id="2114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quadrio\AppData\Roaming\Microsoft\Templates\Certificati.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51B4-03FA-45C4-B752-87F600DD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Certificati.dotm</Template>
  <TotalTime>0</TotalTime>
  <Pages>4</Pages>
  <Words>552</Words>
  <Characters>3152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modulistica matrimoniale, ver1803</vt:lpstr>
    </vt:vector>
  </TitlesOfParts>
  <Company>Parrocchia</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 matrimoniale, ver1803</dc:title>
  <dc:subject/>
  <dc:creator>Servizio Informatico, Diocesi di Vittorio Veneto</dc:creator>
  <cp:keywords/>
  <cp:lastModifiedBy>Protocollo della Diocesi di Vittorio Veneto</cp:lastModifiedBy>
  <cp:revision>2</cp:revision>
  <cp:lastPrinted>2019-03-29T13:36:00Z</cp:lastPrinted>
  <dcterms:created xsi:type="dcterms:W3CDTF">2026-04-03T09:01:00Z</dcterms:created>
  <dcterms:modified xsi:type="dcterms:W3CDTF">2026-04-03T09:01:00Z</dcterms:modified>
</cp:coreProperties>
</file>