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7072" w14:textId="77777777" w:rsidR="00F153F5" w:rsidRPr="000F44B8" w:rsidRDefault="00F153F5" w:rsidP="00B60EC5">
      <w:pPr>
        <w:pStyle w:val="ModNum"/>
      </w:pPr>
      <w:r w:rsidRPr="000F44B8">
        <w:t>Mod. IV</w:t>
      </w:r>
    </w:p>
    <w:p w14:paraId="3F68A459" w14:textId="77777777" w:rsidR="00EB7B66" w:rsidRDefault="00EB7B66" w:rsidP="00F153F5"/>
    <w:p w14:paraId="2C75C97E" w14:textId="77777777" w:rsidR="00EB7B66" w:rsidRDefault="00EB7B66" w:rsidP="00F153F5"/>
    <w:p w14:paraId="3DBFB479" w14:textId="7D2DFE65" w:rsidR="009B20D1" w:rsidRPr="00127217" w:rsidRDefault="00D25693" w:rsidP="009B20D1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6876E9C8" wp14:editId="036CBA26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7E7B6DA8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602AAEDB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6082E5E4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18BA4FF8" w14:textId="77777777" w:rsidR="00EB7B66" w:rsidRDefault="00EB7B66" w:rsidP="00EB7B66"/>
    <w:p w14:paraId="3E9AA566" w14:textId="77777777" w:rsidR="00E46305" w:rsidRDefault="00E46305" w:rsidP="00EB7B66"/>
    <w:p w14:paraId="4DC81EC2" w14:textId="77777777" w:rsidR="00EB7B66" w:rsidRDefault="00EB7B66" w:rsidP="00EB7B66"/>
    <w:p w14:paraId="1150D71D" w14:textId="77777777" w:rsidR="00F153F5" w:rsidRPr="00F153F5" w:rsidRDefault="00484F62" w:rsidP="00F153F5">
      <w:pPr>
        <w:pStyle w:val="Titolo1"/>
      </w:pPr>
      <w:bookmarkStart w:id="0" w:name="_Toc505704136"/>
      <w:r w:rsidRPr="00F153F5">
        <w:t>Certificato di morte</w:t>
      </w:r>
      <w:r w:rsidRPr="00E46305">
        <w:rPr>
          <w:b w:val="0"/>
        </w:rPr>
        <w:t xml:space="preserve"> </w:t>
      </w:r>
      <w:r w:rsidR="00E46305" w:rsidRPr="00E46305">
        <w:rPr>
          <w:rStyle w:val="Rimandonotaapidipagina"/>
          <w:b w:val="0"/>
        </w:rPr>
        <w:footnoteReference w:customMarkFollows="1" w:id="1"/>
        <w:t>1</w:t>
      </w:r>
      <w:bookmarkEnd w:id="0"/>
    </w:p>
    <w:p w14:paraId="655936D2" w14:textId="77777777" w:rsidR="009E3571" w:rsidRDefault="009E3571" w:rsidP="009E3571"/>
    <w:p w14:paraId="2A98F47A" w14:textId="77777777" w:rsidR="009E3571" w:rsidRDefault="009E3571" w:rsidP="009E3571"/>
    <w:p w14:paraId="48E7AC29" w14:textId="77777777" w:rsidR="00E46305" w:rsidRDefault="00E46305" w:rsidP="009E3571"/>
    <w:p w14:paraId="7AC47170" w14:textId="77777777" w:rsidR="00284516" w:rsidRPr="008C59FA" w:rsidRDefault="00284516" w:rsidP="00284516">
      <w:pPr>
        <w:pStyle w:val="NormaleDaCompilare"/>
        <w:tabs>
          <w:tab w:val="left" w:leader="dot" w:pos="3402"/>
          <w:tab w:val="left" w:leader="dot" w:pos="4536"/>
          <w:tab w:val="right" w:leader="dot" w:pos="6946"/>
        </w:tabs>
      </w:pPr>
      <w:r w:rsidRPr="008C59FA">
        <w:t xml:space="preserve">Dal Registro </w:t>
      </w:r>
      <w:r w:rsidRPr="00F153F5">
        <w:t>dei Defunti</w:t>
      </w:r>
      <w:r w:rsidRPr="008C59FA">
        <w:t xml:space="preserve"> (vol.</w:t>
      </w:r>
      <w:r>
        <w:tab/>
        <w:t xml:space="preserve"> </w:t>
      </w:r>
      <w:r w:rsidRPr="008C59FA">
        <w:t>pag.</w:t>
      </w:r>
      <w:r>
        <w:t xml:space="preserve"> </w:t>
      </w:r>
      <w:r>
        <w:tab/>
        <w:t xml:space="preserve"> </w:t>
      </w:r>
      <w:r w:rsidRPr="008C59FA">
        <w:t>num.</w:t>
      </w:r>
      <w:r>
        <w:t xml:space="preserve"> </w:t>
      </w:r>
      <w:r>
        <w:tab/>
      </w:r>
      <w:r w:rsidRPr="008C59FA">
        <w:t>)</w:t>
      </w:r>
      <w:r>
        <w:t xml:space="preserve"> </w:t>
      </w:r>
      <w:r w:rsidRPr="008C59FA">
        <w:t>risulta che:</w:t>
      </w:r>
    </w:p>
    <w:p w14:paraId="5D40E001" w14:textId="77777777" w:rsidR="00284516" w:rsidRPr="008C59FA" w:rsidRDefault="00284516" w:rsidP="00284516">
      <w:pPr>
        <w:pStyle w:val="NormaleDaCompilare"/>
        <w:tabs>
          <w:tab w:val="right" w:leader="dot" w:pos="9637"/>
        </w:tabs>
      </w:pPr>
      <w:r>
        <w:tab/>
      </w:r>
    </w:p>
    <w:p w14:paraId="1CDE6C31" w14:textId="77777777" w:rsidR="00284516" w:rsidRDefault="00284516" w:rsidP="00284516">
      <w:pPr>
        <w:pStyle w:val="NormaleDaCompilare"/>
        <w:tabs>
          <w:tab w:val="left" w:leader="dot" w:pos="5812"/>
          <w:tab w:val="right" w:leader="dot" w:pos="9637"/>
        </w:tabs>
      </w:pPr>
      <w:r w:rsidRPr="008C59FA">
        <w:t>nat</w:t>
      </w:r>
      <w:r>
        <w:t>…</w:t>
      </w:r>
      <w:r w:rsidRPr="008C59FA">
        <w:t xml:space="preserve">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1BE967DF" w14:textId="77777777" w:rsidR="009E3571" w:rsidRPr="008C59FA" w:rsidRDefault="009E3571" w:rsidP="00284516">
      <w:pPr>
        <w:pStyle w:val="NormaleDaCompilare"/>
        <w:tabs>
          <w:tab w:val="left" w:leader="dot" w:pos="4536"/>
          <w:tab w:val="right" w:leader="dot" w:pos="9637"/>
        </w:tabs>
      </w:pPr>
      <w:r w:rsidRPr="008C59FA">
        <w:t xml:space="preserve">è </w:t>
      </w:r>
      <w:r w:rsidRPr="00F153F5">
        <w:t>decedut</w:t>
      </w:r>
      <w:r>
        <w:t>…</w:t>
      </w:r>
      <w:r w:rsidRPr="008C59FA">
        <w:t xml:space="preserve"> il</w:t>
      </w:r>
      <w:r>
        <w:t xml:space="preserve"> giorno </w:t>
      </w:r>
      <w:r>
        <w:tab/>
        <w:t xml:space="preserve"> a </w:t>
      </w:r>
      <w:r>
        <w:tab/>
      </w:r>
    </w:p>
    <w:p w14:paraId="6442A835" w14:textId="77777777" w:rsidR="009E3571" w:rsidRDefault="009E3571" w:rsidP="009E3571"/>
    <w:p w14:paraId="6C3BDD0E" w14:textId="77777777" w:rsidR="00E46305" w:rsidRDefault="00E46305" w:rsidP="009E3571"/>
    <w:p w14:paraId="4F9C6031" w14:textId="77777777" w:rsidR="00E46305" w:rsidRPr="008C59FA" w:rsidRDefault="00E46305" w:rsidP="009E3571"/>
    <w:p w14:paraId="3D230640" w14:textId="77777777" w:rsidR="009E3571" w:rsidRDefault="009E3571" w:rsidP="009E3571"/>
    <w:p w14:paraId="03B3A5E9" w14:textId="77777777" w:rsidR="000352BA" w:rsidRDefault="000352BA" w:rsidP="000352BA">
      <w:pPr>
        <w:pStyle w:val="NormaleDaCompilare"/>
        <w:tabs>
          <w:tab w:val="right" w:leader="dot" w:pos="2977"/>
          <w:tab w:val="right" w:pos="5812"/>
          <w:tab w:val="right" w:leader="dot" w:pos="9637"/>
        </w:tabs>
      </w:pPr>
      <w:r w:rsidRPr="008C59FA">
        <w:t>Data</w:t>
      </w:r>
      <w:r>
        <w:t xml:space="preserve"> </w:t>
      </w:r>
      <w:r>
        <w:tab/>
      </w:r>
    </w:p>
    <w:p w14:paraId="1DF09B43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</w:p>
    <w:p w14:paraId="328114FC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1D0ED181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5C88000D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sectPr w:rsidR="000352BA" w:rsidSect="00A6713F">
      <w:footerReference w:type="default" r:id="rId8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C392" w14:textId="77777777" w:rsidR="00B41FA9" w:rsidRDefault="00B41FA9" w:rsidP="00CD0CCF">
      <w:r>
        <w:separator/>
      </w:r>
    </w:p>
  </w:endnote>
  <w:endnote w:type="continuationSeparator" w:id="0">
    <w:p w14:paraId="4D4975A2" w14:textId="77777777" w:rsidR="00B41FA9" w:rsidRDefault="00B41FA9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BE36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8F8C" w14:textId="77777777" w:rsidR="00B41FA9" w:rsidRDefault="00B41FA9" w:rsidP="00CD0CCF">
      <w:r>
        <w:separator/>
      </w:r>
    </w:p>
  </w:footnote>
  <w:footnote w:type="continuationSeparator" w:id="0">
    <w:p w14:paraId="1141E97F" w14:textId="77777777" w:rsidR="00B41FA9" w:rsidRDefault="00B41FA9" w:rsidP="00CD0CCF">
      <w:r>
        <w:continuationSeparator/>
      </w:r>
    </w:p>
  </w:footnote>
  <w:footnote w:id="1">
    <w:p w14:paraId="53EC9825" w14:textId="77777777" w:rsidR="008643A2" w:rsidRDefault="008643A2" w:rsidP="00E46305">
      <w:pPr>
        <w:pStyle w:val="Testonotaapidipagina"/>
      </w:pPr>
      <w:r>
        <w:rPr>
          <w:rStyle w:val="Rimandonotaapidipagina"/>
        </w:rPr>
        <w:t>1</w:t>
      </w:r>
      <w:r>
        <w:tab/>
      </w:r>
      <w:r w:rsidRPr="00F153F5">
        <w:t>Pu</w:t>
      </w:r>
      <w:r>
        <w:t>ò</w:t>
      </w:r>
      <w:r w:rsidRPr="00F153F5">
        <w:t xml:space="preserve"> essere sostituito da un certificato </w:t>
      </w:r>
      <w:r>
        <w:t>di morte rilasciato dal comune.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6713F"/>
    <w:rsid w:val="00A912A2"/>
    <w:rsid w:val="00AC18D6"/>
    <w:rsid w:val="00AE270C"/>
    <w:rsid w:val="00B00467"/>
    <w:rsid w:val="00B052CC"/>
    <w:rsid w:val="00B3096D"/>
    <w:rsid w:val="00B40096"/>
    <w:rsid w:val="00B41FA9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25693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43F265"/>
  <w15:chartTrackingRefBased/>
  <w15:docId w15:val="{60A9A229-DA32-4907-BF74-EE08B55C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13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713F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A6713F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A6713F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A6713F"/>
  </w:style>
  <w:style w:type="character" w:customStyle="1" w:styleId="Titolo1Carattere">
    <w:name w:val="Titolo 1 Carattere"/>
    <w:link w:val="Titolo1"/>
    <w:uiPriority w:val="9"/>
    <w:rsid w:val="00A6713F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A6713F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A6713F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A6713F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6713F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A6713F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A6713F"/>
    <w:pPr>
      <w:spacing w:line="360" w:lineRule="auto"/>
    </w:pPr>
  </w:style>
  <w:style w:type="character" w:customStyle="1" w:styleId="ModNumCarattere">
    <w:name w:val="ModNum Carattere"/>
    <w:link w:val="ModNum"/>
    <w:rsid w:val="00A6713F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A6713F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A6713F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A6713F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6713F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A6713F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6713F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A6713F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3C37-B139-4A45-8319-D9CD2E5A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2026-04-03T09:06:00Z</dcterms:created>
  <dcterms:modified xsi:type="dcterms:W3CDTF">2026-04-03T09:06:00Z</dcterms:modified>
</cp:coreProperties>
</file>