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5E93" w14:textId="77777777" w:rsidR="00E81072" w:rsidRPr="000F44B8" w:rsidRDefault="00E81072" w:rsidP="00B60EC5">
      <w:pPr>
        <w:pStyle w:val="ModNum"/>
      </w:pPr>
      <w:r w:rsidRPr="000F44B8">
        <w:t>Mod. VI</w:t>
      </w:r>
    </w:p>
    <w:p w14:paraId="393121EB" w14:textId="77777777" w:rsidR="00EB7B66" w:rsidRDefault="00EB7B66" w:rsidP="00EB7B66"/>
    <w:p w14:paraId="2CEEF928" w14:textId="04D477D3" w:rsidR="009B20D1" w:rsidRPr="00127217" w:rsidRDefault="009D3F5B" w:rsidP="009B20D1">
      <w:pPr>
        <w:pStyle w:val="Diocesi"/>
      </w:pPr>
      <w:r>
        <w:drawing>
          <wp:anchor distT="0" distB="0" distL="0" distR="180340" simplePos="0" relativeHeight="251657728" behindDoc="0" locked="1" layoutInCell="1" allowOverlap="1" wp14:anchorId="474D5C4C" wp14:editId="2C6048C5">
            <wp:simplePos x="0" y="0"/>
            <wp:positionH relativeFrom="margin">
              <wp:posOffset>0</wp:posOffset>
            </wp:positionH>
            <wp:positionV relativeFrom="paragraph">
              <wp:posOffset>195580</wp:posOffset>
            </wp:positionV>
            <wp:extent cx="791845" cy="975995"/>
            <wp:effectExtent l="0" t="0" r="0" b="0"/>
            <wp:wrapNone/>
            <wp:docPr id="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0D1" w:rsidRPr="00127217">
        <w:t>Diocesi di Vittorio Veneto</w:t>
      </w:r>
    </w:p>
    <w:p w14:paraId="66D943A1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Parrocchia</w:t>
      </w:r>
      <w:r>
        <w:t xml:space="preserve"> </w:t>
      </w:r>
      <w:r>
        <w:tab/>
      </w:r>
    </w:p>
    <w:p w14:paraId="380457FF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Indirizzo</w:t>
      </w:r>
      <w:r>
        <w:t xml:space="preserve"> </w:t>
      </w:r>
      <w:r>
        <w:tab/>
      </w:r>
    </w:p>
    <w:p w14:paraId="19B0A9AE" w14:textId="77777777" w:rsidR="006B4414" w:rsidRDefault="006B4414" w:rsidP="006B4414">
      <w:pPr>
        <w:pStyle w:val="NormaleDaCompilare"/>
        <w:tabs>
          <w:tab w:val="left" w:pos="1701"/>
          <w:tab w:val="left" w:leader="dot" w:pos="5954"/>
          <w:tab w:val="left" w:leader="dot" w:pos="7371"/>
          <w:tab w:val="right" w:leader="dot" w:pos="9637"/>
        </w:tabs>
      </w:pPr>
      <w:r>
        <w:tab/>
      </w:r>
      <w:r w:rsidRPr="008C59FA">
        <w:t>Comune</w:t>
      </w:r>
      <w:r>
        <w:t xml:space="preserve"> </w:t>
      </w:r>
      <w:r>
        <w:tab/>
        <w:t xml:space="preserve"> CAP </w:t>
      </w:r>
      <w:r>
        <w:tab/>
        <w:t xml:space="preserve"> </w:t>
      </w:r>
      <w:r w:rsidRPr="008C59FA">
        <w:t>Provincia</w:t>
      </w:r>
      <w:r>
        <w:t xml:space="preserve"> </w:t>
      </w:r>
      <w:r>
        <w:tab/>
      </w:r>
    </w:p>
    <w:p w14:paraId="296A3C19" w14:textId="77777777" w:rsidR="00EB7B66" w:rsidRDefault="00EB7B66" w:rsidP="00EB7B66"/>
    <w:p w14:paraId="6B905449" w14:textId="77777777" w:rsidR="003A548D" w:rsidRPr="008C59FA" w:rsidRDefault="0013633F" w:rsidP="0013633F">
      <w:pPr>
        <w:pStyle w:val="Titolo1"/>
      </w:pPr>
      <w:bookmarkStart w:id="0" w:name="_Toc505704140"/>
      <w:r w:rsidRPr="008C59FA">
        <w:t>Dichiarazione dei genitori di nubendi minorenni</w:t>
      </w:r>
      <w:r w:rsidR="007250E4">
        <w:t xml:space="preserve"> </w:t>
      </w:r>
      <w:r w:rsidR="007250E4" w:rsidRPr="007250E4">
        <w:rPr>
          <w:b w:val="0"/>
          <w:vertAlign w:val="superscript"/>
        </w:rPr>
        <w:t>1</w:t>
      </w:r>
      <w:bookmarkEnd w:id="0"/>
    </w:p>
    <w:p w14:paraId="1AFE601F" w14:textId="77777777" w:rsidR="003A548D" w:rsidRPr="008C59FA" w:rsidRDefault="003A548D" w:rsidP="008C59FA"/>
    <w:p w14:paraId="2BBA3272" w14:textId="77777777" w:rsidR="00FC52E7" w:rsidRPr="00FC52E7" w:rsidRDefault="00FC52E7" w:rsidP="00FC52E7">
      <w:pPr>
        <w:pStyle w:val="Titolo2"/>
      </w:pPr>
      <w:bookmarkStart w:id="1" w:name="_Toc505704141"/>
      <w:r>
        <w:t>Dichiarazione del padr</w:t>
      </w:r>
      <w:r w:rsidRPr="00FC52E7">
        <w:t>e</w:t>
      </w:r>
      <w:bookmarkEnd w:id="1"/>
    </w:p>
    <w:p w14:paraId="212E0733" w14:textId="77777777" w:rsidR="00FC52E7" w:rsidRPr="00C54859" w:rsidRDefault="00FC52E7" w:rsidP="00FC52E7">
      <w:pPr>
        <w:rPr>
          <w:sz w:val="20"/>
          <w:szCs w:val="20"/>
        </w:rPr>
        <w:sectPr w:rsidR="00FC52E7" w:rsidRPr="00C54859" w:rsidSect="00272BB4">
          <w:footerReference w:type="default" r:id="rId8"/>
          <w:pgSz w:w="11905" w:h="16837"/>
          <w:pgMar w:top="1134" w:right="1134" w:bottom="851" w:left="1134" w:header="567" w:footer="567" w:gutter="0"/>
          <w:pgNumType w:start="1"/>
          <w:cols w:space="720"/>
        </w:sectPr>
      </w:pPr>
    </w:p>
    <w:p w14:paraId="7DD6E373" w14:textId="77777777" w:rsidR="00FC52E7" w:rsidRPr="00C54859" w:rsidRDefault="00FC52E7" w:rsidP="00FC52E7">
      <w:pPr>
        <w:rPr>
          <w:sz w:val="20"/>
          <w:szCs w:val="20"/>
        </w:rPr>
      </w:pPr>
      <w:r w:rsidRPr="00C54859">
        <w:rPr>
          <w:sz w:val="20"/>
          <w:szCs w:val="20"/>
        </w:rPr>
        <w:t>1. Nome e Cognome</w:t>
      </w:r>
    </w:p>
    <w:p w14:paraId="37E0AE43" w14:textId="77777777" w:rsidR="00FC52E7" w:rsidRPr="00C54859" w:rsidRDefault="00FC52E7" w:rsidP="00FC52E7">
      <w:pPr>
        <w:rPr>
          <w:sz w:val="20"/>
          <w:szCs w:val="20"/>
        </w:rPr>
      </w:pPr>
      <w:r w:rsidRPr="00C54859">
        <w:rPr>
          <w:sz w:val="20"/>
          <w:szCs w:val="20"/>
        </w:rPr>
        <w:t>Luogo e data di nascita</w:t>
      </w:r>
    </w:p>
    <w:p w14:paraId="418A0101" w14:textId="77777777" w:rsidR="00FC52E7" w:rsidRPr="00C54859" w:rsidRDefault="00FC52E7" w:rsidP="00FC52E7">
      <w:pPr>
        <w:rPr>
          <w:sz w:val="20"/>
          <w:szCs w:val="20"/>
        </w:rPr>
      </w:pPr>
      <w:r w:rsidRPr="00C54859">
        <w:rPr>
          <w:sz w:val="20"/>
          <w:szCs w:val="20"/>
        </w:rPr>
        <w:t>Residenza</w:t>
      </w:r>
    </w:p>
    <w:p w14:paraId="665553D6" w14:textId="77777777" w:rsidR="00FC52E7" w:rsidRPr="00C54859" w:rsidRDefault="00FC52E7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br w:type="column"/>
      </w:r>
      <w:r w:rsidRPr="00C54859">
        <w:rPr>
          <w:sz w:val="20"/>
          <w:szCs w:val="20"/>
        </w:rPr>
        <w:tab/>
      </w:r>
    </w:p>
    <w:p w14:paraId="727E15BA" w14:textId="77777777" w:rsidR="00FC52E7" w:rsidRPr="00C54859" w:rsidRDefault="00FC52E7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6A146A5E" w14:textId="77777777" w:rsidR="00FC52E7" w:rsidRPr="00C54859" w:rsidRDefault="00FC52E7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2C418446" w14:textId="77777777" w:rsidR="00FC52E7" w:rsidRPr="00C54859" w:rsidRDefault="00FC52E7" w:rsidP="00FC52E7">
      <w:pPr>
        <w:rPr>
          <w:sz w:val="20"/>
          <w:szCs w:val="20"/>
        </w:rPr>
        <w:sectPr w:rsidR="00FC52E7" w:rsidRPr="00C54859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 w:equalWidth="0">
            <w:col w:w="2948" w:space="454"/>
            <w:col w:w="6235"/>
          </w:cols>
        </w:sectPr>
      </w:pPr>
    </w:p>
    <w:p w14:paraId="687C2906" w14:textId="77777777" w:rsidR="00FC52E7" w:rsidRDefault="00FC52E7" w:rsidP="00EA3ED4">
      <w:pPr>
        <w:tabs>
          <w:tab w:val="right" w:leader="dot" w:pos="2948"/>
        </w:tabs>
        <w:rPr>
          <w:sz w:val="20"/>
        </w:rPr>
      </w:pPr>
      <w:r w:rsidRPr="00FC52E7">
        <w:rPr>
          <w:sz w:val="20"/>
        </w:rPr>
        <w:t>2. Conosce l’intenzione di su… figli… di contrarre matrimonio con</w:t>
      </w:r>
      <w:r w:rsidR="00EA3ED4">
        <w:rPr>
          <w:sz w:val="20"/>
        </w:rPr>
        <w:t xml:space="preserve"> </w:t>
      </w:r>
      <w:r w:rsidR="00EA3ED4">
        <w:rPr>
          <w:sz w:val="20"/>
        </w:rPr>
        <w:tab/>
      </w:r>
    </w:p>
    <w:p w14:paraId="7E3EC2D6" w14:textId="77777777" w:rsidR="00EA3ED4" w:rsidRPr="00FC52E7" w:rsidRDefault="00EA3ED4" w:rsidP="00EA3ED4">
      <w:pPr>
        <w:tabs>
          <w:tab w:val="right" w:leader="dot" w:pos="2948"/>
        </w:tabs>
        <w:rPr>
          <w:sz w:val="20"/>
        </w:rPr>
      </w:pPr>
      <w:r>
        <w:rPr>
          <w:sz w:val="20"/>
        </w:rPr>
        <w:tab/>
      </w:r>
    </w:p>
    <w:p w14:paraId="48C58F04" w14:textId="77777777" w:rsidR="00FC52E7" w:rsidRPr="00FC52E7" w:rsidRDefault="00FC52E7" w:rsidP="00FC52E7">
      <w:pPr>
        <w:rPr>
          <w:sz w:val="20"/>
        </w:rPr>
      </w:pPr>
      <w:r w:rsidRPr="00FC52E7">
        <w:rPr>
          <w:sz w:val="20"/>
        </w:rPr>
        <w:t>Da quanto tempo?</w:t>
      </w:r>
    </w:p>
    <w:p w14:paraId="5E0C6F48" w14:textId="77777777" w:rsidR="00FC52E7" w:rsidRPr="00C54859" w:rsidRDefault="00FC52E7" w:rsidP="00FC52E7">
      <w:pPr>
        <w:rPr>
          <w:sz w:val="20"/>
          <w:szCs w:val="20"/>
        </w:rPr>
      </w:pPr>
      <w:r w:rsidRPr="00FC52E7">
        <w:rPr>
          <w:sz w:val="20"/>
        </w:rPr>
        <w:t>Vi consente pienamente?</w:t>
      </w:r>
    </w:p>
    <w:p w14:paraId="1E160D67" w14:textId="77777777" w:rsidR="00FC52E7" w:rsidRPr="00C54859" w:rsidRDefault="00FC52E7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br w:type="column"/>
      </w:r>
      <w:r w:rsidRPr="00C54859">
        <w:rPr>
          <w:sz w:val="20"/>
          <w:szCs w:val="20"/>
        </w:rPr>
        <w:tab/>
      </w:r>
    </w:p>
    <w:p w14:paraId="4F0CDFA4" w14:textId="77777777" w:rsidR="00EA3ED4" w:rsidRDefault="00EA3ED4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BEC6B66" w14:textId="77777777" w:rsidR="00FC52E7" w:rsidRPr="00C54859" w:rsidRDefault="00FC52E7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77E0F334" w14:textId="77777777" w:rsidR="00FC52E7" w:rsidRPr="00C54859" w:rsidRDefault="00FC52E7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0BDF1937" w14:textId="77777777" w:rsidR="00FC52E7" w:rsidRPr="00C54859" w:rsidRDefault="00FC52E7" w:rsidP="00FC52E7">
      <w:pPr>
        <w:rPr>
          <w:sz w:val="20"/>
          <w:szCs w:val="20"/>
        </w:rPr>
        <w:sectPr w:rsidR="00FC52E7" w:rsidRPr="00C54859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 w:equalWidth="0">
            <w:col w:w="2948" w:space="454"/>
            <w:col w:w="6235"/>
          </w:cols>
        </w:sectPr>
      </w:pPr>
    </w:p>
    <w:p w14:paraId="08D70842" w14:textId="77777777" w:rsidR="00FC52E7" w:rsidRPr="00C54859" w:rsidRDefault="00EA3ED4" w:rsidP="00FC52E7">
      <w:pPr>
        <w:rPr>
          <w:sz w:val="20"/>
          <w:szCs w:val="20"/>
        </w:rPr>
      </w:pPr>
      <w:r w:rsidRPr="00FC52E7">
        <w:rPr>
          <w:sz w:val="20"/>
        </w:rPr>
        <w:t xml:space="preserve">3. </w:t>
      </w:r>
      <w:r w:rsidRPr="00EA3ED4">
        <w:rPr>
          <w:b/>
          <w:sz w:val="20"/>
        </w:rPr>
        <w:t>In caso negativo</w:t>
      </w:r>
      <w:r w:rsidRPr="00FC52E7">
        <w:rPr>
          <w:sz w:val="20"/>
        </w:rPr>
        <w:t xml:space="preserve"> - Per quale ragione si oppone?</w:t>
      </w:r>
    </w:p>
    <w:p w14:paraId="3C648513" w14:textId="77777777" w:rsidR="00FC52E7" w:rsidRPr="00C54859" w:rsidRDefault="00FC52E7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>
        <w:rPr>
          <w:sz w:val="20"/>
          <w:szCs w:val="20"/>
        </w:rPr>
        <w:br w:type="column"/>
      </w:r>
      <w:r w:rsidRPr="00C54859">
        <w:rPr>
          <w:sz w:val="20"/>
          <w:szCs w:val="20"/>
        </w:rPr>
        <w:tab/>
      </w:r>
    </w:p>
    <w:p w14:paraId="7751ED1C" w14:textId="77777777" w:rsidR="00FC52E7" w:rsidRPr="00C54859" w:rsidRDefault="00FC52E7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1D0248C1" w14:textId="77777777" w:rsidR="00FC52E7" w:rsidRPr="00C54859" w:rsidRDefault="00FC52E7" w:rsidP="00FC52E7">
      <w:pPr>
        <w:rPr>
          <w:sz w:val="20"/>
          <w:szCs w:val="20"/>
        </w:rPr>
        <w:sectPr w:rsidR="00FC52E7" w:rsidRPr="00C54859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 w:equalWidth="0">
            <w:col w:w="2948" w:space="454"/>
            <w:col w:w="6235"/>
          </w:cols>
        </w:sectPr>
      </w:pPr>
    </w:p>
    <w:p w14:paraId="7BADD812" w14:textId="77777777" w:rsidR="00FC52E7" w:rsidRPr="00C54859" w:rsidRDefault="00EA3ED4" w:rsidP="00FC52E7">
      <w:pPr>
        <w:rPr>
          <w:sz w:val="20"/>
          <w:szCs w:val="20"/>
        </w:rPr>
      </w:pPr>
      <w:r w:rsidRPr="00FC52E7">
        <w:rPr>
          <w:sz w:val="20"/>
        </w:rPr>
        <w:t xml:space="preserve">4. Pensa che, nel prendere questa decisione, su… figli… sia </w:t>
      </w:r>
      <w:proofErr w:type="spellStart"/>
      <w:r w:rsidRPr="00FC52E7">
        <w:rPr>
          <w:sz w:val="20"/>
        </w:rPr>
        <w:t>liber</w:t>
      </w:r>
      <w:proofErr w:type="spellEnd"/>
      <w:r w:rsidRPr="00FC52E7">
        <w:rPr>
          <w:sz w:val="20"/>
        </w:rPr>
        <w:t xml:space="preserve">…, oppure che sia </w:t>
      </w:r>
      <w:proofErr w:type="spellStart"/>
      <w:r w:rsidRPr="00FC52E7">
        <w:rPr>
          <w:sz w:val="20"/>
        </w:rPr>
        <w:t>costrett</w:t>
      </w:r>
      <w:proofErr w:type="spellEnd"/>
      <w:r w:rsidRPr="00FC52E7">
        <w:rPr>
          <w:sz w:val="20"/>
        </w:rPr>
        <w:t xml:space="preserve">… </w:t>
      </w:r>
      <w:r>
        <w:rPr>
          <w:sz w:val="20"/>
        </w:rPr>
        <w:t>da qualcuno o da qualche necessità?</w:t>
      </w:r>
    </w:p>
    <w:p w14:paraId="57472113" w14:textId="77777777" w:rsidR="00FC52E7" w:rsidRPr="00C54859" w:rsidRDefault="00284516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FC52E7" w:rsidRPr="00C54859">
        <w:rPr>
          <w:sz w:val="20"/>
          <w:szCs w:val="20"/>
        </w:rPr>
        <w:tab/>
      </w:r>
    </w:p>
    <w:p w14:paraId="5ECCBD87" w14:textId="77777777" w:rsidR="00FC52E7" w:rsidRPr="00C54859" w:rsidRDefault="00FC52E7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6F8FC5E6" w14:textId="77777777" w:rsidR="00FC52E7" w:rsidRPr="00C54859" w:rsidRDefault="00FC52E7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79A7EAEF" w14:textId="77777777" w:rsidR="00FC52E7" w:rsidRPr="00C54859" w:rsidRDefault="00FC52E7" w:rsidP="00FC52E7">
      <w:pPr>
        <w:rPr>
          <w:sz w:val="20"/>
          <w:szCs w:val="20"/>
        </w:rPr>
        <w:sectPr w:rsidR="00FC52E7" w:rsidRPr="00C54859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 w:equalWidth="0">
            <w:col w:w="2948" w:space="454"/>
            <w:col w:w="6235"/>
          </w:cols>
        </w:sectPr>
      </w:pPr>
    </w:p>
    <w:p w14:paraId="39ECBFB2" w14:textId="77777777" w:rsidR="00FC52E7" w:rsidRPr="00C54859" w:rsidRDefault="00EA3ED4" w:rsidP="00FC52E7">
      <w:pPr>
        <w:rPr>
          <w:sz w:val="20"/>
          <w:szCs w:val="20"/>
        </w:rPr>
      </w:pPr>
      <w:r w:rsidRPr="00FC52E7">
        <w:rPr>
          <w:sz w:val="20"/>
        </w:rPr>
        <w:t>5. Ritiene che il/la fidanzato/a di su…</w:t>
      </w:r>
      <w:r>
        <w:rPr>
          <w:sz w:val="20"/>
        </w:rPr>
        <w:t xml:space="preserve"> f</w:t>
      </w:r>
      <w:r w:rsidRPr="00FC52E7">
        <w:rPr>
          <w:sz w:val="20"/>
        </w:rPr>
        <w:t>igli… sia pienamente libero?</w:t>
      </w:r>
    </w:p>
    <w:p w14:paraId="4A82E6A8" w14:textId="77777777" w:rsidR="00FC52E7" w:rsidRPr="00C54859" w:rsidRDefault="00FC52E7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br w:type="column"/>
      </w:r>
      <w:r w:rsidRPr="00C54859">
        <w:rPr>
          <w:sz w:val="20"/>
          <w:szCs w:val="20"/>
        </w:rPr>
        <w:tab/>
      </w:r>
    </w:p>
    <w:p w14:paraId="1AD79074" w14:textId="77777777" w:rsidR="00FC52E7" w:rsidRPr="00C54859" w:rsidRDefault="00FC52E7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5ACD6850" w14:textId="77777777" w:rsidR="00FC52E7" w:rsidRPr="00C54859" w:rsidRDefault="00FC52E7" w:rsidP="00FC52E7">
      <w:pPr>
        <w:rPr>
          <w:sz w:val="20"/>
          <w:szCs w:val="20"/>
        </w:rPr>
        <w:sectPr w:rsidR="00FC52E7" w:rsidRPr="00C54859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 w:equalWidth="0">
            <w:col w:w="2948" w:space="454"/>
            <w:col w:w="6235"/>
          </w:cols>
        </w:sectPr>
      </w:pPr>
    </w:p>
    <w:p w14:paraId="1527AB6B" w14:textId="77777777" w:rsidR="00FC52E7" w:rsidRPr="00C54859" w:rsidRDefault="00EA3ED4" w:rsidP="00FC52E7">
      <w:pPr>
        <w:rPr>
          <w:sz w:val="20"/>
          <w:szCs w:val="20"/>
        </w:rPr>
      </w:pPr>
      <w:r w:rsidRPr="00FC52E7">
        <w:rPr>
          <w:sz w:val="20"/>
        </w:rPr>
        <w:t>6. Ritiene che su…</w:t>
      </w:r>
      <w:r>
        <w:rPr>
          <w:sz w:val="20"/>
        </w:rPr>
        <w:t xml:space="preserve"> </w:t>
      </w:r>
      <w:r w:rsidRPr="00FC52E7">
        <w:rPr>
          <w:sz w:val="20"/>
        </w:rPr>
        <w:t>figli…</w:t>
      </w:r>
      <w:r>
        <w:rPr>
          <w:sz w:val="20"/>
        </w:rPr>
        <w:t xml:space="preserve"> </w:t>
      </w:r>
      <w:r w:rsidRPr="00FC52E7">
        <w:rPr>
          <w:sz w:val="20"/>
        </w:rPr>
        <w:t xml:space="preserve">sia sufficientemente </w:t>
      </w:r>
      <w:proofErr w:type="spellStart"/>
      <w:r w:rsidRPr="00FC52E7">
        <w:rPr>
          <w:sz w:val="20"/>
        </w:rPr>
        <w:t>prepara</w:t>
      </w:r>
      <w:r>
        <w:rPr>
          <w:sz w:val="20"/>
        </w:rPr>
        <w:t>t</w:t>
      </w:r>
      <w:proofErr w:type="spellEnd"/>
      <w:r w:rsidRPr="00FC52E7">
        <w:rPr>
          <w:sz w:val="20"/>
        </w:rPr>
        <w:t>…</w:t>
      </w:r>
      <w:r>
        <w:rPr>
          <w:sz w:val="20"/>
        </w:rPr>
        <w:t xml:space="preserve"> ad assu</w:t>
      </w:r>
      <w:r w:rsidRPr="00FC52E7">
        <w:rPr>
          <w:sz w:val="20"/>
        </w:rPr>
        <w:t>mere gli obblighi essenziali del</w:t>
      </w:r>
      <w:r>
        <w:rPr>
          <w:sz w:val="20"/>
        </w:rPr>
        <w:t xml:space="preserve"> </w:t>
      </w:r>
      <w:r w:rsidRPr="00FC52E7">
        <w:rPr>
          <w:sz w:val="20"/>
        </w:rPr>
        <w:t>matrimonio?</w:t>
      </w:r>
    </w:p>
    <w:p w14:paraId="2DE7DFFE" w14:textId="77777777" w:rsidR="00FC52E7" w:rsidRPr="00C54859" w:rsidRDefault="00FC52E7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br w:type="column"/>
      </w:r>
      <w:r w:rsidRPr="00C54859">
        <w:rPr>
          <w:sz w:val="20"/>
          <w:szCs w:val="20"/>
        </w:rPr>
        <w:tab/>
      </w:r>
    </w:p>
    <w:p w14:paraId="3388EEFD" w14:textId="77777777" w:rsidR="00FC52E7" w:rsidRPr="00C54859" w:rsidRDefault="00FC52E7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27451FFA" w14:textId="77777777" w:rsidR="00FC52E7" w:rsidRPr="00C54859" w:rsidRDefault="00FC52E7" w:rsidP="00FC52E7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21E878E9" w14:textId="77777777" w:rsidR="00FC52E7" w:rsidRPr="00C54859" w:rsidRDefault="00FC52E7" w:rsidP="00FC52E7">
      <w:pPr>
        <w:rPr>
          <w:sz w:val="20"/>
          <w:szCs w:val="20"/>
        </w:rPr>
        <w:sectPr w:rsidR="00FC52E7" w:rsidRPr="00C54859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 w:equalWidth="0">
            <w:col w:w="2948" w:space="454"/>
            <w:col w:w="6235"/>
          </w:cols>
        </w:sectPr>
      </w:pPr>
    </w:p>
    <w:p w14:paraId="6E735A3C" w14:textId="77777777" w:rsidR="00EA3ED4" w:rsidRPr="00C54859" w:rsidRDefault="00EA3ED4" w:rsidP="00EA3ED4">
      <w:pPr>
        <w:rPr>
          <w:sz w:val="20"/>
          <w:szCs w:val="20"/>
        </w:rPr>
      </w:pPr>
      <w:r w:rsidRPr="00FC52E7">
        <w:rPr>
          <w:sz w:val="20"/>
        </w:rPr>
        <w:t>7. Su… figli… ha già ottenuto dal</w:t>
      </w:r>
      <w:r>
        <w:rPr>
          <w:sz w:val="20"/>
        </w:rPr>
        <w:t xml:space="preserve"> </w:t>
      </w:r>
      <w:r w:rsidRPr="00FC52E7">
        <w:rPr>
          <w:sz w:val="20"/>
        </w:rPr>
        <w:t>Tribunale per minorenni l’</w:t>
      </w:r>
      <w:r>
        <w:rPr>
          <w:sz w:val="20"/>
        </w:rPr>
        <w:t>autoriz</w:t>
      </w:r>
      <w:r>
        <w:rPr>
          <w:sz w:val="20"/>
        </w:rPr>
        <w:softHyphen/>
      </w:r>
      <w:r w:rsidRPr="00FC52E7">
        <w:rPr>
          <w:sz w:val="20"/>
        </w:rPr>
        <w:t>zazione al matrimonio?</w:t>
      </w:r>
    </w:p>
    <w:p w14:paraId="5A599699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br w:type="column"/>
      </w:r>
      <w:r w:rsidRPr="00C54859">
        <w:rPr>
          <w:sz w:val="20"/>
          <w:szCs w:val="20"/>
        </w:rPr>
        <w:tab/>
      </w:r>
    </w:p>
    <w:p w14:paraId="39F34D84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45F183F0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5D5F76DC" w14:textId="77777777" w:rsidR="00EA3ED4" w:rsidRPr="00C54859" w:rsidRDefault="00EA3ED4" w:rsidP="00EA3ED4">
      <w:pPr>
        <w:rPr>
          <w:sz w:val="20"/>
          <w:szCs w:val="20"/>
        </w:rPr>
        <w:sectPr w:rsidR="00EA3ED4" w:rsidRPr="00C54859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 w:equalWidth="0">
            <w:col w:w="2948" w:space="454"/>
            <w:col w:w="6235"/>
          </w:cols>
        </w:sectPr>
      </w:pPr>
    </w:p>
    <w:p w14:paraId="325FCC9C" w14:textId="77777777" w:rsidR="00EA3ED4" w:rsidRPr="00C54859" w:rsidRDefault="00EA3ED4" w:rsidP="00EA3ED4">
      <w:pPr>
        <w:rPr>
          <w:sz w:val="20"/>
          <w:szCs w:val="20"/>
        </w:rPr>
      </w:pPr>
      <w:r w:rsidRPr="00FC52E7">
        <w:rPr>
          <w:sz w:val="20"/>
        </w:rPr>
        <w:t>8. Ha altro da aggiungere?</w:t>
      </w:r>
    </w:p>
    <w:p w14:paraId="20394BB9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br w:type="column"/>
      </w:r>
      <w:r w:rsidRPr="00C54859">
        <w:rPr>
          <w:sz w:val="20"/>
          <w:szCs w:val="20"/>
        </w:rPr>
        <w:tab/>
      </w:r>
    </w:p>
    <w:p w14:paraId="511AC3E2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59EE26F6" w14:textId="076E89C5" w:rsidR="00EA3ED4" w:rsidRPr="00C54859" w:rsidRDefault="00EA3ED4" w:rsidP="00270AC4">
      <w:pPr>
        <w:pStyle w:val="NormaleDaCompilare"/>
        <w:tabs>
          <w:tab w:val="right" w:leader="dot" w:pos="6237"/>
        </w:tabs>
        <w:rPr>
          <w:sz w:val="20"/>
          <w:szCs w:val="20"/>
        </w:rPr>
        <w:sectPr w:rsidR="00EA3ED4" w:rsidRPr="00C54859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 w:equalWidth="0">
            <w:col w:w="2948" w:space="454"/>
            <w:col w:w="6235"/>
          </w:cols>
        </w:sectPr>
      </w:pPr>
      <w:r w:rsidRPr="00C54859">
        <w:rPr>
          <w:sz w:val="20"/>
          <w:szCs w:val="20"/>
        </w:rPr>
        <w:tab/>
      </w:r>
    </w:p>
    <w:p w14:paraId="20597F84" w14:textId="77777777" w:rsidR="00EA3ED4" w:rsidRPr="00270AC4" w:rsidRDefault="00EA3ED4" w:rsidP="00EA3ED4">
      <w:pPr>
        <w:rPr>
          <w:sz w:val="4"/>
          <w:szCs w:val="10"/>
        </w:rPr>
      </w:pPr>
    </w:p>
    <w:p w14:paraId="247D9DC2" w14:textId="77777777" w:rsidR="00FC52E7" w:rsidRPr="00F153F5" w:rsidRDefault="00FC52E7" w:rsidP="00FC52E7">
      <w:pPr>
        <w:pStyle w:val="NormaleDaCompilare"/>
        <w:tabs>
          <w:tab w:val="right" w:leader="dot" w:pos="3402"/>
          <w:tab w:val="center" w:pos="4820"/>
          <w:tab w:val="center" w:pos="8080"/>
        </w:tabs>
      </w:pPr>
      <w:r>
        <w:t xml:space="preserve">Data </w:t>
      </w:r>
      <w:r>
        <w:tab/>
      </w:r>
      <w:r>
        <w:tab/>
      </w:r>
      <w:r w:rsidRPr="00F153F5">
        <w:t>L.S.</w:t>
      </w:r>
      <w:r>
        <w:tab/>
      </w:r>
      <w:r w:rsidRPr="00F153F5">
        <w:t xml:space="preserve">Firma del </w:t>
      </w:r>
      <w:r w:rsidR="00EA3ED4">
        <w:t>padre</w:t>
      </w:r>
    </w:p>
    <w:p w14:paraId="0219D4CD" w14:textId="77777777" w:rsidR="00FC52E7" w:rsidRDefault="00FC52E7" w:rsidP="00FC52E7">
      <w:pPr>
        <w:pStyle w:val="NormaleDaCompilare"/>
        <w:tabs>
          <w:tab w:val="center" w:pos="2268"/>
          <w:tab w:val="center" w:pos="4820"/>
          <w:tab w:val="center" w:pos="8080"/>
        </w:tabs>
      </w:pPr>
      <w:r>
        <w:tab/>
      </w:r>
      <w:r>
        <w:tab/>
      </w:r>
      <w:r>
        <w:tab/>
        <w:t>......................................................</w:t>
      </w:r>
    </w:p>
    <w:p w14:paraId="34056E3A" w14:textId="77777777" w:rsidR="00FC52E7" w:rsidRPr="00F153F5" w:rsidRDefault="00FC52E7" w:rsidP="00FC52E7">
      <w:pPr>
        <w:pStyle w:val="NormaleDaCompilare"/>
        <w:tabs>
          <w:tab w:val="center" w:pos="2268"/>
          <w:tab w:val="center" w:pos="4820"/>
          <w:tab w:val="center" w:pos="8080"/>
        </w:tabs>
      </w:pPr>
      <w:r>
        <w:tab/>
      </w:r>
      <w:r>
        <w:tab/>
      </w:r>
      <w:r w:rsidRPr="00F153F5">
        <w:t>Firma del Parroco</w:t>
      </w:r>
    </w:p>
    <w:p w14:paraId="4F6271ED" w14:textId="77777777" w:rsidR="00FC52E7" w:rsidRDefault="00FC52E7" w:rsidP="00FC52E7">
      <w:pPr>
        <w:pStyle w:val="NormaleDaCompilare"/>
        <w:tabs>
          <w:tab w:val="center" w:pos="2268"/>
          <w:tab w:val="center" w:pos="4820"/>
          <w:tab w:val="center" w:pos="8080"/>
        </w:tabs>
      </w:pPr>
      <w:r>
        <w:tab/>
      </w:r>
      <w:r>
        <w:tab/>
        <w:t>......................................................</w:t>
      </w:r>
    </w:p>
    <w:p w14:paraId="0EB96D30" w14:textId="77777777" w:rsidR="005E3D0A" w:rsidRDefault="005E3D0A" w:rsidP="00EA3ED4">
      <w:pPr>
        <w:pStyle w:val="Titolo2"/>
        <w:sectPr w:rsidR="005E3D0A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space="720"/>
        </w:sectPr>
      </w:pPr>
      <w:bookmarkStart w:id="2" w:name="_Toc505704142"/>
    </w:p>
    <w:p w14:paraId="7A9E86FA" w14:textId="77777777" w:rsidR="00EA3ED4" w:rsidRPr="00FC52E7" w:rsidRDefault="00EA3ED4" w:rsidP="00EA3ED4">
      <w:pPr>
        <w:pStyle w:val="Titolo2"/>
      </w:pPr>
      <w:r>
        <w:lastRenderedPageBreak/>
        <w:t>Dichiarazione del</w:t>
      </w:r>
      <w:r w:rsidR="007250E4">
        <w:t>la m</w:t>
      </w:r>
      <w:r>
        <w:t>adr</w:t>
      </w:r>
      <w:r w:rsidRPr="00FC52E7">
        <w:t>e</w:t>
      </w:r>
      <w:bookmarkEnd w:id="2"/>
    </w:p>
    <w:p w14:paraId="2EAD1C08" w14:textId="77777777" w:rsidR="00EA3ED4" w:rsidRPr="00C54859" w:rsidRDefault="00EA3ED4" w:rsidP="00EA3ED4">
      <w:pPr>
        <w:rPr>
          <w:sz w:val="20"/>
          <w:szCs w:val="20"/>
        </w:rPr>
        <w:sectPr w:rsidR="00EA3ED4" w:rsidRPr="00C54859" w:rsidSect="00272BB4">
          <w:footerReference w:type="default" r:id="rId9"/>
          <w:pgSz w:w="11905" w:h="16837"/>
          <w:pgMar w:top="1134" w:right="1134" w:bottom="851" w:left="1134" w:header="567" w:footer="567" w:gutter="0"/>
          <w:pgNumType w:start="1"/>
          <w:cols w:space="720"/>
        </w:sectPr>
      </w:pPr>
    </w:p>
    <w:p w14:paraId="42193872" w14:textId="77777777" w:rsidR="00EA3ED4" w:rsidRPr="00C54859" w:rsidRDefault="00EA3ED4" w:rsidP="00EA3ED4">
      <w:pPr>
        <w:rPr>
          <w:sz w:val="20"/>
          <w:szCs w:val="20"/>
        </w:rPr>
      </w:pPr>
      <w:r w:rsidRPr="00C54859">
        <w:rPr>
          <w:sz w:val="20"/>
          <w:szCs w:val="20"/>
        </w:rPr>
        <w:t>1. Nome e Cognome</w:t>
      </w:r>
    </w:p>
    <w:p w14:paraId="5C974993" w14:textId="77777777" w:rsidR="00EA3ED4" w:rsidRPr="00C54859" w:rsidRDefault="00EA3ED4" w:rsidP="00EA3ED4">
      <w:pPr>
        <w:rPr>
          <w:sz w:val="20"/>
          <w:szCs w:val="20"/>
        </w:rPr>
      </w:pPr>
      <w:r w:rsidRPr="00C54859">
        <w:rPr>
          <w:sz w:val="20"/>
          <w:szCs w:val="20"/>
        </w:rPr>
        <w:t>Luogo e data di nascita</w:t>
      </w:r>
    </w:p>
    <w:p w14:paraId="32EE7647" w14:textId="77777777" w:rsidR="00EA3ED4" w:rsidRPr="00C54859" w:rsidRDefault="00EA3ED4" w:rsidP="00EA3ED4">
      <w:pPr>
        <w:rPr>
          <w:sz w:val="20"/>
          <w:szCs w:val="20"/>
        </w:rPr>
      </w:pPr>
      <w:r w:rsidRPr="00C54859">
        <w:rPr>
          <w:sz w:val="20"/>
          <w:szCs w:val="20"/>
        </w:rPr>
        <w:t>Residenza</w:t>
      </w:r>
    </w:p>
    <w:p w14:paraId="013C4E86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br w:type="column"/>
      </w:r>
      <w:r w:rsidRPr="00C54859">
        <w:rPr>
          <w:sz w:val="20"/>
          <w:szCs w:val="20"/>
        </w:rPr>
        <w:tab/>
      </w:r>
    </w:p>
    <w:p w14:paraId="019D1E29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039AB635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614CCDC7" w14:textId="77777777" w:rsidR="00EA3ED4" w:rsidRPr="00C54859" w:rsidRDefault="00EA3ED4" w:rsidP="00EA3ED4">
      <w:pPr>
        <w:rPr>
          <w:sz w:val="20"/>
          <w:szCs w:val="20"/>
        </w:rPr>
        <w:sectPr w:rsidR="00EA3ED4" w:rsidRPr="00C54859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 w:equalWidth="0">
            <w:col w:w="2948" w:space="454"/>
            <w:col w:w="6235"/>
          </w:cols>
        </w:sectPr>
      </w:pPr>
    </w:p>
    <w:p w14:paraId="5A7F3789" w14:textId="77777777" w:rsidR="00EA3ED4" w:rsidRDefault="00EA3ED4" w:rsidP="00EA3ED4">
      <w:pPr>
        <w:tabs>
          <w:tab w:val="right" w:leader="dot" w:pos="2948"/>
        </w:tabs>
        <w:rPr>
          <w:sz w:val="20"/>
        </w:rPr>
      </w:pPr>
      <w:r w:rsidRPr="00FC52E7">
        <w:rPr>
          <w:sz w:val="20"/>
        </w:rPr>
        <w:t>2. Conosce l’intenzione di su… figli… di contrarre matrimonio con</w:t>
      </w:r>
      <w:r>
        <w:rPr>
          <w:sz w:val="20"/>
        </w:rPr>
        <w:t xml:space="preserve"> </w:t>
      </w:r>
      <w:r>
        <w:rPr>
          <w:sz w:val="20"/>
        </w:rPr>
        <w:tab/>
      </w:r>
    </w:p>
    <w:p w14:paraId="5D82673F" w14:textId="77777777" w:rsidR="00EA3ED4" w:rsidRPr="00FC52E7" w:rsidRDefault="00EA3ED4" w:rsidP="00EA3ED4">
      <w:pPr>
        <w:tabs>
          <w:tab w:val="right" w:leader="dot" w:pos="2948"/>
        </w:tabs>
        <w:rPr>
          <w:sz w:val="20"/>
        </w:rPr>
      </w:pPr>
      <w:r>
        <w:rPr>
          <w:sz w:val="20"/>
        </w:rPr>
        <w:tab/>
      </w:r>
    </w:p>
    <w:p w14:paraId="6EBFCBFA" w14:textId="77777777" w:rsidR="00EA3ED4" w:rsidRPr="00FC52E7" w:rsidRDefault="00EA3ED4" w:rsidP="00EA3ED4">
      <w:pPr>
        <w:rPr>
          <w:sz w:val="20"/>
        </w:rPr>
      </w:pPr>
      <w:r w:rsidRPr="00FC52E7">
        <w:rPr>
          <w:sz w:val="20"/>
        </w:rPr>
        <w:t>Da quanto tempo?</w:t>
      </w:r>
    </w:p>
    <w:p w14:paraId="4F012BD5" w14:textId="77777777" w:rsidR="00EA3ED4" w:rsidRPr="00C54859" w:rsidRDefault="00EA3ED4" w:rsidP="00EA3ED4">
      <w:pPr>
        <w:rPr>
          <w:sz w:val="20"/>
          <w:szCs w:val="20"/>
        </w:rPr>
      </w:pPr>
      <w:r w:rsidRPr="00FC52E7">
        <w:rPr>
          <w:sz w:val="20"/>
        </w:rPr>
        <w:t>Vi consente pienamente?</w:t>
      </w:r>
    </w:p>
    <w:p w14:paraId="7AFB6783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br w:type="column"/>
      </w:r>
      <w:r w:rsidRPr="00C54859">
        <w:rPr>
          <w:sz w:val="20"/>
          <w:szCs w:val="20"/>
        </w:rPr>
        <w:tab/>
      </w:r>
    </w:p>
    <w:p w14:paraId="19BF0454" w14:textId="77777777" w:rsidR="00EA3ED4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015C82E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6EAD795B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10158070" w14:textId="77777777" w:rsidR="00EA3ED4" w:rsidRPr="00C54859" w:rsidRDefault="00EA3ED4" w:rsidP="00EA3ED4">
      <w:pPr>
        <w:rPr>
          <w:sz w:val="20"/>
          <w:szCs w:val="20"/>
        </w:rPr>
        <w:sectPr w:rsidR="00EA3ED4" w:rsidRPr="00C54859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 w:equalWidth="0">
            <w:col w:w="2948" w:space="454"/>
            <w:col w:w="6235"/>
          </w:cols>
        </w:sectPr>
      </w:pPr>
    </w:p>
    <w:p w14:paraId="23ECFD37" w14:textId="77777777" w:rsidR="00EA3ED4" w:rsidRPr="00C54859" w:rsidRDefault="00EA3ED4" w:rsidP="00EA3ED4">
      <w:pPr>
        <w:rPr>
          <w:sz w:val="20"/>
          <w:szCs w:val="20"/>
        </w:rPr>
      </w:pPr>
      <w:r w:rsidRPr="00FC52E7">
        <w:rPr>
          <w:sz w:val="20"/>
        </w:rPr>
        <w:t xml:space="preserve">3. </w:t>
      </w:r>
      <w:r w:rsidRPr="00EA3ED4">
        <w:rPr>
          <w:b/>
          <w:sz w:val="20"/>
        </w:rPr>
        <w:t>In caso negativo</w:t>
      </w:r>
      <w:r w:rsidRPr="00FC52E7">
        <w:rPr>
          <w:sz w:val="20"/>
        </w:rPr>
        <w:t xml:space="preserve"> - Per quale ragione si oppone?</w:t>
      </w:r>
    </w:p>
    <w:p w14:paraId="55BAE71E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>
        <w:rPr>
          <w:sz w:val="20"/>
          <w:szCs w:val="20"/>
        </w:rPr>
        <w:br w:type="column"/>
      </w:r>
      <w:r w:rsidRPr="00C54859">
        <w:rPr>
          <w:sz w:val="20"/>
          <w:szCs w:val="20"/>
        </w:rPr>
        <w:tab/>
      </w:r>
    </w:p>
    <w:p w14:paraId="7E415651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2B995B43" w14:textId="77777777" w:rsidR="00EA3ED4" w:rsidRPr="00C54859" w:rsidRDefault="00EA3ED4" w:rsidP="00EA3ED4">
      <w:pPr>
        <w:rPr>
          <w:sz w:val="20"/>
          <w:szCs w:val="20"/>
        </w:rPr>
        <w:sectPr w:rsidR="00EA3ED4" w:rsidRPr="00C54859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 w:equalWidth="0">
            <w:col w:w="2948" w:space="454"/>
            <w:col w:w="6235"/>
          </w:cols>
        </w:sectPr>
      </w:pPr>
    </w:p>
    <w:p w14:paraId="354EDA4E" w14:textId="77777777" w:rsidR="00EA3ED4" w:rsidRPr="00C54859" w:rsidRDefault="00EA3ED4" w:rsidP="00EA3ED4">
      <w:pPr>
        <w:rPr>
          <w:sz w:val="20"/>
          <w:szCs w:val="20"/>
        </w:rPr>
      </w:pPr>
      <w:r w:rsidRPr="00FC52E7">
        <w:rPr>
          <w:sz w:val="20"/>
        </w:rPr>
        <w:t xml:space="preserve">4. Pensa che, nel prendere questa decisione, su… figli… sia </w:t>
      </w:r>
      <w:proofErr w:type="spellStart"/>
      <w:r w:rsidRPr="00FC52E7">
        <w:rPr>
          <w:sz w:val="20"/>
        </w:rPr>
        <w:t>liber</w:t>
      </w:r>
      <w:proofErr w:type="spellEnd"/>
      <w:r w:rsidRPr="00FC52E7">
        <w:rPr>
          <w:sz w:val="20"/>
        </w:rPr>
        <w:t xml:space="preserve">…, oppure che sia </w:t>
      </w:r>
      <w:proofErr w:type="spellStart"/>
      <w:r w:rsidRPr="00FC52E7">
        <w:rPr>
          <w:sz w:val="20"/>
        </w:rPr>
        <w:t>costrett</w:t>
      </w:r>
      <w:proofErr w:type="spellEnd"/>
      <w:r w:rsidRPr="00FC52E7">
        <w:rPr>
          <w:sz w:val="20"/>
        </w:rPr>
        <w:t xml:space="preserve">… </w:t>
      </w:r>
      <w:r>
        <w:rPr>
          <w:sz w:val="20"/>
        </w:rPr>
        <w:t>da qualcuno o da qualche necessità?</w:t>
      </w:r>
    </w:p>
    <w:p w14:paraId="2D19A852" w14:textId="77777777" w:rsidR="00EA3ED4" w:rsidRPr="00C54859" w:rsidRDefault="009428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EA3ED4" w:rsidRPr="00C54859">
        <w:rPr>
          <w:sz w:val="20"/>
          <w:szCs w:val="20"/>
        </w:rPr>
        <w:tab/>
      </w:r>
    </w:p>
    <w:p w14:paraId="4C5B1E4A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5EA5E82E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1DC90AC0" w14:textId="77777777" w:rsidR="00EA3ED4" w:rsidRPr="00C54859" w:rsidRDefault="00EA3ED4" w:rsidP="00EA3ED4">
      <w:pPr>
        <w:rPr>
          <w:sz w:val="20"/>
          <w:szCs w:val="20"/>
        </w:rPr>
        <w:sectPr w:rsidR="00EA3ED4" w:rsidRPr="00C54859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 w:equalWidth="0">
            <w:col w:w="2948" w:space="454"/>
            <w:col w:w="6235"/>
          </w:cols>
        </w:sectPr>
      </w:pPr>
    </w:p>
    <w:p w14:paraId="44AE19A7" w14:textId="77777777" w:rsidR="00EA3ED4" w:rsidRPr="00C54859" w:rsidRDefault="00EA3ED4" w:rsidP="00EA3ED4">
      <w:pPr>
        <w:rPr>
          <w:sz w:val="20"/>
          <w:szCs w:val="20"/>
        </w:rPr>
      </w:pPr>
      <w:r w:rsidRPr="00FC52E7">
        <w:rPr>
          <w:sz w:val="20"/>
        </w:rPr>
        <w:t>5. Ritiene che il/la fidanzato/a di su…</w:t>
      </w:r>
      <w:r>
        <w:rPr>
          <w:sz w:val="20"/>
        </w:rPr>
        <w:t xml:space="preserve"> f</w:t>
      </w:r>
      <w:r w:rsidRPr="00FC52E7">
        <w:rPr>
          <w:sz w:val="20"/>
        </w:rPr>
        <w:t>igli… sia pienamente libero?</w:t>
      </w:r>
    </w:p>
    <w:p w14:paraId="661AF475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br w:type="column"/>
      </w:r>
      <w:r w:rsidRPr="00C54859">
        <w:rPr>
          <w:sz w:val="20"/>
          <w:szCs w:val="20"/>
        </w:rPr>
        <w:tab/>
      </w:r>
    </w:p>
    <w:p w14:paraId="33210FB6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16647F7A" w14:textId="77777777" w:rsidR="00EA3ED4" w:rsidRPr="00C54859" w:rsidRDefault="00EA3ED4" w:rsidP="00EA3ED4">
      <w:pPr>
        <w:rPr>
          <w:sz w:val="20"/>
          <w:szCs w:val="20"/>
        </w:rPr>
        <w:sectPr w:rsidR="00EA3ED4" w:rsidRPr="00C54859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 w:equalWidth="0">
            <w:col w:w="2948" w:space="454"/>
            <w:col w:w="6235"/>
          </w:cols>
        </w:sectPr>
      </w:pPr>
    </w:p>
    <w:p w14:paraId="287B344D" w14:textId="77777777" w:rsidR="00EA3ED4" w:rsidRPr="00C54859" w:rsidRDefault="00EA3ED4" w:rsidP="00EA3ED4">
      <w:pPr>
        <w:rPr>
          <w:sz w:val="20"/>
          <w:szCs w:val="20"/>
        </w:rPr>
      </w:pPr>
      <w:r w:rsidRPr="00FC52E7">
        <w:rPr>
          <w:sz w:val="20"/>
        </w:rPr>
        <w:t>6. Ritiene che su…</w:t>
      </w:r>
      <w:r>
        <w:rPr>
          <w:sz w:val="20"/>
        </w:rPr>
        <w:t xml:space="preserve"> </w:t>
      </w:r>
      <w:r w:rsidRPr="00FC52E7">
        <w:rPr>
          <w:sz w:val="20"/>
        </w:rPr>
        <w:t>figli…</w:t>
      </w:r>
      <w:r>
        <w:rPr>
          <w:sz w:val="20"/>
        </w:rPr>
        <w:t xml:space="preserve"> </w:t>
      </w:r>
      <w:r w:rsidRPr="00FC52E7">
        <w:rPr>
          <w:sz w:val="20"/>
        </w:rPr>
        <w:t xml:space="preserve">sia sufficientemente </w:t>
      </w:r>
      <w:proofErr w:type="spellStart"/>
      <w:r w:rsidRPr="00FC52E7">
        <w:rPr>
          <w:sz w:val="20"/>
        </w:rPr>
        <w:t>prepara</w:t>
      </w:r>
      <w:r>
        <w:rPr>
          <w:sz w:val="20"/>
        </w:rPr>
        <w:t>t</w:t>
      </w:r>
      <w:proofErr w:type="spellEnd"/>
      <w:r w:rsidRPr="00FC52E7">
        <w:rPr>
          <w:sz w:val="20"/>
        </w:rPr>
        <w:t>…</w:t>
      </w:r>
      <w:r>
        <w:rPr>
          <w:sz w:val="20"/>
        </w:rPr>
        <w:t xml:space="preserve"> ad assu</w:t>
      </w:r>
      <w:r w:rsidRPr="00FC52E7">
        <w:rPr>
          <w:sz w:val="20"/>
        </w:rPr>
        <w:t>mere gli obblighi essenziali del</w:t>
      </w:r>
      <w:r>
        <w:rPr>
          <w:sz w:val="20"/>
        </w:rPr>
        <w:t xml:space="preserve"> </w:t>
      </w:r>
      <w:r w:rsidRPr="00FC52E7">
        <w:rPr>
          <w:sz w:val="20"/>
        </w:rPr>
        <w:t>matrimonio?</w:t>
      </w:r>
    </w:p>
    <w:p w14:paraId="199244AB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br w:type="column"/>
      </w:r>
      <w:r w:rsidRPr="00C54859">
        <w:rPr>
          <w:sz w:val="20"/>
          <w:szCs w:val="20"/>
        </w:rPr>
        <w:tab/>
      </w:r>
    </w:p>
    <w:p w14:paraId="1B610DAB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75561FC7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040DFA27" w14:textId="77777777" w:rsidR="00EA3ED4" w:rsidRPr="00C54859" w:rsidRDefault="00EA3ED4" w:rsidP="00EA3ED4">
      <w:pPr>
        <w:rPr>
          <w:sz w:val="20"/>
          <w:szCs w:val="20"/>
        </w:rPr>
        <w:sectPr w:rsidR="00EA3ED4" w:rsidRPr="00C54859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 w:equalWidth="0">
            <w:col w:w="2948" w:space="454"/>
            <w:col w:w="6235"/>
          </w:cols>
        </w:sectPr>
      </w:pPr>
    </w:p>
    <w:p w14:paraId="27424A2A" w14:textId="77777777" w:rsidR="00EA3ED4" w:rsidRPr="00C54859" w:rsidRDefault="00EA3ED4" w:rsidP="00EA3ED4">
      <w:pPr>
        <w:rPr>
          <w:sz w:val="20"/>
          <w:szCs w:val="20"/>
        </w:rPr>
      </w:pPr>
      <w:r w:rsidRPr="00FC52E7">
        <w:rPr>
          <w:sz w:val="20"/>
        </w:rPr>
        <w:t>7. Su… figli… ha già ottenuto dal</w:t>
      </w:r>
      <w:r>
        <w:rPr>
          <w:sz w:val="20"/>
        </w:rPr>
        <w:t xml:space="preserve"> </w:t>
      </w:r>
      <w:r w:rsidRPr="00FC52E7">
        <w:rPr>
          <w:sz w:val="20"/>
        </w:rPr>
        <w:t>Tribunale per minorenni l’</w:t>
      </w:r>
      <w:r>
        <w:rPr>
          <w:sz w:val="20"/>
        </w:rPr>
        <w:t>autoriz</w:t>
      </w:r>
      <w:r>
        <w:rPr>
          <w:sz w:val="20"/>
        </w:rPr>
        <w:softHyphen/>
      </w:r>
      <w:r w:rsidRPr="00FC52E7">
        <w:rPr>
          <w:sz w:val="20"/>
        </w:rPr>
        <w:t>zazione al matrimonio?</w:t>
      </w:r>
    </w:p>
    <w:p w14:paraId="3523F63D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br w:type="column"/>
      </w:r>
      <w:r w:rsidRPr="00C54859">
        <w:rPr>
          <w:sz w:val="20"/>
          <w:szCs w:val="20"/>
        </w:rPr>
        <w:tab/>
      </w:r>
    </w:p>
    <w:p w14:paraId="3FAA58DA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051F831C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24F56978" w14:textId="77777777" w:rsidR="00EA3ED4" w:rsidRPr="00C54859" w:rsidRDefault="00EA3ED4" w:rsidP="00EA3ED4">
      <w:pPr>
        <w:rPr>
          <w:sz w:val="20"/>
          <w:szCs w:val="20"/>
        </w:rPr>
        <w:sectPr w:rsidR="00EA3ED4" w:rsidRPr="00C54859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 w:equalWidth="0">
            <w:col w:w="2948" w:space="454"/>
            <w:col w:w="6235"/>
          </w:cols>
        </w:sectPr>
      </w:pPr>
    </w:p>
    <w:p w14:paraId="75DBDF15" w14:textId="77777777" w:rsidR="00EA3ED4" w:rsidRPr="00C54859" w:rsidRDefault="00EA3ED4" w:rsidP="00EA3ED4">
      <w:pPr>
        <w:rPr>
          <w:sz w:val="20"/>
          <w:szCs w:val="20"/>
        </w:rPr>
      </w:pPr>
      <w:r w:rsidRPr="00FC52E7">
        <w:rPr>
          <w:sz w:val="20"/>
        </w:rPr>
        <w:t>8. Ha altro da aggiungere?</w:t>
      </w:r>
    </w:p>
    <w:p w14:paraId="0F0A1534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br w:type="column"/>
      </w:r>
      <w:r w:rsidRPr="00C54859">
        <w:rPr>
          <w:sz w:val="20"/>
          <w:szCs w:val="20"/>
        </w:rPr>
        <w:tab/>
      </w:r>
    </w:p>
    <w:p w14:paraId="10DC2703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68D15DA0" w14:textId="77777777" w:rsidR="00EA3ED4" w:rsidRPr="00C54859" w:rsidRDefault="00EA3ED4" w:rsidP="00EA3ED4">
      <w:pPr>
        <w:pStyle w:val="NormaleDaCompilare"/>
        <w:tabs>
          <w:tab w:val="right" w:leader="dot" w:pos="6237"/>
        </w:tabs>
        <w:rPr>
          <w:sz w:val="20"/>
          <w:szCs w:val="20"/>
        </w:rPr>
      </w:pPr>
      <w:r w:rsidRPr="00C54859">
        <w:rPr>
          <w:sz w:val="20"/>
          <w:szCs w:val="20"/>
        </w:rPr>
        <w:tab/>
      </w:r>
    </w:p>
    <w:p w14:paraId="4301C487" w14:textId="77777777" w:rsidR="00EA3ED4" w:rsidRPr="00C54859" w:rsidRDefault="00EA3ED4" w:rsidP="00EA3ED4">
      <w:pPr>
        <w:rPr>
          <w:sz w:val="20"/>
          <w:szCs w:val="20"/>
        </w:rPr>
        <w:sectPr w:rsidR="00EA3ED4" w:rsidRPr="00C54859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 w:equalWidth="0">
            <w:col w:w="2948" w:space="454"/>
            <w:col w:w="6235"/>
          </w:cols>
        </w:sectPr>
      </w:pPr>
    </w:p>
    <w:p w14:paraId="35DD3D1F" w14:textId="77777777" w:rsidR="00EA3ED4" w:rsidRDefault="00EA3ED4" w:rsidP="007250E4"/>
    <w:p w14:paraId="037E8C15" w14:textId="77777777" w:rsidR="007250E4" w:rsidRPr="007250E4" w:rsidRDefault="007250E4" w:rsidP="007250E4">
      <w:r w:rsidRPr="007250E4">
        <w:rPr>
          <w:rStyle w:val="Rimandonotaapidipagina"/>
          <w:vanish/>
          <w:sz w:val="16"/>
        </w:rPr>
        <w:footnoteReference w:customMarkFollows="1" w:id="1"/>
        <w:t>1</w:t>
      </w:r>
    </w:p>
    <w:p w14:paraId="28D0AF7D" w14:textId="77777777" w:rsidR="00EA3ED4" w:rsidRPr="00F153F5" w:rsidRDefault="00EA3ED4" w:rsidP="00EA3ED4">
      <w:pPr>
        <w:pStyle w:val="NormaleDaCompilare"/>
        <w:tabs>
          <w:tab w:val="right" w:leader="dot" w:pos="3402"/>
          <w:tab w:val="center" w:pos="4820"/>
          <w:tab w:val="center" w:pos="8080"/>
        </w:tabs>
      </w:pPr>
      <w:r>
        <w:t xml:space="preserve">Data </w:t>
      </w:r>
      <w:r>
        <w:tab/>
      </w:r>
      <w:r>
        <w:tab/>
      </w:r>
      <w:r>
        <w:tab/>
      </w:r>
      <w:r w:rsidRPr="00F153F5">
        <w:t>Firma del</w:t>
      </w:r>
      <w:r>
        <w:t>la madre</w:t>
      </w:r>
    </w:p>
    <w:p w14:paraId="68E9082D" w14:textId="77777777" w:rsidR="00EA3ED4" w:rsidRDefault="00EA3ED4" w:rsidP="00EA3ED4">
      <w:pPr>
        <w:pStyle w:val="NormaleDaCompilare"/>
        <w:tabs>
          <w:tab w:val="center" w:pos="2268"/>
          <w:tab w:val="center" w:pos="4820"/>
          <w:tab w:val="center" w:pos="8080"/>
        </w:tabs>
      </w:pPr>
      <w:r>
        <w:tab/>
      </w:r>
      <w:r>
        <w:tab/>
      </w:r>
      <w:r>
        <w:tab/>
        <w:t>......................................................</w:t>
      </w:r>
    </w:p>
    <w:p w14:paraId="4EEBA846" w14:textId="77777777" w:rsidR="00EA3ED4" w:rsidRPr="00F153F5" w:rsidRDefault="00EA3ED4" w:rsidP="007250E4">
      <w:pPr>
        <w:pStyle w:val="NormaleDaCompilare"/>
        <w:tabs>
          <w:tab w:val="center" w:pos="1560"/>
          <w:tab w:val="center" w:pos="4820"/>
          <w:tab w:val="center" w:pos="8080"/>
        </w:tabs>
      </w:pPr>
      <w:r>
        <w:tab/>
      </w:r>
      <w:r w:rsidR="007250E4">
        <w:t>L.S.</w:t>
      </w:r>
      <w:r>
        <w:tab/>
      </w:r>
      <w:r w:rsidRPr="00F153F5">
        <w:t>Firma del Parroco</w:t>
      </w:r>
    </w:p>
    <w:p w14:paraId="41A35DEC" w14:textId="77777777" w:rsidR="00EA3ED4" w:rsidRDefault="00EA3ED4" w:rsidP="00EA3ED4">
      <w:pPr>
        <w:pStyle w:val="NormaleDaCompilare"/>
        <w:tabs>
          <w:tab w:val="center" w:pos="2268"/>
          <w:tab w:val="center" w:pos="4820"/>
          <w:tab w:val="center" w:pos="8080"/>
        </w:tabs>
      </w:pPr>
      <w:r>
        <w:tab/>
      </w:r>
      <w:r>
        <w:tab/>
        <w:t>......................................................</w:t>
      </w:r>
    </w:p>
    <w:p w14:paraId="3356EE11" w14:textId="77777777" w:rsidR="00484F62" w:rsidRDefault="00484F62" w:rsidP="008C59FA"/>
    <w:p w14:paraId="28F7D905" w14:textId="77777777" w:rsidR="003A548D" w:rsidRPr="008C59FA" w:rsidRDefault="003A548D" w:rsidP="008C59FA"/>
    <w:sectPr w:rsidR="003A548D" w:rsidRPr="008C59FA" w:rsidSect="006E07D2">
      <w:footerReference w:type="default" r:id="rId10"/>
      <w:type w:val="continuous"/>
      <w:pgSz w:w="11905" w:h="16837"/>
      <w:pgMar w:top="1134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BE75" w14:textId="77777777" w:rsidR="00712B82" w:rsidRDefault="00712B82" w:rsidP="00CD0CCF">
      <w:r>
        <w:separator/>
      </w:r>
    </w:p>
  </w:endnote>
  <w:endnote w:type="continuationSeparator" w:id="0">
    <w:p w14:paraId="7E6F9B06" w14:textId="77777777" w:rsidR="00712B82" w:rsidRDefault="00712B82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6C61" w14:textId="77777777" w:rsidR="008643A2" w:rsidRDefault="008643A2">
    <w:pPr>
      <w:pStyle w:val="Pidipagina"/>
    </w:pPr>
    <w:r>
      <w:tab/>
    </w:r>
    <w:r>
      <w:tab/>
      <w:t>pag. 1 di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8AB0" w14:textId="77777777" w:rsidR="008643A2" w:rsidRDefault="008643A2">
    <w:pPr>
      <w:pStyle w:val="Pidipagina"/>
    </w:pPr>
    <w:r>
      <w:tab/>
    </w:r>
    <w:r>
      <w:tab/>
      <w:t>pag. 2 di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E7AC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AB462" w14:textId="77777777" w:rsidR="00712B82" w:rsidRDefault="00712B82" w:rsidP="00CD0CCF">
      <w:r>
        <w:separator/>
      </w:r>
    </w:p>
  </w:footnote>
  <w:footnote w:type="continuationSeparator" w:id="0">
    <w:p w14:paraId="2592E335" w14:textId="77777777" w:rsidR="00712B82" w:rsidRDefault="00712B82" w:rsidP="00CD0CCF">
      <w:r>
        <w:continuationSeparator/>
      </w:r>
    </w:p>
  </w:footnote>
  <w:footnote w:id="1">
    <w:p w14:paraId="4DF80236" w14:textId="77777777" w:rsidR="008643A2" w:rsidRDefault="008643A2">
      <w:pPr>
        <w:pStyle w:val="Testonotaapidipagina"/>
      </w:pPr>
      <w:r>
        <w:rPr>
          <w:rStyle w:val="Rimandonotaapidipagina"/>
        </w:rPr>
        <w:t>1</w:t>
      </w:r>
      <w:r>
        <w:tab/>
      </w:r>
      <w:r w:rsidRPr="008C59FA">
        <w:t>Questa dichiarazione è richiesta ai sensi del can. 1071, §1, n.6. Il parroco alleghi copia alla presente dichiarazione alla domanda rivolta all</w:t>
      </w:r>
      <w:r>
        <w:t>’</w:t>
      </w:r>
      <w:r w:rsidRPr="008C59FA">
        <w:t xml:space="preserve">Ordinario Diocesano per ottenere la licenza al matrimonio di un minore (cfr. </w:t>
      </w:r>
      <w:r w:rsidRPr="0007496D">
        <w:rPr>
          <w:i/>
        </w:rPr>
        <w:t>Decreto generale</w:t>
      </w:r>
      <w:r w:rsidRPr="008C59FA">
        <w:t xml:space="preserve">, 36 </w:t>
      </w:r>
      <w:r w:rsidRPr="008C59FA">
        <w:noBreakHyphen/>
        <w:t xml:space="preserve"> 37). I genitori siano interrogati separatamente e siano richiamati al dovere di rispondere secondo coscienza.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0AC4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7D2"/>
    <w:rsid w:val="006E098F"/>
    <w:rsid w:val="006F45CB"/>
    <w:rsid w:val="00712B82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D3F5B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0B15BD6"/>
  <w15:chartTrackingRefBased/>
  <w15:docId w15:val="{4278F88C-F7AF-4291-A4E3-B80C2651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07D2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07D2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6E07D2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6E07D2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6E07D2"/>
  </w:style>
  <w:style w:type="character" w:customStyle="1" w:styleId="Titolo1Carattere">
    <w:name w:val="Titolo 1 Carattere"/>
    <w:link w:val="Titolo1"/>
    <w:uiPriority w:val="9"/>
    <w:rsid w:val="006E07D2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6E07D2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6E07D2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6E07D2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E07D2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6E07D2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6E07D2"/>
    <w:pPr>
      <w:spacing w:line="360" w:lineRule="auto"/>
    </w:pPr>
  </w:style>
  <w:style w:type="character" w:customStyle="1" w:styleId="ModNumCarattere">
    <w:name w:val="ModNum Carattere"/>
    <w:link w:val="ModNum"/>
    <w:rsid w:val="006E07D2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6E07D2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6E07D2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6E07D2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E07D2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6E07D2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E07D2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6E07D2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4900E-671F-4331-9F4E-70911EA0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1</TotalTime>
  <Pages>2</Pages>
  <Words>246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3</cp:revision>
  <cp:lastPrinted>2018-03-22T16:32:00Z</cp:lastPrinted>
  <dcterms:created xsi:type="dcterms:W3CDTF">2026-04-03T09:13:00Z</dcterms:created>
  <dcterms:modified xsi:type="dcterms:W3CDTF">2026-04-03T09:13:00Z</dcterms:modified>
</cp:coreProperties>
</file>