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F6E69" w14:textId="77777777" w:rsidR="00E81072" w:rsidRPr="000F44B8" w:rsidRDefault="00E81072" w:rsidP="00B60EC5">
      <w:pPr>
        <w:pStyle w:val="ModNum"/>
      </w:pPr>
      <w:r w:rsidRPr="000F44B8">
        <w:t>Mod. VII</w:t>
      </w:r>
    </w:p>
    <w:p w14:paraId="174B6B78" w14:textId="77777777" w:rsidR="00EB7B66" w:rsidRDefault="00EB7B66" w:rsidP="00EB7B66"/>
    <w:p w14:paraId="43668C59" w14:textId="77777777" w:rsidR="00EB7B66" w:rsidRDefault="00EB7B66" w:rsidP="00EB7B66"/>
    <w:p w14:paraId="5022FD2F" w14:textId="17691451" w:rsidR="009B20D1" w:rsidRPr="00127217" w:rsidRDefault="000D6505" w:rsidP="009B20D1">
      <w:pPr>
        <w:pStyle w:val="Diocesi"/>
      </w:pPr>
      <w:r>
        <w:drawing>
          <wp:anchor distT="0" distB="0" distL="0" distR="180340" simplePos="0" relativeHeight="251657728" behindDoc="0" locked="1" layoutInCell="1" allowOverlap="1" wp14:anchorId="4506F2E8" wp14:editId="45E2587A">
            <wp:simplePos x="0" y="0"/>
            <wp:positionH relativeFrom="margin">
              <wp:posOffset>0</wp:posOffset>
            </wp:positionH>
            <wp:positionV relativeFrom="paragraph">
              <wp:posOffset>195580</wp:posOffset>
            </wp:positionV>
            <wp:extent cx="791845" cy="975995"/>
            <wp:effectExtent l="0" t="0" r="0" b="0"/>
            <wp:wrapNone/>
            <wp:docPr id="3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0D1" w:rsidRPr="00127217">
        <w:t>Diocesi di Vittorio Veneto</w:t>
      </w:r>
    </w:p>
    <w:p w14:paraId="6957DF85" w14:textId="77777777" w:rsidR="006B4414" w:rsidRDefault="006B4414" w:rsidP="006B4414">
      <w:pPr>
        <w:pStyle w:val="NormaleDaCompilare"/>
        <w:tabs>
          <w:tab w:val="left" w:pos="1701"/>
          <w:tab w:val="right" w:leader="dot" w:pos="9637"/>
        </w:tabs>
      </w:pPr>
      <w:r>
        <w:tab/>
      </w:r>
      <w:r w:rsidRPr="008C59FA">
        <w:t>Parrocchia</w:t>
      </w:r>
      <w:r>
        <w:t xml:space="preserve"> </w:t>
      </w:r>
      <w:r>
        <w:tab/>
      </w:r>
    </w:p>
    <w:p w14:paraId="6B26DD49" w14:textId="77777777" w:rsidR="006B4414" w:rsidRDefault="006B4414" w:rsidP="006B4414">
      <w:pPr>
        <w:pStyle w:val="NormaleDaCompilare"/>
        <w:tabs>
          <w:tab w:val="left" w:pos="1701"/>
          <w:tab w:val="right" w:leader="dot" w:pos="9637"/>
        </w:tabs>
      </w:pPr>
      <w:r>
        <w:tab/>
      </w:r>
      <w:r w:rsidRPr="008C59FA">
        <w:t>Indirizzo</w:t>
      </w:r>
      <w:r>
        <w:t xml:space="preserve"> </w:t>
      </w:r>
      <w:r>
        <w:tab/>
      </w:r>
    </w:p>
    <w:p w14:paraId="4D042FE8" w14:textId="77777777" w:rsidR="006B4414" w:rsidRDefault="006B4414" w:rsidP="006B4414">
      <w:pPr>
        <w:pStyle w:val="NormaleDaCompilare"/>
        <w:tabs>
          <w:tab w:val="left" w:pos="1701"/>
          <w:tab w:val="left" w:leader="dot" w:pos="5954"/>
          <w:tab w:val="left" w:leader="dot" w:pos="7371"/>
          <w:tab w:val="right" w:leader="dot" w:pos="9637"/>
        </w:tabs>
      </w:pPr>
      <w:r>
        <w:tab/>
      </w:r>
      <w:r w:rsidRPr="008C59FA">
        <w:t>Comune</w:t>
      </w:r>
      <w:r>
        <w:t xml:space="preserve"> </w:t>
      </w:r>
      <w:r>
        <w:tab/>
        <w:t xml:space="preserve"> CAP </w:t>
      </w:r>
      <w:r>
        <w:tab/>
        <w:t xml:space="preserve"> </w:t>
      </w:r>
      <w:r w:rsidRPr="008C59FA">
        <w:t>Provincia</w:t>
      </w:r>
      <w:r>
        <w:t xml:space="preserve"> </w:t>
      </w:r>
      <w:r>
        <w:tab/>
      </w:r>
    </w:p>
    <w:p w14:paraId="34AEB0D2" w14:textId="77777777" w:rsidR="00EB7B66" w:rsidRDefault="00EB7B66" w:rsidP="00EB7B66"/>
    <w:p w14:paraId="2CC24474" w14:textId="77777777" w:rsidR="00EB7B66" w:rsidRDefault="00EB7B66" w:rsidP="00EB7B66"/>
    <w:p w14:paraId="33C8D9A7" w14:textId="77777777" w:rsidR="003A548D" w:rsidRPr="008C59FA" w:rsidRDefault="0013633F" w:rsidP="0013633F">
      <w:pPr>
        <w:pStyle w:val="Titolo1"/>
      </w:pPr>
      <w:bookmarkStart w:id="0" w:name="_Toc505704143"/>
      <w:r w:rsidRPr="008C59FA">
        <w:t>Pubblicazioni di matrimonio</w:t>
      </w:r>
      <w:bookmarkEnd w:id="0"/>
    </w:p>
    <w:p w14:paraId="3B52A865" w14:textId="77777777" w:rsidR="003A548D" w:rsidRPr="008C59FA" w:rsidRDefault="003A548D" w:rsidP="008C59FA"/>
    <w:p w14:paraId="6D130487" w14:textId="77777777" w:rsidR="003A548D" w:rsidRPr="008C59FA" w:rsidRDefault="003A548D" w:rsidP="008C59FA"/>
    <w:p w14:paraId="0DA1A715" w14:textId="77777777" w:rsidR="003A548D" w:rsidRPr="008C59FA" w:rsidRDefault="003A548D" w:rsidP="007250E4">
      <w:pPr>
        <w:pStyle w:val="NormaleDaCompilare"/>
      </w:pPr>
      <w:r w:rsidRPr="008C59FA">
        <w:t>I signori:</w:t>
      </w:r>
    </w:p>
    <w:p w14:paraId="0D9383CF" w14:textId="77777777" w:rsidR="007250E4" w:rsidRDefault="007250E4" w:rsidP="007250E4">
      <w:pPr>
        <w:pStyle w:val="NormaleDaCompilare"/>
        <w:sectPr w:rsidR="007250E4" w:rsidSect="00272BB4">
          <w:footerReference w:type="default" r:id="rId8"/>
          <w:pgSz w:w="11905" w:h="16837"/>
          <w:pgMar w:top="1134" w:right="1134" w:bottom="851" w:left="1134" w:header="567" w:footer="567" w:gutter="0"/>
          <w:pgNumType w:start="1"/>
          <w:cols w:space="720"/>
        </w:sectPr>
      </w:pPr>
    </w:p>
    <w:p w14:paraId="6F3451FF" w14:textId="77777777" w:rsidR="008149CD" w:rsidRPr="009428D4" w:rsidRDefault="007D3F63" w:rsidP="007250E4">
      <w:pPr>
        <w:pStyle w:val="NormaleDaCompilare"/>
        <w:tabs>
          <w:tab w:val="right" w:leader="dot" w:pos="4593"/>
        </w:tabs>
      </w:pPr>
      <w:r w:rsidRPr="007D3F63">
        <w:rPr>
          <w:vertAlign w:val="superscript"/>
        </w:rPr>
        <w:t>1</w:t>
      </w:r>
      <w:r w:rsidR="009428D4" w:rsidRPr="009428D4">
        <w:t xml:space="preserve"> </w:t>
      </w:r>
      <w:r w:rsidR="008149CD" w:rsidRPr="009428D4">
        <w:tab/>
      </w:r>
      <w:r w:rsidR="00E81072" w:rsidRPr="009428D4">
        <w:fldChar w:fldCharType="begin"/>
      </w:r>
      <w:r w:rsidR="00E81072" w:rsidRPr="009428D4">
        <w:instrText xml:space="preserve"> IF </w:instrText>
      </w:r>
      <w:fldSimple w:instr=" MERGEFIELD Stato_civ_M ">
        <w:r w:rsidR="00E81072" w:rsidRPr="009428D4">
          <w:instrText>CE</w:instrText>
        </w:r>
      </w:fldSimple>
      <w:r w:rsidR="00E81072" w:rsidRPr="009428D4">
        <w:instrText xml:space="preserve"> = "VO" "VEDOVO" "" </w:instrText>
      </w:r>
      <w:r w:rsidR="00E81072" w:rsidRPr="009428D4">
        <w:fldChar w:fldCharType="end"/>
      </w:r>
    </w:p>
    <w:p w14:paraId="453A8D83" w14:textId="77777777" w:rsidR="007250E4" w:rsidRDefault="007250E4" w:rsidP="007250E4">
      <w:pPr>
        <w:pStyle w:val="NormaleDaCompilare"/>
        <w:tabs>
          <w:tab w:val="right" w:leader="dot" w:pos="4593"/>
        </w:tabs>
      </w:pPr>
      <w:r>
        <w:tab/>
      </w:r>
    </w:p>
    <w:p w14:paraId="7253A763" w14:textId="77777777" w:rsidR="008149CD" w:rsidRDefault="00E81072" w:rsidP="007250E4">
      <w:pPr>
        <w:pStyle w:val="NormaleDaCompilare"/>
        <w:tabs>
          <w:tab w:val="right" w:leader="dot" w:pos="4593"/>
        </w:tabs>
      </w:pPr>
      <w:r w:rsidRPr="008C59FA">
        <w:t>nato a</w:t>
      </w:r>
      <w:r w:rsidR="008149CD">
        <w:t xml:space="preserve"> </w:t>
      </w:r>
      <w:r w:rsidR="008149CD">
        <w:tab/>
      </w:r>
    </w:p>
    <w:p w14:paraId="0E498824" w14:textId="77777777" w:rsidR="008149CD" w:rsidRDefault="00E81072" w:rsidP="007250E4">
      <w:pPr>
        <w:pStyle w:val="NormaleDaCompilare"/>
        <w:tabs>
          <w:tab w:val="right" w:leader="dot" w:pos="4593"/>
        </w:tabs>
      </w:pPr>
      <w:r w:rsidRPr="008C59FA">
        <w:t>il</w:t>
      </w:r>
      <w:r w:rsidR="008149CD">
        <w:t xml:space="preserve"> </w:t>
      </w:r>
      <w:r w:rsidR="008149CD">
        <w:tab/>
      </w:r>
    </w:p>
    <w:p w14:paraId="35F87444" w14:textId="77777777" w:rsidR="008149CD" w:rsidRDefault="00E81072" w:rsidP="007250E4">
      <w:pPr>
        <w:pStyle w:val="NormaleDaCompilare"/>
        <w:tabs>
          <w:tab w:val="right" w:leader="dot" w:pos="4593"/>
        </w:tabs>
      </w:pPr>
      <w:r w:rsidRPr="008C59FA">
        <w:t>residente in</w:t>
      </w:r>
      <w:r w:rsidR="008149CD">
        <w:t xml:space="preserve"> </w:t>
      </w:r>
      <w:r w:rsidR="008149CD">
        <w:tab/>
      </w:r>
    </w:p>
    <w:p w14:paraId="17912E78" w14:textId="77777777" w:rsidR="008149CD" w:rsidRDefault="00E81072" w:rsidP="007250E4">
      <w:pPr>
        <w:pStyle w:val="NormaleDaCompilare"/>
        <w:tabs>
          <w:tab w:val="right" w:leader="dot" w:pos="4593"/>
        </w:tabs>
      </w:pPr>
      <w:r w:rsidRPr="008C59FA">
        <w:t>via</w:t>
      </w:r>
      <w:r w:rsidR="008149CD">
        <w:t xml:space="preserve"> </w:t>
      </w:r>
      <w:r w:rsidR="008149CD">
        <w:tab/>
      </w:r>
    </w:p>
    <w:p w14:paraId="37B07C4C" w14:textId="77777777" w:rsidR="008149CD" w:rsidRDefault="00E81072" w:rsidP="007250E4">
      <w:pPr>
        <w:pStyle w:val="NormaleDaCompilare"/>
        <w:tabs>
          <w:tab w:val="right" w:leader="dot" w:pos="4593"/>
        </w:tabs>
      </w:pPr>
      <w:r w:rsidRPr="008C59FA">
        <w:t>professione</w:t>
      </w:r>
      <w:r w:rsidR="008149CD">
        <w:t xml:space="preserve"> </w:t>
      </w:r>
      <w:r w:rsidR="008149CD">
        <w:tab/>
      </w:r>
    </w:p>
    <w:p w14:paraId="089D4D20" w14:textId="77777777" w:rsidR="008149CD" w:rsidRDefault="00E81072" w:rsidP="007250E4">
      <w:pPr>
        <w:pStyle w:val="NormaleDaCompilare"/>
        <w:tabs>
          <w:tab w:val="right" w:leader="dot" w:pos="4593"/>
        </w:tabs>
      </w:pPr>
      <w:r w:rsidRPr="008C59FA">
        <w:t>stato civile</w:t>
      </w:r>
      <w:r w:rsidR="008149CD">
        <w:t xml:space="preserve"> </w:t>
      </w:r>
      <w:r w:rsidR="008149CD">
        <w:tab/>
      </w:r>
    </w:p>
    <w:p w14:paraId="15A46C1D" w14:textId="77777777" w:rsidR="007250E4" w:rsidRPr="00D17D18" w:rsidRDefault="007250E4" w:rsidP="007250E4">
      <w:pPr>
        <w:pStyle w:val="NormaleDaCompilare"/>
        <w:tabs>
          <w:tab w:val="right" w:leader="dot" w:pos="4593"/>
        </w:tabs>
      </w:pPr>
      <w:r w:rsidRPr="00D17D18">
        <w:rPr>
          <w:vertAlign w:val="superscript"/>
        </w:rPr>
        <w:t>1</w:t>
      </w:r>
      <w:r w:rsidRPr="00D17D18">
        <w:t xml:space="preserve"> </w:t>
      </w:r>
      <w:r w:rsidRPr="00D17D18">
        <w:tab/>
      </w:r>
      <w:r w:rsidRPr="00D17D18">
        <w:fldChar w:fldCharType="begin"/>
      </w:r>
      <w:r w:rsidRPr="00D17D18">
        <w:instrText xml:space="preserve"> IF </w:instrText>
      </w:r>
      <w:fldSimple w:instr=" MERGEFIELD Stato_civ_M ">
        <w:r w:rsidRPr="00D17D18">
          <w:instrText>CE</w:instrText>
        </w:r>
      </w:fldSimple>
      <w:r w:rsidRPr="00D17D18">
        <w:instrText xml:space="preserve"> = "VO" "VEDOVO" "" </w:instrText>
      </w:r>
      <w:r w:rsidRPr="00D17D18">
        <w:fldChar w:fldCharType="end"/>
      </w:r>
    </w:p>
    <w:p w14:paraId="5FD463CF" w14:textId="77777777" w:rsidR="007250E4" w:rsidRDefault="007250E4" w:rsidP="007250E4">
      <w:pPr>
        <w:pStyle w:val="NormaleDaCompilare"/>
        <w:tabs>
          <w:tab w:val="right" w:leader="dot" w:pos="4593"/>
        </w:tabs>
      </w:pPr>
      <w:r>
        <w:tab/>
      </w:r>
    </w:p>
    <w:p w14:paraId="7205DCC7" w14:textId="77777777" w:rsidR="007250E4" w:rsidRDefault="007250E4" w:rsidP="007250E4">
      <w:pPr>
        <w:pStyle w:val="NormaleDaCompilare"/>
        <w:tabs>
          <w:tab w:val="right" w:leader="dot" w:pos="4593"/>
        </w:tabs>
      </w:pPr>
      <w:r w:rsidRPr="008C59FA">
        <w:t>nat</w:t>
      </w:r>
      <w:r>
        <w:t>a</w:t>
      </w:r>
      <w:r w:rsidRPr="008C59FA">
        <w:t xml:space="preserve"> a</w:t>
      </w:r>
      <w:r>
        <w:t xml:space="preserve"> </w:t>
      </w:r>
      <w:r>
        <w:tab/>
      </w:r>
    </w:p>
    <w:p w14:paraId="65F3C3AA" w14:textId="77777777" w:rsidR="007250E4" w:rsidRDefault="007250E4" w:rsidP="007250E4">
      <w:pPr>
        <w:pStyle w:val="NormaleDaCompilare"/>
        <w:tabs>
          <w:tab w:val="right" w:leader="dot" w:pos="4593"/>
        </w:tabs>
      </w:pPr>
      <w:r w:rsidRPr="008C59FA">
        <w:t>il</w:t>
      </w:r>
      <w:r>
        <w:t xml:space="preserve"> </w:t>
      </w:r>
      <w:r>
        <w:tab/>
      </w:r>
    </w:p>
    <w:p w14:paraId="53A636E2" w14:textId="77777777" w:rsidR="007250E4" w:rsidRDefault="007250E4" w:rsidP="007250E4">
      <w:pPr>
        <w:pStyle w:val="NormaleDaCompilare"/>
        <w:tabs>
          <w:tab w:val="right" w:leader="dot" w:pos="4593"/>
        </w:tabs>
      </w:pPr>
      <w:r w:rsidRPr="008C59FA">
        <w:t>residente in</w:t>
      </w:r>
      <w:r>
        <w:t xml:space="preserve"> </w:t>
      </w:r>
      <w:r>
        <w:tab/>
      </w:r>
    </w:p>
    <w:p w14:paraId="2A946C0C" w14:textId="77777777" w:rsidR="007250E4" w:rsidRDefault="007250E4" w:rsidP="007250E4">
      <w:pPr>
        <w:pStyle w:val="NormaleDaCompilare"/>
        <w:tabs>
          <w:tab w:val="right" w:leader="dot" w:pos="4593"/>
        </w:tabs>
      </w:pPr>
      <w:r w:rsidRPr="008C59FA">
        <w:t>via</w:t>
      </w:r>
      <w:r>
        <w:t xml:space="preserve"> </w:t>
      </w:r>
      <w:r>
        <w:tab/>
      </w:r>
    </w:p>
    <w:p w14:paraId="1B01CA13" w14:textId="77777777" w:rsidR="007250E4" w:rsidRDefault="007250E4" w:rsidP="007250E4">
      <w:pPr>
        <w:pStyle w:val="NormaleDaCompilare"/>
        <w:tabs>
          <w:tab w:val="right" w:leader="dot" w:pos="4593"/>
        </w:tabs>
      </w:pPr>
      <w:r w:rsidRPr="008C59FA">
        <w:t>professione</w:t>
      </w:r>
      <w:r>
        <w:t xml:space="preserve"> </w:t>
      </w:r>
      <w:r>
        <w:tab/>
      </w:r>
    </w:p>
    <w:p w14:paraId="2EB1F9D8" w14:textId="77777777" w:rsidR="007250E4" w:rsidRDefault="007250E4" w:rsidP="007250E4">
      <w:pPr>
        <w:pStyle w:val="NormaleDaCompilare"/>
        <w:tabs>
          <w:tab w:val="right" w:leader="dot" w:pos="4593"/>
        </w:tabs>
      </w:pPr>
      <w:r w:rsidRPr="008C59FA">
        <w:t>stato civile</w:t>
      </w:r>
      <w:r>
        <w:t xml:space="preserve"> </w:t>
      </w:r>
      <w:r>
        <w:tab/>
      </w:r>
    </w:p>
    <w:p w14:paraId="7CCA9D1F" w14:textId="77777777" w:rsidR="007250E4" w:rsidRDefault="007250E4" w:rsidP="008C59FA">
      <w:pPr>
        <w:sectPr w:rsidR="007250E4" w:rsidSect="00272BB4">
          <w:type w:val="continuous"/>
          <w:pgSz w:w="11905" w:h="16837"/>
          <w:pgMar w:top="1134" w:right="1134" w:bottom="851" w:left="1134" w:header="567" w:footer="567" w:gutter="0"/>
          <w:pgNumType w:start="1"/>
          <w:cols w:num="2" w:space="454"/>
        </w:sectPr>
      </w:pPr>
    </w:p>
    <w:p w14:paraId="03FA9D4F" w14:textId="77777777" w:rsidR="003A548D" w:rsidRPr="008C59FA" w:rsidRDefault="003A548D" w:rsidP="007250E4">
      <w:pPr>
        <w:pStyle w:val="NormaleDaCompilare"/>
      </w:pPr>
      <w:r w:rsidRPr="008C59FA">
        <w:t>intendono contrarre matrimonio.</w:t>
      </w:r>
      <w:r w:rsidR="007D3F63" w:rsidRPr="007D3F63">
        <w:rPr>
          <w:rStyle w:val="Rimandonotaapidipagina"/>
          <w:vanish/>
        </w:rPr>
        <w:footnoteReference w:customMarkFollows="1" w:id="1"/>
        <w:t>1</w:t>
      </w:r>
    </w:p>
    <w:p w14:paraId="40719AAB" w14:textId="77777777" w:rsidR="003A548D" w:rsidRPr="008C59FA" w:rsidRDefault="003A548D" w:rsidP="008C59FA"/>
    <w:p w14:paraId="61476A16" w14:textId="77777777" w:rsidR="003A548D" w:rsidRPr="008C59FA" w:rsidRDefault="003A548D" w:rsidP="008C59FA">
      <w:r w:rsidRPr="008C59FA">
        <w:t>I fedeli sono obbligati in coscienza a notificare al Parroco o all</w:t>
      </w:r>
      <w:r w:rsidR="001B1DFB">
        <w:t>’</w:t>
      </w:r>
      <w:r w:rsidRPr="008C59FA">
        <w:t>Ordinario diocesano gli impedimenti di cui fossero a conoscenza.</w:t>
      </w:r>
    </w:p>
    <w:p w14:paraId="0BBDB147" w14:textId="77777777" w:rsidR="003A548D" w:rsidRPr="008C59FA" w:rsidRDefault="003A548D" w:rsidP="008C59FA"/>
    <w:p w14:paraId="074697C2" w14:textId="77777777" w:rsidR="008149CD" w:rsidRPr="00D17D18" w:rsidRDefault="00E81072" w:rsidP="009428D4">
      <w:pPr>
        <w:pStyle w:val="NormaleDaCompilare"/>
        <w:tabs>
          <w:tab w:val="left" w:leader="dot" w:pos="5670"/>
          <w:tab w:val="right" w:leader="dot" w:pos="9637"/>
        </w:tabs>
        <w:rPr>
          <w:b/>
        </w:rPr>
      </w:pPr>
      <w:r w:rsidRPr="00D17D18">
        <w:rPr>
          <w:b/>
        </w:rPr>
        <w:t>Data delle pubblicazioni: dal</w:t>
      </w:r>
      <w:r w:rsidR="008149CD" w:rsidRPr="00D17D18">
        <w:rPr>
          <w:b/>
        </w:rPr>
        <w:t xml:space="preserve"> </w:t>
      </w:r>
      <w:r w:rsidR="008149CD" w:rsidRPr="00D17D18">
        <w:rPr>
          <w:b/>
        </w:rPr>
        <w:tab/>
        <w:t xml:space="preserve"> </w:t>
      </w:r>
      <w:r w:rsidRPr="00D17D18">
        <w:rPr>
          <w:b/>
        </w:rPr>
        <w:t>al</w:t>
      </w:r>
      <w:r w:rsidR="008149CD" w:rsidRPr="00D17D18">
        <w:rPr>
          <w:b/>
        </w:rPr>
        <w:t xml:space="preserve"> </w:t>
      </w:r>
      <w:r w:rsidR="008149CD" w:rsidRPr="00D17D18">
        <w:rPr>
          <w:b/>
        </w:rPr>
        <w:tab/>
      </w:r>
    </w:p>
    <w:p w14:paraId="3A38B256" w14:textId="77777777" w:rsidR="008149CD" w:rsidRPr="00D17D18" w:rsidRDefault="00D17D18" w:rsidP="00D17D18">
      <w:pPr>
        <w:pStyle w:val="NormaleDaCompilare"/>
        <w:tabs>
          <w:tab w:val="right" w:leader="dot" w:pos="9637"/>
        </w:tabs>
        <w:rPr>
          <w:b/>
        </w:rPr>
      </w:pPr>
      <w:r w:rsidRPr="00D17D18">
        <w:rPr>
          <w:b/>
        </w:rPr>
        <w:t xml:space="preserve">con esito </w:t>
      </w:r>
      <w:r w:rsidR="008149CD" w:rsidRPr="00D17D18">
        <w:rPr>
          <w:b/>
        </w:rPr>
        <w:tab/>
      </w:r>
    </w:p>
    <w:p w14:paraId="2C1E644F" w14:textId="77777777" w:rsidR="00D17D18" w:rsidRDefault="00D17D18" w:rsidP="00D17D18"/>
    <w:p w14:paraId="24FB0716" w14:textId="77777777" w:rsidR="00D17D18" w:rsidRDefault="00D17D18" w:rsidP="00D17D18"/>
    <w:p w14:paraId="4D4BAF68" w14:textId="77777777" w:rsidR="000352BA" w:rsidRDefault="007250E4" w:rsidP="007250E4">
      <w:pPr>
        <w:pStyle w:val="NormaleDaCompilare"/>
        <w:tabs>
          <w:tab w:val="center" w:pos="4820"/>
          <w:tab w:val="center" w:pos="7371"/>
        </w:tabs>
      </w:pPr>
      <w:r>
        <w:tab/>
      </w:r>
      <w:r w:rsidRPr="00F153F5">
        <w:t>L.S.</w:t>
      </w:r>
    </w:p>
    <w:p w14:paraId="6B950F81" w14:textId="77777777" w:rsidR="007250E4" w:rsidRPr="00F153F5" w:rsidRDefault="000352BA" w:rsidP="007250E4">
      <w:pPr>
        <w:pStyle w:val="NormaleDaCompilare"/>
        <w:tabs>
          <w:tab w:val="center" w:pos="4820"/>
          <w:tab w:val="center" w:pos="7371"/>
        </w:tabs>
      </w:pPr>
      <w:r>
        <w:tab/>
      </w:r>
      <w:r w:rsidR="007250E4">
        <w:tab/>
        <w:t>I</w:t>
      </w:r>
      <w:r w:rsidR="007250E4" w:rsidRPr="00F153F5">
        <w:t>l Parroco</w:t>
      </w:r>
    </w:p>
    <w:p w14:paraId="5080C930" w14:textId="77777777" w:rsidR="007250E4" w:rsidRDefault="007250E4" w:rsidP="007250E4">
      <w:pPr>
        <w:pStyle w:val="NormaleDaCompilare"/>
        <w:tabs>
          <w:tab w:val="center" w:pos="4820"/>
          <w:tab w:val="center" w:pos="7371"/>
        </w:tabs>
      </w:pPr>
      <w:r>
        <w:tab/>
      </w:r>
      <w:r>
        <w:tab/>
        <w:t>......................................................</w:t>
      </w:r>
    </w:p>
    <w:p w14:paraId="77B3240E" w14:textId="77777777" w:rsidR="00484F62" w:rsidRDefault="00484F62" w:rsidP="008C59FA"/>
    <w:p w14:paraId="2E7B2353" w14:textId="77777777" w:rsidR="003A548D" w:rsidRPr="008C59FA" w:rsidRDefault="003A548D" w:rsidP="008C59FA"/>
    <w:sectPr w:rsidR="003A548D" w:rsidRPr="008C59FA" w:rsidSect="00936FE0">
      <w:footerReference w:type="default" r:id="rId9"/>
      <w:type w:val="continuous"/>
      <w:pgSz w:w="11905" w:h="16837"/>
      <w:pgMar w:top="1134" w:right="1134" w:bottom="851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D45D1" w14:textId="77777777" w:rsidR="00AF71A4" w:rsidRDefault="00AF71A4" w:rsidP="00CD0CCF">
      <w:r>
        <w:separator/>
      </w:r>
    </w:p>
  </w:endnote>
  <w:endnote w:type="continuationSeparator" w:id="0">
    <w:p w14:paraId="28951097" w14:textId="77777777" w:rsidR="00AF71A4" w:rsidRDefault="00AF71A4" w:rsidP="00CD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14EB2" w14:textId="77777777" w:rsidR="008643A2" w:rsidRDefault="008643A2">
    <w:pPr>
      <w:pStyle w:val="Pidipagina"/>
    </w:pPr>
    <w:r>
      <w:tab/>
    </w:r>
    <w:r>
      <w:tab/>
      <w:t>pag. 1 di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DDA71" w14:textId="77777777" w:rsidR="008643A2" w:rsidRDefault="008643A2">
    <w:pPr>
      <w:pStyle w:val="Pidipagina"/>
    </w:pPr>
    <w:r>
      <w:tab/>
    </w:r>
    <w:r>
      <w:tab/>
      <w:t>pag. 1 di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17A42" w14:textId="77777777" w:rsidR="00AF71A4" w:rsidRDefault="00AF71A4" w:rsidP="00CD0CCF">
      <w:r>
        <w:separator/>
      </w:r>
    </w:p>
  </w:footnote>
  <w:footnote w:type="continuationSeparator" w:id="0">
    <w:p w14:paraId="7565CA70" w14:textId="77777777" w:rsidR="00AF71A4" w:rsidRDefault="00AF71A4" w:rsidP="00CD0CCF">
      <w:r>
        <w:continuationSeparator/>
      </w:r>
    </w:p>
  </w:footnote>
  <w:footnote w:id="1">
    <w:p w14:paraId="15CD4DA3" w14:textId="77777777" w:rsidR="007D3F63" w:rsidRDefault="007D3F63">
      <w:pPr>
        <w:pStyle w:val="Testonotaapidipagina"/>
      </w:pPr>
      <w:r>
        <w:rPr>
          <w:rStyle w:val="Rimandonotaapidipagina"/>
        </w:rPr>
        <w:t>1</w:t>
      </w:r>
      <w:r>
        <w:tab/>
      </w:r>
      <w:r w:rsidRPr="008C59FA">
        <w:t>Cognome e nome: in caso di differenza dei dati anagrafici tra l</w:t>
      </w:r>
      <w:r>
        <w:t>’</w:t>
      </w:r>
      <w:r w:rsidRPr="008C59FA">
        <w:t>atto di battesimo e l</w:t>
      </w:r>
      <w:r>
        <w:t>’</w:t>
      </w:r>
      <w:r w:rsidRPr="008C59FA">
        <w:t>atto civile di nascita, dopo le opportune verifiche, si riportino quelli dello stato civile.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attachedTemplate r:id="rId1"/>
  <w:linkStyles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E7"/>
    <w:rsid w:val="00025789"/>
    <w:rsid w:val="000352BA"/>
    <w:rsid w:val="00036A2F"/>
    <w:rsid w:val="000407DB"/>
    <w:rsid w:val="00041280"/>
    <w:rsid w:val="0004194A"/>
    <w:rsid w:val="00066E50"/>
    <w:rsid w:val="000726D3"/>
    <w:rsid w:val="0007496D"/>
    <w:rsid w:val="00081EC5"/>
    <w:rsid w:val="000874BD"/>
    <w:rsid w:val="000944C8"/>
    <w:rsid w:val="000D5EEE"/>
    <w:rsid w:val="000D6505"/>
    <w:rsid w:val="000E1767"/>
    <w:rsid w:val="000F0CD8"/>
    <w:rsid w:val="000F44B8"/>
    <w:rsid w:val="00127217"/>
    <w:rsid w:val="00134A58"/>
    <w:rsid w:val="0013633F"/>
    <w:rsid w:val="001453B8"/>
    <w:rsid w:val="00181418"/>
    <w:rsid w:val="0018464F"/>
    <w:rsid w:val="00186E64"/>
    <w:rsid w:val="00193993"/>
    <w:rsid w:val="00193DBF"/>
    <w:rsid w:val="001A0626"/>
    <w:rsid w:val="001A24FF"/>
    <w:rsid w:val="001B1DFB"/>
    <w:rsid w:val="001F345D"/>
    <w:rsid w:val="001F4172"/>
    <w:rsid w:val="001F755F"/>
    <w:rsid w:val="001F7949"/>
    <w:rsid w:val="00235C13"/>
    <w:rsid w:val="00236647"/>
    <w:rsid w:val="00246A39"/>
    <w:rsid w:val="00253A0D"/>
    <w:rsid w:val="002650F2"/>
    <w:rsid w:val="00272BB4"/>
    <w:rsid w:val="00283B2A"/>
    <w:rsid w:val="00284516"/>
    <w:rsid w:val="002956E8"/>
    <w:rsid w:val="002A2569"/>
    <w:rsid w:val="002B367C"/>
    <w:rsid w:val="002D2F2D"/>
    <w:rsid w:val="002F288D"/>
    <w:rsid w:val="003166BF"/>
    <w:rsid w:val="00317B18"/>
    <w:rsid w:val="0034457B"/>
    <w:rsid w:val="00344CDA"/>
    <w:rsid w:val="0037499C"/>
    <w:rsid w:val="00383368"/>
    <w:rsid w:val="0039580A"/>
    <w:rsid w:val="003A548D"/>
    <w:rsid w:val="003D0D62"/>
    <w:rsid w:val="003D5250"/>
    <w:rsid w:val="003E3580"/>
    <w:rsid w:val="00406F64"/>
    <w:rsid w:val="0043265E"/>
    <w:rsid w:val="00451413"/>
    <w:rsid w:val="00467829"/>
    <w:rsid w:val="00484F62"/>
    <w:rsid w:val="004921AE"/>
    <w:rsid w:val="00497794"/>
    <w:rsid w:val="004C42D5"/>
    <w:rsid w:val="004E4E42"/>
    <w:rsid w:val="00517CC8"/>
    <w:rsid w:val="005337CC"/>
    <w:rsid w:val="005352C2"/>
    <w:rsid w:val="00546F9E"/>
    <w:rsid w:val="00571C43"/>
    <w:rsid w:val="00574291"/>
    <w:rsid w:val="00581B56"/>
    <w:rsid w:val="0058357F"/>
    <w:rsid w:val="005940F8"/>
    <w:rsid w:val="005E3D0A"/>
    <w:rsid w:val="00602389"/>
    <w:rsid w:val="006449C6"/>
    <w:rsid w:val="00662314"/>
    <w:rsid w:val="00675C29"/>
    <w:rsid w:val="00687BCB"/>
    <w:rsid w:val="006B4414"/>
    <w:rsid w:val="006C6770"/>
    <w:rsid w:val="006E098F"/>
    <w:rsid w:val="006F45CB"/>
    <w:rsid w:val="00716EDB"/>
    <w:rsid w:val="007250E4"/>
    <w:rsid w:val="00726D0E"/>
    <w:rsid w:val="00735E86"/>
    <w:rsid w:val="007507B9"/>
    <w:rsid w:val="007628F7"/>
    <w:rsid w:val="00763F7F"/>
    <w:rsid w:val="00792094"/>
    <w:rsid w:val="0079578F"/>
    <w:rsid w:val="007A2647"/>
    <w:rsid w:val="007C1EED"/>
    <w:rsid w:val="007C6CAE"/>
    <w:rsid w:val="007D3F63"/>
    <w:rsid w:val="007E0DAC"/>
    <w:rsid w:val="008149CD"/>
    <w:rsid w:val="008554F9"/>
    <w:rsid w:val="008643A2"/>
    <w:rsid w:val="00877679"/>
    <w:rsid w:val="008A0D89"/>
    <w:rsid w:val="008A36C0"/>
    <w:rsid w:val="008A4869"/>
    <w:rsid w:val="008B1AE3"/>
    <w:rsid w:val="008C59FA"/>
    <w:rsid w:val="00936FE0"/>
    <w:rsid w:val="00941EE0"/>
    <w:rsid w:val="009428D4"/>
    <w:rsid w:val="009507F7"/>
    <w:rsid w:val="009710FF"/>
    <w:rsid w:val="009754F6"/>
    <w:rsid w:val="0098090D"/>
    <w:rsid w:val="00984FF7"/>
    <w:rsid w:val="00997504"/>
    <w:rsid w:val="009A1D5C"/>
    <w:rsid w:val="009B20D1"/>
    <w:rsid w:val="009D01D4"/>
    <w:rsid w:val="009E3571"/>
    <w:rsid w:val="009F0581"/>
    <w:rsid w:val="009F1ABD"/>
    <w:rsid w:val="00A00327"/>
    <w:rsid w:val="00A21A67"/>
    <w:rsid w:val="00A66B6A"/>
    <w:rsid w:val="00A912A2"/>
    <w:rsid w:val="00AC18D6"/>
    <w:rsid w:val="00AE270C"/>
    <w:rsid w:val="00AF71A4"/>
    <w:rsid w:val="00B00467"/>
    <w:rsid w:val="00B052CC"/>
    <w:rsid w:val="00B3096D"/>
    <w:rsid w:val="00B40096"/>
    <w:rsid w:val="00B60EC5"/>
    <w:rsid w:val="00B8422E"/>
    <w:rsid w:val="00B906FD"/>
    <w:rsid w:val="00BA076D"/>
    <w:rsid w:val="00BB0D7E"/>
    <w:rsid w:val="00BC462E"/>
    <w:rsid w:val="00BD02FC"/>
    <w:rsid w:val="00BD6FDB"/>
    <w:rsid w:val="00BF3FC4"/>
    <w:rsid w:val="00C04281"/>
    <w:rsid w:val="00C0694A"/>
    <w:rsid w:val="00C54859"/>
    <w:rsid w:val="00C85971"/>
    <w:rsid w:val="00C91A57"/>
    <w:rsid w:val="00CA13F5"/>
    <w:rsid w:val="00CA5B87"/>
    <w:rsid w:val="00CA5F8F"/>
    <w:rsid w:val="00CA7ACF"/>
    <w:rsid w:val="00CD0CCF"/>
    <w:rsid w:val="00CD48FC"/>
    <w:rsid w:val="00CE19E7"/>
    <w:rsid w:val="00CF2E2F"/>
    <w:rsid w:val="00D113AD"/>
    <w:rsid w:val="00D17D18"/>
    <w:rsid w:val="00D36334"/>
    <w:rsid w:val="00D843B1"/>
    <w:rsid w:val="00D870B7"/>
    <w:rsid w:val="00D95C0A"/>
    <w:rsid w:val="00DB6E44"/>
    <w:rsid w:val="00DD7B1E"/>
    <w:rsid w:val="00DF368D"/>
    <w:rsid w:val="00E023B3"/>
    <w:rsid w:val="00E047EC"/>
    <w:rsid w:val="00E46305"/>
    <w:rsid w:val="00E515AC"/>
    <w:rsid w:val="00E56BCA"/>
    <w:rsid w:val="00E72ADA"/>
    <w:rsid w:val="00E7609F"/>
    <w:rsid w:val="00E8085A"/>
    <w:rsid w:val="00E81072"/>
    <w:rsid w:val="00E81E3D"/>
    <w:rsid w:val="00E86CE9"/>
    <w:rsid w:val="00E9236E"/>
    <w:rsid w:val="00EA3ED4"/>
    <w:rsid w:val="00EB7B66"/>
    <w:rsid w:val="00EE7D0E"/>
    <w:rsid w:val="00EF4652"/>
    <w:rsid w:val="00EF5D10"/>
    <w:rsid w:val="00F0562C"/>
    <w:rsid w:val="00F153F5"/>
    <w:rsid w:val="00F3227A"/>
    <w:rsid w:val="00F718AB"/>
    <w:rsid w:val="00FA6755"/>
    <w:rsid w:val="00FB6D78"/>
    <w:rsid w:val="00FC3B14"/>
    <w:rsid w:val="00FC52E7"/>
    <w:rsid w:val="00FE0F37"/>
    <w:rsid w:val="00FE2C58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F53078E"/>
  <w15:chartTrackingRefBased/>
  <w15:docId w15:val="{4B4D7FCF-F0AE-40F1-AE50-4A6AF73F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6FE0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36FE0"/>
    <w:pPr>
      <w:keepNext/>
      <w:keepLines/>
      <w:spacing w:before="120" w:after="120"/>
      <w:jc w:val="center"/>
      <w:outlineLvl w:val="0"/>
    </w:pPr>
    <w:rPr>
      <w:rFonts w:eastAsia="Times New Roman"/>
      <w:b/>
      <w:caps/>
      <w:color w:val="800000"/>
      <w:sz w:val="28"/>
      <w:szCs w:val="32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936FE0"/>
    <w:pPr>
      <w:jc w:val="left"/>
      <w:outlineLvl w:val="1"/>
    </w:pPr>
    <w:rPr>
      <w:caps w:val="0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66B6A"/>
    <w:pPr>
      <w:keepNext/>
      <w:keepLines/>
      <w:spacing w:before="40"/>
      <w:outlineLvl w:val="2"/>
    </w:pPr>
    <w:rPr>
      <w:rFonts w:ascii="Calibri Light" w:eastAsia="Times New Roman" w:hAnsi="Calibri Light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40F8"/>
    <w:pPr>
      <w:keepNext/>
      <w:keepLines/>
      <w:spacing w:before="40"/>
      <w:outlineLvl w:val="3"/>
    </w:pPr>
    <w:rPr>
      <w:rFonts w:ascii="Calibri Light" w:eastAsia="Times New Roman" w:hAnsi="Calibri Light"/>
      <w:i/>
      <w:i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53F5"/>
    <w:pPr>
      <w:keepNext/>
      <w:keepLines/>
      <w:spacing w:before="40"/>
      <w:outlineLvl w:val="5"/>
    </w:pPr>
    <w:rPr>
      <w:rFonts w:ascii="Calibri Light" w:eastAsia="Times New Roman" w:hAnsi="Calibri Light"/>
      <w:color w:val="1F4D78"/>
    </w:rPr>
  </w:style>
  <w:style w:type="character" w:default="1" w:styleId="Carpredefinitoparagrafo">
    <w:name w:val="Default Paragraph Font"/>
    <w:uiPriority w:val="1"/>
    <w:unhideWhenUsed/>
    <w:rsid w:val="00936FE0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936FE0"/>
  </w:style>
  <w:style w:type="character" w:customStyle="1" w:styleId="Titolo1Carattere">
    <w:name w:val="Titolo 1 Carattere"/>
    <w:link w:val="Titolo1"/>
    <w:uiPriority w:val="9"/>
    <w:rsid w:val="00936FE0"/>
    <w:rPr>
      <w:rFonts w:ascii="Calibri" w:hAnsi="Calibri"/>
      <w:b/>
      <w:caps/>
      <w:color w:val="800000"/>
      <w:sz w:val="28"/>
      <w:szCs w:val="32"/>
      <w:lang w:eastAsia="en-US"/>
    </w:rPr>
  </w:style>
  <w:style w:type="character" w:customStyle="1" w:styleId="Titolo2Carattere">
    <w:name w:val="Titolo 2 Carattere"/>
    <w:link w:val="Titolo2"/>
    <w:uiPriority w:val="9"/>
    <w:rsid w:val="00936FE0"/>
    <w:rPr>
      <w:rFonts w:ascii="Calibri" w:hAnsi="Calibri"/>
      <w:b/>
      <w:color w:val="800000"/>
      <w:sz w:val="24"/>
      <w:szCs w:val="26"/>
      <w:lang w:eastAsia="en-US"/>
    </w:rPr>
  </w:style>
  <w:style w:type="paragraph" w:styleId="Paragrafoelenco">
    <w:name w:val="List Paragraph"/>
    <w:basedOn w:val="Normale"/>
    <w:uiPriority w:val="34"/>
    <w:qFormat/>
    <w:rsid w:val="002F288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nhideWhenUsed/>
    <w:rsid w:val="00936FE0"/>
    <w:pPr>
      <w:overflowPunct w:val="0"/>
      <w:autoSpaceDE w:val="0"/>
      <w:autoSpaceDN w:val="0"/>
      <w:adjustRightInd w:val="0"/>
      <w:spacing w:before="20"/>
      <w:ind w:left="227" w:hanging="227"/>
    </w:pPr>
    <w:rPr>
      <w:rFonts w:cs="Courier New"/>
      <w:sz w:val="16"/>
      <w:szCs w:val="24"/>
    </w:rPr>
  </w:style>
  <w:style w:type="character" w:customStyle="1" w:styleId="TestonotaapidipaginaCarattere">
    <w:name w:val="Testo nota a piè di pagina Carattere"/>
    <w:link w:val="Testonotaapidipagina"/>
    <w:rsid w:val="00936FE0"/>
    <w:rPr>
      <w:rFonts w:ascii="Calibri" w:eastAsia="Calibri" w:hAnsi="Calibri" w:cs="Courier New"/>
      <w:sz w:val="16"/>
      <w:szCs w:val="24"/>
      <w:lang w:eastAsia="en-US"/>
    </w:rPr>
  </w:style>
  <w:style w:type="character" w:styleId="Rimandonotadichiusura">
    <w:name w:val="endnote reference"/>
    <w:semiHidden/>
    <w:unhideWhenUsed/>
    <w:rsid w:val="003A548D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3A548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13633F"/>
    <w:pPr>
      <w:spacing w:after="0" w:line="259" w:lineRule="auto"/>
      <w:jc w:val="left"/>
      <w:outlineLvl w:val="9"/>
    </w:pPr>
    <w:rPr>
      <w:b w:val="0"/>
      <w:color w:val="2E74B5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936FE0"/>
    <w:pPr>
      <w:spacing w:after="40"/>
    </w:pPr>
    <w:rPr>
      <w:sz w:val="20"/>
    </w:rPr>
  </w:style>
  <w:style w:type="character" w:styleId="Collegamentoipertestuale">
    <w:name w:val="Hyperlink"/>
    <w:uiPriority w:val="99"/>
    <w:unhideWhenUsed/>
    <w:rsid w:val="0013633F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0D8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8A0D89"/>
    <w:rPr>
      <w:rFonts w:ascii="Segoe UI" w:eastAsia="Calibri" w:hAnsi="Segoe UI" w:cs="Segoe UI"/>
      <w:sz w:val="18"/>
      <w:szCs w:val="18"/>
      <w:lang w:eastAsia="en-US"/>
    </w:rPr>
  </w:style>
  <w:style w:type="character" w:styleId="Rimandonotaapidipagina">
    <w:name w:val="footnote reference"/>
    <w:semiHidden/>
    <w:unhideWhenUsed/>
    <w:rsid w:val="00CD0CCF"/>
    <w:rPr>
      <w:vertAlign w:val="superscript"/>
    </w:rPr>
  </w:style>
  <w:style w:type="table" w:styleId="Grigliatabella">
    <w:name w:val="Table Grid"/>
    <w:basedOn w:val="Tabellanormale"/>
    <w:rsid w:val="00E760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link w:val="Titolo6"/>
    <w:uiPriority w:val="9"/>
    <w:semiHidden/>
    <w:rsid w:val="00F153F5"/>
    <w:rPr>
      <w:rFonts w:ascii="Calibri Light" w:eastAsia="Times New Roman" w:hAnsi="Calibri Light" w:cs="Times New Roman"/>
      <w:color w:val="1F4D78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rsid w:val="00F153F5"/>
    <w:pPr>
      <w:spacing w:before="60"/>
      <w:ind w:left="227" w:hanging="227"/>
    </w:pPr>
    <w:rPr>
      <w:rFonts w:ascii="Times New Roman" w:eastAsia="Times New Roman" w:hAnsi="Times New Roman"/>
      <w:i/>
      <w:iCs/>
      <w:sz w:val="16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rsid w:val="00F153F5"/>
    <w:rPr>
      <w:i/>
      <w:iCs/>
      <w:sz w:val="16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153F5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Corpodeltesto3Carattere">
    <w:name w:val="Corpo del testo 3 Carattere"/>
    <w:link w:val="Corpodeltesto3"/>
    <w:uiPriority w:val="99"/>
    <w:semiHidden/>
    <w:rsid w:val="00F153F5"/>
    <w:rPr>
      <w:sz w:val="16"/>
      <w:szCs w:val="16"/>
    </w:rPr>
  </w:style>
  <w:style w:type="paragraph" w:customStyle="1" w:styleId="ModNum">
    <w:name w:val="ModNum"/>
    <w:basedOn w:val="Normale"/>
    <w:next w:val="Normale"/>
    <w:link w:val="ModNumCarattere"/>
    <w:qFormat/>
    <w:rsid w:val="00936FE0"/>
    <w:pPr>
      <w:tabs>
        <w:tab w:val="left" w:pos="7371"/>
        <w:tab w:val="right" w:leader="dot" w:pos="9637"/>
      </w:tabs>
      <w:jc w:val="left"/>
    </w:pPr>
    <w:rPr>
      <w:b/>
      <w:color w:val="000000"/>
      <w:sz w:val="24"/>
    </w:rPr>
  </w:style>
  <w:style w:type="paragraph" w:customStyle="1" w:styleId="NormaleDaCompilare">
    <w:name w:val="NormaleDaCompilare"/>
    <w:basedOn w:val="Normale"/>
    <w:link w:val="NormaleDaCompilareCarattere"/>
    <w:qFormat/>
    <w:rsid w:val="00936FE0"/>
    <w:pPr>
      <w:spacing w:line="360" w:lineRule="auto"/>
    </w:pPr>
  </w:style>
  <w:style w:type="character" w:customStyle="1" w:styleId="ModNumCarattere">
    <w:name w:val="ModNum Carattere"/>
    <w:link w:val="ModNum"/>
    <w:rsid w:val="00936FE0"/>
    <w:rPr>
      <w:rFonts w:ascii="Calibri" w:eastAsia="Calibri" w:hAnsi="Calibri"/>
      <w:b/>
      <w:color w:val="000000"/>
      <w:sz w:val="24"/>
      <w:szCs w:val="22"/>
      <w:lang w:eastAsia="en-US"/>
    </w:rPr>
  </w:style>
  <w:style w:type="character" w:customStyle="1" w:styleId="NormaleDaCompilareCarattere">
    <w:name w:val="NormaleDaCompilare Carattere"/>
    <w:link w:val="NormaleDaCompilare"/>
    <w:rsid w:val="00936FE0"/>
    <w:rPr>
      <w:rFonts w:ascii="Calibri" w:eastAsia="Calibri" w:hAnsi="Calibri"/>
      <w:sz w:val="22"/>
      <w:szCs w:val="22"/>
      <w:lang w:eastAsia="en-US"/>
    </w:rPr>
  </w:style>
  <w:style w:type="paragraph" w:customStyle="1" w:styleId="Diocesi">
    <w:name w:val="Diocesi"/>
    <w:basedOn w:val="Normale"/>
    <w:link w:val="DiocesiCarattere"/>
    <w:qFormat/>
    <w:rsid w:val="00936FE0"/>
    <w:pPr>
      <w:spacing w:after="180" w:line="360" w:lineRule="auto"/>
      <w:jc w:val="center"/>
    </w:pPr>
    <w:rPr>
      <w:b/>
      <w:smallCaps/>
      <w:noProof/>
      <w:color w:val="800000"/>
      <w:sz w:val="24"/>
    </w:rPr>
  </w:style>
  <w:style w:type="character" w:customStyle="1" w:styleId="DiocesiCarattere">
    <w:name w:val="Diocesi Carattere"/>
    <w:link w:val="Diocesi"/>
    <w:rsid w:val="00936FE0"/>
    <w:rPr>
      <w:rFonts w:ascii="Calibri" w:eastAsia="Calibri" w:hAnsi="Calibri"/>
      <w:b/>
      <w:smallCaps/>
      <w:noProof/>
      <w:color w:val="800000"/>
      <w:sz w:val="24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D113AD"/>
    <w:pPr>
      <w:spacing w:after="100"/>
      <w:ind w:left="220"/>
    </w:pPr>
  </w:style>
  <w:style w:type="paragraph" w:customStyle="1" w:styleId="Titolo1bis">
    <w:name w:val="Titolo 1 bis"/>
    <w:basedOn w:val="Titolo1"/>
    <w:next w:val="Normale"/>
    <w:link w:val="Titolo1bisCarattere"/>
    <w:qFormat/>
    <w:rsid w:val="00A66B6A"/>
    <w:rPr>
      <w:sz w:val="24"/>
    </w:rPr>
  </w:style>
  <w:style w:type="character" w:customStyle="1" w:styleId="Titolo1bisCarattere">
    <w:name w:val="Titolo 1 bis Carattere"/>
    <w:link w:val="Titolo1bis"/>
    <w:rsid w:val="00A66B6A"/>
    <w:rPr>
      <w:rFonts w:ascii="Calibri" w:eastAsia="Times New Roman" w:hAnsi="Calibri" w:cs="Times New Roman"/>
      <w:b/>
      <w:caps/>
      <w:color w:val="800000"/>
      <w:sz w:val="24"/>
      <w:szCs w:val="32"/>
      <w:lang w:eastAsia="en-US"/>
    </w:rPr>
  </w:style>
  <w:style w:type="character" w:customStyle="1" w:styleId="Titolo3Carattere">
    <w:name w:val="Titolo 3 Carattere"/>
    <w:link w:val="Titolo3"/>
    <w:uiPriority w:val="9"/>
    <w:rsid w:val="00A66B6A"/>
    <w:rPr>
      <w:rFonts w:ascii="Calibri Light" w:eastAsia="Times New Roman" w:hAnsi="Calibri Light" w:cs="Times New Roman"/>
      <w:sz w:val="24"/>
      <w:szCs w:val="24"/>
      <w:lang w:eastAsia="en-US"/>
    </w:rPr>
  </w:style>
  <w:style w:type="character" w:styleId="Collegamentovisitato">
    <w:name w:val="FollowedHyperlink"/>
    <w:uiPriority w:val="99"/>
    <w:semiHidden/>
    <w:unhideWhenUsed/>
    <w:rsid w:val="0039580A"/>
    <w:rPr>
      <w:color w:val="954F72"/>
      <w:u w:val="single"/>
    </w:rPr>
  </w:style>
  <w:style w:type="character" w:customStyle="1" w:styleId="Titolo4Carattere">
    <w:name w:val="Titolo 4 Carattere"/>
    <w:link w:val="Titolo4"/>
    <w:uiPriority w:val="9"/>
    <w:semiHidden/>
    <w:rsid w:val="005940F8"/>
    <w:rPr>
      <w:rFonts w:ascii="Calibri Light" w:eastAsia="Times New Roman" w:hAnsi="Calibri Light" w:cs="Times New Roman"/>
      <w:i/>
      <w:iCs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936FE0"/>
    <w:pPr>
      <w:tabs>
        <w:tab w:val="center" w:pos="4819"/>
        <w:tab w:val="right" w:pos="9638"/>
      </w:tabs>
    </w:pPr>
    <w:rPr>
      <w:sz w:val="16"/>
    </w:rPr>
  </w:style>
  <w:style w:type="character" w:customStyle="1" w:styleId="IntestazioneCarattere">
    <w:name w:val="Intestazione Carattere"/>
    <w:link w:val="Intestazione"/>
    <w:uiPriority w:val="99"/>
    <w:rsid w:val="00936FE0"/>
    <w:rPr>
      <w:rFonts w:ascii="Calibri" w:eastAsia="Calibri" w:hAnsi="Calibri"/>
      <w:sz w:val="16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36FE0"/>
    <w:pPr>
      <w:tabs>
        <w:tab w:val="center" w:pos="4819"/>
        <w:tab w:val="right" w:pos="9638"/>
      </w:tabs>
    </w:pPr>
    <w:rPr>
      <w:sz w:val="18"/>
    </w:rPr>
  </w:style>
  <w:style w:type="character" w:customStyle="1" w:styleId="PidipaginaCarattere">
    <w:name w:val="Piè di pagina Carattere"/>
    <w:link w:val="Pidipagina"/>
    <w:uiPriority w:val="99"/>
    <w:rsid w:val="00936FE0"/>
    <w:rPr>
      <w:rFonts w:ascii="Calibri" w:eastAsia="Calibri" w:hAnsi="Calibri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9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.quadrio\AppData\Roaming\Microsoft\Templates\Certificati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9A9AA-FED3-44F2-9ED6-734C07B75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Certificati.dotm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 matrimoniale, ver1803</vt:lpstr>
    </vt:vector>
  </TitlesOfParts>
  <Company>Parrocchia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 matrimoniale, ver1803</dc:title>
  <dc:subject/>
  <dc:creator>Servizio Informatico, Diocesi di Vittorio Veneto</dc:creator>
  <cp:keywords/>
  <cp:lastModifiedBy>Protocollo della Diocesi di Vittorio Veneto</cp:lastModifiedBy>
  <cp:revision>2</cp:revision>
  <cp:lastPrinted>2018-03-22T16:32:00Z</cp:lastPrinted>
  <dcterms:created xsi:type="dcterms:W3CDTF">2026-04-03T09:14:00Z</dcterms:created>
  <dcterms:modified xsi:type="dcterms:W3CDTF">2026-04-03T09:14:00Z</dcterms:modified>
</cp:coreProperties>
</file>