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5FA3" w14:textId="77777777" w:rsidR="00E81072" w:rsidRPr="000F44B8" w:rsidRDefault="00E81072" w:rsidP="00B60EC5">
      <w:pPr>
        <w:pStyle w:val="ModNum"/>
      </w:pPr>
      <w:r w:rsidRPr="000F44B8">
        <w:t>Mod. XI</w:t>
      </w:r>
    </w:p>
    <w:p w14:paraId="11DBC15E" w14:textId="77777777" w:rsidR="003A548D" w:rsidRPr="008C59FA" w:rsidRDefault="003A548D" w:rsidP="008C59FA"/>
    <w:p w14:paraId="3695DBC3" w14:textId="77777777" w:rsidR="003A548D" w:rsidRPr="008C59FA" w:rsidRDefault="003A548D" w:rsidP="008C59FA"/>
    <w:p w14:paraId="2E1C8C8D" w14:textId="77777777" w:rsidR="003A548D" w:rsidRPr="008C59FA" w:rsidRDefault="00F153F5" w:rsidP="00F153F5">
      <w:pPr>
        <w:pStyle w:val="Titolo1"/>
      </w:pPr>
      <w:bookmarkStart w:id="0" w:name="_Toc505704147"/>
      <w:r w:rsidRPr="008C59FA">
        <w:t>Dichiarazioni prescritte nei matrimoni misti</w:t>
      </w:r>
      <w:bookmarkEnd w:id="0"/>
    </w:p>
    <w:p w14:paraId="1848C65B" w14:textId="77777777" w:rsidR="003A548D" w:rsidRPr="008C59FA" w:rsidRDefault="003A548D" w:rsidP="00E515AC">
      <w:pPr>
        <w:jc w:val="center"/>
      </w:pPr>
      <w:r w:rsidRPr="008C59FA">
        <w:t>(cfr.: cc.</w:t>
      </w:r>
      <w:r w:rsidR="00E515AC">
        <w:t> </w:t>
      </w:r>
      <w:r w:rsidRPr="008C59FA">
        <w:t xml:space="preserve">1125-1126; </w:t>
      </w:r>
      <w:r w:rsidRPr="0007496D">
        <w:rPr>
          <w:i/>
        </w:rPr>
        <w:t>Decreto generale</w:t>
      </w:r>
      <w:r w:rsidRPr="008C59FA">
        <w:t>, 48)</w:t>
      </w:r>
    </w:p>
    <w:p w14:paraId="3AEE4F53" w14:textId="77777777" w:rsidR="003A548D" w:rsidRPr="008C59FA" w:rsidRDefault="003A548D" w:rsidP="008C59FA"/>
    <w:p w14:paraId="6365FAD1" w14:textId="77777777" w:rsidR="003A548D" w:rsidRPr="008C59FA" w:rsidRDefault="003A548D" w:rsidP="008C59FA"/>
    <w:p w14:paraId="5A5411B2" w14:textId="77777777" w:rsidR="003A548D" w:rsidRPr="008C59FA" w:rsidRDefault="003A548D" w:rsidP="008C59FA"/>
    <w:p w14:paraId="6637B779" w14:textId="77777777" w:rsidR="003A548D" w:rsidRDefault="0013633F" w:rsidP="00E515AC">
      <w:pPr>
        <w:pStyle w:val="Titolo2"/>
      </w:pPr>
      <w:bookmarkStart w:id="1" w:name="_Toc505704148"/>
      <w:r w:rsidRPr="008C59FA">
        <w:t>Dichiarazione della parte cattolica</w:t>
      </w:r>
      <w:bookmarkEnd w:id="1"/>
    </w:p>
    <w:p w14:paraId="028686AF" w14:textId="77777777" w:rsidR="00CF2E2F" w:rsidRPr="00CF2E2F" w:rsidRDefault="00CF2E2F" w:rsidP="00CF2E2F"/>
    <w:p w14:paraId="7DE9A65C" w14:textId="77777777" w:rsidR="00E81072" w:rsidRPr="008C59FA" w:rsidRDefault="00CF2E2F" w:rsidP="00CF2E2F">
      <w:pPr>
        <w:pStyle w:val="NormaleDaCompilare"/>
        <w:tabs>
          <w:tab w:val="left" w:pos="284"/>
          <w:tab w:val="right" w:leader="dot" w:pos="9637"/>
        </w:tabs>
      </w:pPr>
      <w:r>
        <w:tab/>
      </w:r>
      <w:r w:rsidR="003A548D" w:rsidRPr="008C59FA">
        <w:t>Nell</w:t>
      </w:r>
      <w:r w:rsidR="001B1DFB">
        <w:t>’</w:t>
      </w:r>
      <w:r w:rsidR="003A548D" w:rsidRPr="008C59FA">
        <w:t>esprimere il consenso libero e irrevocabile che mi unirà in comunione di vita e di amore</w:t>
      </w:r>
      <w:r>
        <w:br/>
      </w:r>
      <w:r w:rsidR="00E81072" w:rsidRPr="008C59FA">
        <w:t>con</w:t>
      </w:r>
      <w:r w:rsidR="008149CD">
        <w:t xml:space="preserve"> </w:t>
      </w:r>
      <w:r w:rsidR="008149CD">
        <w:tab/>
        <w:t xml:space="preserve"> </w:t>
      </w:r>
      <w:r w:rsidR="00E81072" w:rsidRPr="008C59FA">
        <w:t>dichiaro di aderire pienamente alla</w:t>
      </w:r>
    </w:p>
    <w:p w14:paraId="07A01FDF" w14:textId="77777777" w:rsidR="003A548D" w:rsidRPr="008C59FA" w:rsidRDefault="003A548D" w:rsidP="00CF2E2F">
      <w:pPr>
        <w:pStyle w:val="NormaleDaCompilare"/>
      </w:pPr>
      <w:r w:rsidRPr="008C59FA">
        <w:t>fede cattolica e d</w:t>
      </w:r>
      <w:r w:rsidR="001B1DFB">
        <w:t>’</w:t>
      </w:r>
      <w:r w:rsidRPr="008C59FA">
        <w:t>essere pronto/a ad allontanare i pericoli di abbandonarla; mi impegno ad adempiere i miei doveri verso il coniuge nel rispetto della sua religione, e in ordine alla procreazione ed educazione dei figli; prometto sinceramente di fare quanto è in mio potere perché tutti i figli siano battezzati ed educati nella Chiesa cattolica.</w:t>
      </w:r>
    </w:p>
    <w:p w14:paraId="24F36F93" w14:textId="77777777" w:rsidR="003A548D" w:rsidRPr="008C59FA" w:rsidRDefault="003A548D" w:rsidP="008C59FA"/>
    <w:p w14:paraId="2A0C31C5" w14:textId="77777777" w:rsidR="003A548D" w:rsidRPr="008C59FA" w:rsidRDefault="003A548D" w:rsidP="008C59FA"/>
    <w:p w14:paraId="30DE2477" w14:textId="77777777" w:rsidR="00CF2E2F" w:rsidRPr="00F153F5" w:rsidRDefault="00CF2E2F" w:rsidP="00C85971">
      <w:pPr>
        <w:pStyle w:val="NormaleDaCompilare"/>
        <w:tabs>
          <w:tab w:val="right" w:leader="dot" w:pos="3969"/>
        </w:tabs>
        <w:spacing w:line="240" w:lineRule="auto"/>
      </w:pPr>
      <w:r>
        <w:t xml:space="preserve">Luogo e data </w:t>
      </w:r>
      <w:r>
        <w:tab/>
      </w:r>
    </w:p>
    <w:p w14:paraId="5529B129" w14:textId="77777777" w:rsidR="00CF2E2F" w:rsidRPr="00F153F5" w:rsidRDefault="00CF2E2F" w:rsidP="00CF2E2F">
      <w:pPr>
        <w:pStyle w:val="NormaleDaCompilare"/>
        <w:tabs>
          <w:tab w:val="center" w:pos="4820"/>
          <w:tab w:val="center" w:pos="8080"/>
        </w:tabs>
      </w:pPr>
      <w:r>
        <w:tab/>
      </w:r>
      <w:r>
        <w:tab/>
        <w:t>In fede</w:t>
      </w:r>
    </w:p>
    <w:p w14:paraId="3B7E5A1F" w14:textId="77777777" w:rsidR="00CF2E2F" w:rsidRDefault="00CF2E2F" w:rsidP="00CF2E2F">
      <w:pPr>
        <w:pStyle w:val="NormaleDaCompilare"/>
        <w:tabs>
          <w:tab w:val="center" w:pos="2268"/>
          <w:tab w:val="center" w:pos="4820"/>
          <w:tab w:val="center" w:pos="8080"/>
        </w:tabs>
        <w:spacing w:line="240" w:lineRule="auto"/>
      </w:pPr>
      <w:r>
        <w:tab/>
      </w:r>
      <w:r>
        <w:tab/>
      </w:r>
      <w:r>
        <w:tab/>
        <w:t>......................................................</w:t>
      </w:r>
    </w:p>
    <w:p w14:paraId="79542423" w14:textId="77777777" w:rsidR="00CF2E2F" w:rsidRPr="00CF2E2F" w:rsidRDefault="00CF2E2F" w:rsidP="00CF2E2F">
      <w:pPr>
        <w:pStyle w:val="NormaleDaCompilare"/>
        <w:tabs>
          <w:tab w:val="center" w:pos="4820"/>
          <w:tab w:val="center" w:pos="8080"/>
        </w:tabs>
        <w:spacing w:line="240" w:lineRule="auto"/>
        <w:rPr>
          <w:vertAlign w:val="superscript"/>
        </w:rPr>
      </w:pPr>
      <w:r>
        <w:tab/>
      </w:r>
      <w:r>
        <w:tab/>
      </w:r>
      <w:r w:rsidRPr="00CF2E2F">
        <w:rPr>
          <w:vertAlign w:val="superscript"/>
        </w:rPr>
        <w:t>(firma del contraente cattolico)</w:t>
      </w:r>
    </w:p>
    <w:p w14:paraId="2BFB3A7E" w14:textId="77777777" w:rsidR="00484F62" w:rsidRDefault="00484F62" w:rsidP="008C59FA"/>
    <w:p w14:paraId="5FFFBD47" w14:textId="77777777" w:rsidR="00484F62" w:rsidRDefault="00484F62" w:rsidP="008C59FA"/>
    <w:p w14:paraId="710D2DE6" w14:textId="77777777" w:rsidR="003A548D" w:rsidRPr="008C59FA" w:rsidRDefault="003A548D" w:rsidP="00E515AC">
      <w:pPr>
        <w:pStyle w:val="Titolo2"/>
      </w:pPr>
      <w:bookmarkStart w:id="2" w:name="_Toc505704149"/>
      <w:r w:rsidRPr="008C59FA">
        <w:t>A</w:t>
      </w:r>
      <w:r w:rsidR="00E515AC" w:rsidRPr="008C59FA">
        <w:t xml:space="preserve">ttestazione del </w:t>
      </w:r>
      <w:r w:rsidR="00A66B6A" w:rsidRPr="008C59FA">
        <w:t>Parroco</w:t>
      </w:r>
      <w:bookmarkEnd w:id="2"/>
    </w:p>
    <w:p w14:paraId="21A6B9FB" w14:textId="77777777" w:rsidR="003A548D" w:rsidRPr="008C59FA" w:rsidRDefault="003A548D" w:rsidP="008C59FA"/>
    <w:p w14:paraId="14399B8B" w14:textId="77777777" w:rsidR="003A548D" w:rsidRPr="008C59FA" w:rsidRDefault="003A548D" w:rsidP="00CF2E2F">
      <w:pPr>
        <w:pStyle w:val="NormaleDaCompilare"/>
      </w:pPr>
      <w:r w:rsidRPr="008C59FA">
        <w:t>Il sottoscritto Parroco dichiara di aver informato il signor (la signorina)</w:t>
      </w:r>
    </w:p>
    <w:p w14:paraId="0110D04F" w14:textId="77777777" w:rsidR="00E81072" w:rsidRPr="008C59FA" w:rsidRDefault="00CF2E2F" w:rsidP="00CF2E2F">
      <w:pPr>
        <w:pStyle w:val="NormaleDaCompilare"/>
        <w:tabs>
          <w:tab w:val="right" w:leader="dot" w:pos="9637"/>
        </w:tabs>
      </w:pPr>
      <w:r>
        <w:tab/>
      </w:r>
    </w:p>
    <w:p w14:paraId="7D140BA3" w14:textId="77777777" w:rsidR="008149CD" w:rsidRDefault="003A548D" w:rsidP="00CF2E2F">
      <w:pPr>
        <w:pStyle w:val="NormaleDaCompilare"/>
        <w:tabs>
          <w:tab w:val="right" w:leader="dot" w:pos="9637"/>
        </w:tabs>
      </w:pPr>
      <w:r w:rsidRPr="008C59FA">
        <w:t>delle dichiarazioni e promesse sottoscritte dalla parte cattolica con cui intende celebrare il matrimonio cristiano. Attesto che lo/a interessato/a è consapevole degli impegni assunti dal futuro coniuge cattolico, come risulta</w:t>
      </w:r>
      <w:r w:rsidR="00CF2E2F">
        <w:t xml:space="preserve"> </w:t>
      </w:r>
      <w:r w:rsidR="00E81072" w:rsidRPr="008C59FA">
        <w:t>da sua dichiarazione verbale (</w:t>
      </w:r>
      <w:r w:rsidR="00E81072" w:rsidRPr="00CF2E2F">
        <w:rPr>
          <w:b/>
        </w:rPr>
        <w:t>aggiungere eventualmente</w:t>
      </w:r>
      <w:r w:rsidR="00E81072" w:rsidRPr="008C59FA">
        <w:t>: fatta in presenza di</w:t>
      </w:r>
      <w:r w:rsidR="008149CD">
        <w:t xml:space="preserve"> </w:t>
      </w:r>
      <w:r w:rsidR="008149CD">
        <w:tab/>
      </w:r>
    </w:p>
    <w:p w14:paraId="050F5B1D" w14:textId="77777777" w:rsidR="003A548D" w:rsidRPr="008C59FA" w:rsidRDefault="00CF2E2F" w:rsidP="00CF2E2F">
      <w:pPr>
        <w:pStyle w:val="NormaleDaCompilare"/>
        <w:tabs>
          <w:tab w:val="right" w:leader="dot" w:pos="7230"/>
        </w:tabs>
      </w:pPr>
      <w:r>
        <w:tab/>
        <w:t xml:space="preserve">; </w:t>
      </w:r>
      <w:r w:rsidR="003A548D" w:rsidRPr="00CF2E2F">
        <w:rPr>
          <w:b/>
        </w:rPr>
        <w:t>oppure</w:t>
      </w:r>
      <w:r w:rsidR="003A548D" w:rsidRPr="008C59FA">
        <w:t>: e dalla sottostante firma per presa visione).</w:t>
      </w:r>
    </w:p>
    <w:p w14:paraId="39271FF5" w14:textId="77777777" w:rsidR="003A548D" w:rsidRPr="008C59FA" w:rsidRDefault="003A548D" w:rsidP="008C59FA"/>
    <w:p w14:paraId="2D01CB3A" w14:textId="77777777" w:rsidR="003A548D" w:rsidRPr="008C59FA" w:rsidRDefault="003A548D" w:rsidP="008C59FA"/>
    <w:p w14:paraId="38DE4604" w14:textId="77777777" w:rsidR="00CF2E2F" w:rsidRPr="00F153F5" w:rsidRDefault="00CF2E2F" w:rsidP="00C85971">
      <w:pPr>
        <w:pStyle w:val="NormaleDaCompilare"/>
        <w:tabs>
          <w:tab w:val="right" w:leader="dot" w:pos="3969"/>
        </w:tabs>
        <w:spacing w:line="240" w:lineRule="auto"/>
      </w:pPr>
      <w:r>
        <w:t xml:space="preserve">Luogo e data </w:t>
      </w:r>
      <w:r>
        <w:tab/>
      </w:r>
    </w:p>
    <w:p w14:paraId="4230C80B" w14:textId="77777777" w:rsidR="00CF2E2F" w:rsidRPr="00F153F5" w:rsidRDefault="00CF2E2F" w:rsidP="00CF2E2F">
      <w:pPr>
        <w:pStyle w:val="NormaleDaCompilare"/>
        <w:tabs>
          <w:tab w:val="center" w:pos="4820"/>
          <w:tab w:val="center" w:pos="8080"/>
        </w:tabs>
      </w:pPr>
      <w:r>
        <w:tab/>
      </w:r>
      <w:r>
        <w:tab/>
      </w:r>
      <w:r w:rsidRPr="008C59FA">
        <w:t>Per presa visione</w:t>
      </w:r>
    </w:p>
    <w:p w14:paraId="64771780" w14:textId="77777777" w:rsidR="00CF2E2F" w:rsidRDefault="00CF2E2F" w:rsidP="00CF2E2F">
      <w:pPr>
        <w:pStyle w:val="NormaleDaCompilare"/>
        <w:tabs>
          <w:tab w:val="center" w:pos="2268"/>
          <w:tab w:val="center" w:pos="4820"/>
          <w:tab w:val="center" w:pos="8080"/>
        </w:tabs>
        <w:spacing w:line="240" w:lineRule="auto"/>
      </w:pPr>
      <w:r>
        <w:tab/>
      </w:r>
      <w:r>
        <w:tab/>
      </w:r>
      <w:r>
        <w:tab/>
        <w:t>......................................................</w:t>
      </w:r>
    </w:p>
    <w:p w14:paraId="47CD6A9B" w14:textId="77777777" w:rsidR="00CF2E2F" w:rsidRPr="00CF2E2F" w:rsidRDefault="00CF2E2F" w:rsidP="00CF2E2F">
      <w:pPr>
        <w:pStyle w:val="NormaleDaCompilare"/>
        <w:tabs>
          <w:tab w:val="center" w:pos="4820"/>
          <w:tab w:val="center" w:pos="8080"/>
        </w:tabs>
        <w:spacing w:line="240" w:lineRule="auto"/>
        <w:rPr>
          <w:vertAlign w:val="superscript"/>
        </w:rPr>
      </w:pPr>
      <w:r>
        <w:tab/>
      </w:r>
      <w:r>
        <w:tab/>
      </w:r>
      <w:r w:rsidRPr="00CF2E2F">
        <w:rPr>
          <w:vertAlign w:val="superscript"/>
        </w:rPr>
        <w:t>(firma del</w:t>
      </w:r>
      <w:r>
        <w:rPr>
          <w:vertAlign w:val="superscript"/>
        </w:rPr>
        <w:t>l’interessato</w:t>
      </w:r>
      <w:r w:rsidRPr="00CF2E2F">
        <w:rPr>
          <w:vertAlign w:val="superscript"/>
        </w:rPr>
        <w:t>)</w:t>
      </w:r>
    </w:p>
    <w:p w14:paraId="2E7FA5BC" w14:textId="77777777" w:rsidR="008149CD" w:rsidRDefault="008149CD" w:rsidP="008C59FA"/>
    <w:p w14:paraId="7205E693" w14:textId="77777777" w:rsidR="00E515AC" w:rsidRPr="00F153F5" w:rsidRDefault="00E515AC" w:rsidP="00E515AC">
      <w:pPr>
        <w:pStyle w:val="NormaleDaCompilare"/>
        <w:tabs>
          <w:tab w:val="center" w:pos="1560"/>
          <w:tab w:val="center" w:pos="4820"/>
          <w:tab w:val="center" w:pos="8080"/>
        </w:tabs>
      </w:pPr>
      <w:r>
        <w:tab/>
        <w:t>L.S.</w:t>
      </w:r>
      <w:r>
        <w:tab/>
      </w:r>
      <w:r w:rsidRPr="00F153F5">
        <w:t>Firma del Parroco</w:t>
      </w:r>
    </w:p>
    <w:p w14:paraId="676B87F7" w14:textId="77777777" w:rsidR="00E515AC" w:rsidRDefault="00E515AC" w:rsidP="00E515AC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  <w:t>......................................................</w:t>
      </w:r>
    </w:p>
    <w:sectPr w:rsidR="00E515AC" w:rsidSect="006F01F5">
      <w:footerReference w:type="default" r:id="rId7"/>
      <w:type w:val="continuous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8FE6" w14:textId="77777777" w:rsidR="00E963CA" w:rsidRDefault="00E963CA" w:rsidP="00CD0CCF">
      <w:r>
        <w:separator/>
      </w:r>
    </w:p>
  </w:endnote>
  <w:endnote w:type="continuationSeparator" w:id="0">
    <w:p w14:paraId="475E1845" w14:textId="77777777" w:rsidR="00E963CA" w:rsidRDefault="00E963CA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F0A2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0498" w14:textId="77777777" w:rsidR="00E963CA" w:rsidRDefault="00E963CA" w:rsidP="00CD0CCF">
      <w:r>
        <w:separator/>
      </w:r>
    </w:p>
  </w:footnote>
  <w:footnote w:type="continuationSeparator" w:id="0">
    <w:p w14:paraId="10EEA49E" w14:textId="77777777" w:rsidR="00E963CA" w:rsidRDefault="00E963CA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0C4B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01F5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963CA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7902F5B"/>
  <w15:chartTrackingRefBased/>
  <w15:docId w15:val="{34635BA3-C826-441D-B14E-00F9E255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1F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1F5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F01F5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6F01F5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6F01F5"/>
  </w:style>
  <w:style w:type="character" w:customStyle="1" w:styleId="Titolo1Carattere">
    <w:name w:val="Titolo 1 Carattere"/>
    <w:link w:val="Titolo1"/>
    <w:uiPriority w:val="9"/>
    <w:rsid w:val="006F01F5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6F01F5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6F01F5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6F01F5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F01F5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6F01F5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6F01F5"/>
    <w:pPr>
      <w:spacing w:line="360" w:lineRule="auto"/>
    </w:pPr>
  </w:style>
  <w:style w:type="character" w:customStyle="1" w:styleId="ModNumCarattere">
    <w:name w:val="ModNum Carattere"/>
    <w:link w:val="ModNum"/>
    <w:rsid w:val="006F01F5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6F01F5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6F01F5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6F01F5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F01F5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6F01F5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1F5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6F01F5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C531-E814-4D2D-9BD3-3F01CFA9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2026-04-03T09:17:00Z</dcterms:created>
  <dcterms:modified xsi:type="dcterms:W3CDTF">2026-04-03T09:17:00Z</dcterms:modified>
</cp:coreProperties>
</file>