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91C2" w14:textId="77777777" w:rsidR="00484F62" w:rsidRPr="000F44B8" w:rsidRDefault="008C59FA" w:rsidP="00B60EC5">
      <w:pPr>
        <w:pStyle w:val="ModNum"/>
      </w:pPr>
      <w:r w:rsidRPr="000F44B8">
        <w:t>Mod. XII</w:t>
      </w:r>
    </w:p>
    <w:p w14:paraId="2AB2A6CE" w14:textId="77777777" w:rsidR="00484F62" w:rsidRDefault="00484F62" w:rsidP="008C59FA"/>
    <w:p w14:paraId="22B5F2D2" w14:textId="77777777" w:rsidR="00484F62" w:rsidRDefault="00484F62" w:rsidP="008C59FA"/>
    <w:p w14:paraId="39312ECB" w14:textId="77777777" w:rsidR="003A548D" w:rsidRPr="008C59FA" w:rsidRDefault="0013633F" w:rsidP="0013633F">
      <w:pPr>
        <w:pStyle w:val="Titolo1"/>
      </w:pPr>
      <w:bookmarkStart w:id="0" w:name="_Toc505704150"/>
      <w:r w:rsidRPr="008C59FA">
        <w:t>Dichiarazione previa alla celebrazione</w:t>
      </w:r>
      <w:r>
        <w:br/>
      </w:r>
      <w:r w:rsidRPr="008C59FA">
        <w:t>del matrimonio solo canonico</w:t>
      </w:r>
      <w:r w:rsidR="004C42D5">
        <w:t xml:space="preserve"> </w:t>
      </w:r>
      <w:r w:rsidR="004C42D5" w:rsidRPr="004C42D5">
        <w:rPr>
          <w:rStyle w:val="Rimandonotaapidipagina"/>
          <w:b w:val="0"/>
        </w:rPr>
        <w:footnoteReference w:customMarkFollows="1" w:id="1"/>
        <w:t>1</w:t>
      </w:r>
      <w:bookmarkEnd w:id="0"/>
    </w:p>
    <w:p w14:paraId="2EDCE6AE" w14:textId="77777777" w:rsidR="003A548D" w:rsidRPr="008C59FA" w:rsidRDefault="003A548D" w:rsidP="008C59FA"/>
    <w:p w14:paraId="6B8A7F3E" w14:textId="77777777" w:rsidR="003A548D" w:rsidRPr="008C59FA" w:rsidRDefault="003A548D" w:rsidP="008C59FA"/>
    <w:p w14:paraId="3B406C27" w14:textId="77777777" w:rsidR="003A548D" w:rsidRPr="008C59FA" w:rsidRDefault="003A548D" w:rsidP="004C42D5">
      <w:pPr>
        <w:pStyle w:val="NormaleDaCompilare"/>
      </w:pPr>
      <w:r w:rsidRPr="008C59FA">
        <w:t>I sottoscritti:</w:t>
      </w:r>
    </w:p>
    <w:p w14:paraId="3181ED1C" w14:textId="77777777" w:rsidR="008C59FA" w:rsidRPr="008C59FA" w:rsidRDefault="004C42D5" w:rsidP="004C42D5">
      <w:pPr>
        <w:pStyle w:val="NormaleDaCompilare"/>
        <w:tabs>
          <w:tab w:val="right" w:leader="dot" w:pos="9637"/>
        </w:tabs>
      </w:pPr>
      <w:r>
        <w:tab/>
      </w:r>
    </w:p>
    <w:p w14:paraId="607215F3" w14:textId="77777777" w:rsidR="008149CD" w:rsidRPr="004C42D5" w:rsidRDefault="008C59FA" w:rsidP="009428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>nato a</w:t>
      </w:r>
      <w:r w:rsidR="008149CD" w:rsidRPr="004C42D5">
        <w:t xml:space="preserve"> </w:t>
      </w:r>
      <w:r w:rsidR="008149CD" w:rsidRPr="004C42D5">
        <w:tab/>
        <w:t xml:space="preserve"> </w:t>
      </w:r>
      <w:r w:rsidRPr="004C42D5">
        <w:t>il</w:t>
      </w:r>
      <w:r w:rsidR="008149CD" w:rsidRPr="004C42D5">
        <w:t xml:space="preserve"> </w:t>
      </w:r>
      <w:r w:rsidR="008149CD" w:rsidRPr="004C42D5">
        <w:tab/>
      </w:r>
    </w:p>
    <w:p w14:paraId="13C0EFC2" w14:textId="77777777" w:rsidR="008149CD" w:rsidRDefault="008C59FA" w:rsidP="004C42D5">
      <w:pPr>
        <w:pStyle w:val="NormaleDaCompilare"/>
        <w:tabs>
          <w:tab w:val="right" w:leader="dot" w:pos="9637"/>
        </w:tabs>
      </w:pPr>
      <w:r w:rsidRPr="008C59FA">
        <w:t>e</w:t>
      </w:r>
      <w:r w:rsidR="008149CD">
        <w:t xml:space="preserve"> </w:t>
      </w:r>
      <w:r w:rsidR="008149CD">
        <w:tab/>
      </w:r>
    </w:p>
    <w:p w14:paraId="6BBAAF34" w14:textId="77777777" w:rsidR="008149CD" w:rsidRDefault="008C59FA" w:rsidP="009428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 w:rsidR="008149CD">
        <w:t xml:space="preserve"> </w:t>
      </w:r>
      <w:r w:rsidR="008149CD">
        <w:tab/>
        <w:t xml:space="preserve"> </w:t>
      </w:r>
      <w:r w:rsidRPr="008C59FA">
        <w:t>il</w:t>
      </w:r>
      <w:r w:rsidR="008149CD">
        <w:t xml:space="preserve"> </w:t>
      </w:r>
      <w:r w:rsidR="008149CD">
        <w:tab/>
      </w:r>
    </w:p>
    <w:p w14:paraId="73E053E6" w14:textId="77777777" w:rsidR="003A548D" w:rsidRPr="008C59FA" w:rsidRDefault="003A548D" w:rsidP="008C59FA"/>
    <w:p w14:paraId="7FFFA20D" w14:textId="77777777" w:rsidR="003A548D" w:rsidRPr="008C59FA" w:rsidRDefault="003A548D" w:rsidP="008C59FA"/>
    <w:p w14:paraId="0CF8C489" w14:textId="77777777" w:rsidR="003A548D" w:rsidRPr="008C59FA" w:rsidRDefault="003A548D" w:rsidP="001453B8">
      <w:pPr>
        <w:pStyle w:val="Titolo1bis"/>
      </w:pPr>
      <w:bookmarkStart w:id="1" w:name="_Toc505704151"/>
      <w:r w:rsidRPr="008C59FA">
        <w:t>dichiarano di</w:t>
      </w:r>
      <w:bookmarkEnd w:id="1"/>
    </w:p>
    <w:p w14:paraId="3E988054" w14:textId="77777777" w:rsidR="003A548D" w:rsidRPr="008C59FA" w:rsidRDefault="003A548D" w:rsidP="008C59FA"/>
    <w:p w14:paraId="7B7FF812" w14:textId="77777777" w:rsidR="003A548D" w:rsidRPr="008C59FA" w:rsidRDefault="003A548D" w:rsidP="004C42D5">
      <w:pPr>
        <w:pStyle w:val="NormaleDaCompilare"/>
        <w:ind w:left="1276" w:right="990" w:hanging="284"/>
      </w:pPr>
      <w:r w:rsidRPr="008C59FA">
        <w:t>1.</w:t>
      </w:r>
      <w:r w:rsidR="004C42D5">
        <w:tab/>
      </w:r>
      <w:r w:rsidRPr="008C59FA">
        <w:t>essere consapevoli che il matrimonio solo canonico non produce effetti nell</w:t>
      </w:r>
      <w:r w:rsidR="001B1DFB">
        <w:t>’</w:t>
      </w:r>
      <w:r w:rsidRPr="008C59FA">
        <w:t>ordinamento giuridico italiano.</w:t>
      </w:r>
    </w:p>
    <w:p w14:paraId="775CB768" w14:textId="77777777" w:rsidR="003A548D" w:rsidRDefault="004C42D5" w:rsidP="004C42D5">
      <w:pPr>
        <w:pStyle w:val="NormaleDaCompilare"/>
        <w:ind w:left="1276" w:right="990" w:hanging="284"/>
      </w:pPr>
      <w:r>
        <w:t>2.</w:t>
      </w:r>
      <w:r>
        <w:tab/>
      </w:r>
      <w:r w:rsidR="003A548D" w:rsidRPr="008C59FA">
        <w:t>impegnarsi ad assicurare il riconoscimento civile della loro unione matrimoniale non appena verranno meno le ragioni a sostegno de</w:t>
      </w:r>
      <w:r>
        <w:t>lla celebrazione solo religiosa</w:t>
      </w:r>
      <w:r>
        <w:rPr>
          <w:rStyle w:val="Rimandonotaapidipagina"/>
        </w:rPr>
        <w:footnoteReference w:customMarkFollows="1" w:id="2"/>
        <w:t>2</w:t>
      </w:r>
      <w:r w:rsidR="003A548D" w:rsidRPr="008C59FA">
        <w:t>.</w:t>
      </w:r>
    </w:p>
    <w:p w14:paraId="3AF50E23" w14:textId="77777777" w:rsidR="004C42D5" w:rsidRPr="00FF2048" w:rsidRDefault="004C42D5" w:rsidP="004C42D5">
      <w:pPr>
        <w:pStyle w:val="NormaleDaCompilare"/>
        <w:tabs>
          <w:tab w:val="right" w:leader="dot" w:pos="8647"/>
        </w:tabs>
        <w:ind w:left="1276" w:right="990" w:hanging="284"/>
      </w:pPr>
      <w:r w:rsidRPr="00FF2048">
        <w:tab/>
      </w:r>
      <w:r w:rsidRPr="00FF2048">
        <w:tab/>
      </w:r>
    </w:p>
    <w:p w14:paraId="662C2A35" w14:textId="77777777" w:rsidR="003A548D" w:rsidRDefault="003A548D" w:rsidP="008C59FA"/>
    <w:p w14:paraId="475C16C2" w14:textId="77777777" w:rsidR="004C42D5" w:rsidRDefault="004C42D5" w:rsidP="008C59FA"/>
    <w:p w14:paraId="32E1F2B5" w14:textId="77777777" w:rsidR="004C42D5" w:rsidRPr="008C59FA" w:rsidRDefault="004C42D5" w:rsidP="008C59FA"/>
    <w:p w14:paraId="2128E89E" w14:textId="77777777" w:rsidR="003A548D" w:rsidRPr="008C59FA" w:rsidRDefault="003A548D" w:rsidP="008C59FA"/>
    <w:p w14:paraId="3970A73A" w14:textId="77777777" w:rsidR="004C42D5" w:rsidRDefault="004C42D5" w:rsidP="00C85971">
      <w:pPr>
        <w:pStyle w:val="NormaleDaCompilare"/>
        <w:tabs>
          <w:tab w:val="right" w:leader="dot" w:pos="3969"/>
        </w:tabs>
        <w:spacing w:line="240" w:lineRule="auto"/>
      </w:pPr>
      <w:r>
        <w:t xml:space="preserve">Luogo e data </w:t>
      </w:r>
      <w:r>
        <w:tab/>
      </w:r>
    </w:p>
    <w:p w14:paraId="31CC2DE5" w14:textId="77777777" w:rsidR="004C42D5" w:rsidRDefault="004C42D5" w:rsidP="004C42D5"/>
    <w:p w14:paraId="01096B29" w14:textId="77777777" w:rsidR="004C42D5" w:rsidRDefault="004C42D5" w:rsidP="004C42D5"/>
    <w:p w14:paraId="6160A383" w14:textId="77777777" w:rsidR="004C42D5" w:rsidRPr="00F153F5" w:rsidRDefault="004C42D5" w:rsidP="004C42D5"/>
    <w:p w14:paraId="536DCB75" w14:textId="77777777" w:rsidR="004C42D5" w:rsidRPr="00F153F5" w:rsidRDefault="004C42D5" w:rsidP="004C42D5">
      <w:pPr>
        <w:pStyle w:val="NormaleDaCompilare"/>
        <w:tabs>
          <w:tab w:val="center" w:pos="1701"/>
          <w:tab w:val="center" w:pos="4820"/>
          <w:tab w:val="center" w:pos="7938"/>
        </w:tabs>
      </w:pPr>
      <w:r>
        <w:tab/>
      </w:r>
      <w:r w:rsidRPr="008C59FA">
        <w:t>Firma dello sposo</w:t>
      </w:r>
      <w:r>
        <w:tab/>
      </w:r>
      <w:r>
        <w:tab/>
      </w:r>
      <w:r w:rsidRPr="008C59FA">
        <w:t>Firma della sposa</w:t>
      </w:r>
    </w:p>
    <w:p w14:paraId="362317E7" w14:textId="77777777" w:rsidR="004C42D5" w:rsidRDefault="004C42D5" w:rsidP="004C42D5">
      <w:pPr>
        <w:pStyle w:val="NormaleDaCompilare"/>
        <w:tabs>
          <w:tab w:val="center" w:pos="1701"/>
          <w:tab w:val="center" w:pos="2268"/>
          <w:tab w:val="center" w:pos="4820"/>
          <w:tab w:val="center" w:pos="7938"/>
        </w:tabs>
        <w:spacing w:line="240" w:lineRule="auto"/>
      </w:pPr>
      <w:r>
        <w:tab/>
        <w:t>......................................................</w:t>
      </w:r>
      <w:r>
        <w:tab/>
      </w:r>
      <w:r>
        <w:tab/>
        <w:t>......................................................</w:t>
      </w:r>
    </w:p>
    <w:p w14:paraId="7B58CEEF" w14:textId="77777777" w:rsidR="004C42D5" w:rsidRPr="004C42D5" w:rsidRDefault="004C42D5" w:rsidP="004C42D5"/>
    <w:p w14:paraId="190794BF" w14:textId="77777777" w:rsidR="004C42D5" w:rsidRDefault="004C42D5" w:rsidP="004C42D5"/>
    <w:p w14:paraId="52E228D8" w14:textId="77777777" w:rsidR="004C42D5" w:rsidRPr="004C42D5" w:rsidRDefault="004C42D5" w:rsidP="004C42D5"/>
    <w:p w14:paraId="4945CEEB" w14:textId="77777777" w:rsidR="004C42D5" w:rsidRPr="00F153F5" w:rsidRDefault="004C42D5" w:rsidP="004C42D5">
      <w:pPr>
        <w:pStyle w:val="NormaleDaCompilare"/>
        <w:tabs>
          <w:tab w:val="center" w:pos="1560"/>
          <w:tab w:val="center" w:pos="4820"/>
          <w:tab w:val="center" w:pos="8080"/>
        </w:tabs>
      </w:pPr>
      <w:r>
        <w:tab/>
        <w:t>L.S.</w:t>
      </w:r>
      <w:r>
        <w:tab/>
      </w:r>
      <w:r w:rsidRPr="00F153F5">
        <w:t>Firma del Parroco</w:t>
      </w:r>
    </w:p>
    <w:p w14:paraId="161FEF28" w14:textId="77777777" w:rsidR="004C42D5" w:rsidRDefault="004C42D5" w:rsidP="004C42D5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  <w:t>......................................................</w:t>
      </w:r>
    </w:p>
    <w:p w14:paraId="62268694" w14:textId="77777777" w:rsidR="00484F62" w:rsidRPr="004C42D5" w:rsidRDefault="00484F62" w:rsidP="004C42D5"/>
    <w:p w14:paraId="7B05CCAE" w14:textId="77777777" w:rsidR="00193DBF" w:rsidRDefault="00193DBF" w:rsidP="004050C1">
      <w:pPr>
        <w:pStyle w:val="ModNum"/>
      </w:pPr>
    </w:p>
    <w:p w14:paraId="288A2526" w14:textId="77777777" w:rsidR="00193DBF" w:rsidRPr="00193DBF" w:rsidRDefault="00193DBF" w:rsidP="00193DBF"/>
    <w:sectPr w:rsidR="00193DBF" w:rsidRPr="00193DBF" w:rsidSect="004050C1">
      <w:footerReference w:type="default" r:id="rId7"/>
      <w:type w:val="continuous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92B1" w14:textId="77777777" w:rsidR="00F158F2" w:rsidRDefault="00F158F2" w:rsidP="00CD0CCF">
      <w:r>
        <w:separator/>
      </w:r>
    </w:p>
  </w:endnote>
  <w:endnote w:type="continuationSeparator" w:id="0">
    <w:p w14:paraId="4BADBCF2" w14:textId="77777777" w:rsidR="00F158F2" w:rsidRDefault="00F158F2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C9E6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F90C" w14:textId="77777777" w:rsidR="00F158F2" w:rsidRDefault="00F158F2" w:rsidP="00CD0CCF">
      <w:r>
        <w:separator/>
      </w:r>
    </w:p>
  </w:footnote>
  <w:footnote w:type="continuationSeparator" w:id="0">
    <w:p w14:paraId="3AFEE0AC" w14:textId="77777777" w:rsidR="00F158F2" w:rsidRDefault="00F158F2" w:rsidP="00CD0CCF">
      <w:r>
        <w:continuationSeparator/>
      </w:r>
    </w:p>
  </w:footnote>
  <w:footnote w:id="1">
    <w:p w14:paraId="485F06F8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I contraenti devono sottoscrivere la presente dichiarazione davanti al parroco, che sottofirma la loro deposizione, e in duplice copia: una da conservare nel fascicolo dei documenti, l</w:t>
      </w:r>
      <w:r>
        <w:t>’</w:t>
      </w:r>
      <w:r w:rsidRPr="008C59FA">
        <w:t>altra da inviare al competente Ufficio della Curia.</w:t>
      </w:r>
    </w:p>
  </w:footnote>
  <w:footnote w:id="2">
    <w:p w14:paraId="009B38D5" w14:textId="77777777" w:rsidR="008643A2" w:rsidRDefault="008643A2">
      <w:pPr>
        <w:pStyle w:val="Testonotaapidipagina"/>
      </w:pPr>
      <w:r>
        <w:rPr>
          <w:rStyle w:val="Rimandonotaapidipagina"/>
        </w:rPr>
        <w:t>2</w:t>
      </w:r>
      <w:r>
        <w:tab/>
      </w:r>
      <w:r w:rsidRPr="008C59FA">
        <w:t>Indicare l</w:t>
      </w:r>
      <w:r>
        <w:t>’</w:t>
      </w:r>
      <w:r w:rsidRPr="008C59FA">
        <w:t>eventuale scadenza fissata per la trascrizione del matrimonio agli effetti civili o per il contratto di matrimonio civile.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E2153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50C1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158F2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A1CB64"/>
  <w15:chartTrackingRefBased/>
  <w15:docId w15:val="{DBBEA3B1-A71E-4283-A46B-7D3E8395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0C1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0C1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050C1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4050C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4050C1"/>
  </w:style>
  <w:style w:type="character" w:customStyle="1" w:styleId="Titolo1Carattere">
    <w:name w:val="Titolo 1 Carattere"/>
    <w:link w:val="Titolo1"/>
    <w:uiPriority w:val="9"/>
    <w:rsid w:val="004050C1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4050C1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4050C1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4050C1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050C1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4050C1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4050C1"/>
    <w:pPr>
      <w:spacing w:line="360" w:lineRule="auto"/>
    </w:pPr>
  </w:style>
  <w:style w:type="character" w:customStyle="1" w:styleId="ModNumCarattere">
    <w:name w:val="ModNum Carattere"/>
    <w:link w:val="ModNum"/>
    <w:rsid w:val="004050C1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4050C1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4050C1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4050C1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050C1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4050C1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050C1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4050C1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25D5-E747-4F22-8AD5-24AB74E4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2026-04-03T09:18:00Z</dcterms:created>
  <dcterms:modified xsi:type="dcterms:W3CDTF">2026-04-03T09:18:00Z</dcterms:modified>
</cp:coreProperties>
</file>