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3862" w14:textId="77777777" w:rsidR="008149CD" w:rsidRDefault="008C59FA" w:rsidP="00B60EC5">
      <w:pPr>
        <w:pStyle w:val="ModNum"/>
      </w:pPr>
      <w:r w:rsidRPr="000F44B8">
        <w:t>Mod. XIV</w:t>
      </w:r>
      <w:r w:rsidR="008149CD">
        <w:tab/>
      </w:r>
      <w:r w:rsidRPr="008C59FA">
        <w:t>Prot. n.</w:t>
      </w:r>
      <w:r w:rsidR="008149CD">
        <w:t xml:space="preserve"> </w:t>
      </w:r>
      <w:r w:rsidR="008149CD">
        <w:tab/>
      </w:r>
    </w:p>
    <w:p w14:paraId="75CFE8DB" w14:textId="77777777" w:rsidR="005352C2" w:rsidRDefault="005352C2" w:rsidP="005352C2"/>
    <w:p w14:paraId="442510EB" w14:textId="77777777" w:rsidR="005352C2" w:rsidRDefault="005352C2" w:rsidP="005352C2"/>
    <w:p w14:paraId="5D06EED8" w14:textId="48BAF8B7" w:rsidR="009B20D1" w:rsidRPr="00127217" w:rsidRDefault="00216640" w:rsidP="009B20D1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6F2918F7" wp14:editId="6874179E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D1" w:rsidRPr="00127217">
        <w:t>Diocesi di Vittorio Veneto</w:t>
      </w:r>
    </w:p>
    <w:p w14:paraId="6E05CEC0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6FD9865F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0704D6A3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5FAAE2E3" w14:textId="77777777" w:rsidR="005352C2" w:rsidRDefault="005352C2" w:rsidP="005352C2"/>
    <w:p w14:paraId="39CEF6BB" w14:textId="77777777" w:rsidR="005352C2" w:rsidRDefault="005352C2" w:rsidP="005352C2"/>
    <w:p w14:paraId="53DC3CB9" w14:textId="77777777" w:rsidR="003A548D" w:rsidRPr="008C59FA" w:rsidRDefault="0013633F" w:rsidP="0013633F">
      <w:pPr>
        <w:pStyle w:val="Titolo1"/>
      </w:pPr>
      <w:bookmarkStart w:id="0" w:name="_Toc505704153"/>
      <w:r w:rsidRPr="008C59FA">
        <w:t xml:space="preserve">Stato dei documenti </w:t>
      </w:r>
      <w:bookmarkEnd w:id="0"/>
      <w:r w:rsidR="00997504" w:rsidRPr="00997504">
        <w:rPr>
          <w:b w:val="0"/>
          <w:vertAlign w:val="superscript"/>
        </w:rPr>
        <w:t>1</w:t>
      </w:r>
    </w:p>
    <w:p w14:paraId="4312686A" w14:textId="77777777" w:rsidR="003A548D" w:rsidRPr="008C59FA" w:rsidRDefault="003A548D" w:rsidP="00406F64">
      <w:pPr>
        <w:jc w:val="center"/>
      </w:pPr>
      <w:r w:rsidRPr="008C59FA">
        <w:t>per il matrimonio tra</w:t>
      </w:r>
    </w:p>
    <w:p w14:paraId="343C70DE" w14:textId="77777777" w:rsidR="00406F64" w:rsidRPr="008C59FA" w:rsidRDefault="00406F64" w:rsidP="00406F64"/>
    <w:p w14:paraId="0DC2BDA2" w14:textId="77777777" w:rsidR="00406F64" w:rsidRPr="008C59FA" w:rsidRDefault="00406F64" w:rsidP="00406F64">
      <w:pPr>
        <w:pStyle w:val="NormaleDaCompilare"/>
      </w:pPr>
    </w:p>
    <w:p w14:paraId="02F1A02F" w14:textId="77777777" w:rsidR="00997504" w:rsidRDefault="00997504" w:rsidP="00406F64">
      <w:pPr>
        <w:pStyle w:val="NormaleDaCompilare"/>
        <w:tabs>
          <w:tab w:val="right" w:leader="dot" w:pos="4593"/>
        </w:tabs>
        <w:sectPr w:rsidR="00997504" w:rsidSect="00997504">
          <w:footerReference w:type="default" r:id="rId8"/>
          <w:pgSz w:w="11907" w:h="16840"/>
          <w:pgMar w:top="1134" w:right="1134" w:bottom="851" w:left="1134" w:header="567" w:footer="567" w:gutter="0"/>
          <w:cols w:space="454"/>
        </w:sectPr>
      </w:pPr>
    </w:p>
    <w:p w14:paraId="0A9AE49F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 xml:space="preserve">Cognome </w:t>
      </w:r>
      <w:r w:rsidR="00997504" w:rsidRPr="00997504">
        <w:rPr>
          <w:vertAlign w:val="superscript"/>
        </w:rPr>
        <w:t>2</w:t>
      </w:r>
      <w:r w:rsidR="001453B8">
        <w:t xml:space="preserve"> </w:t>
      </w:r>
      <w:r>
        <w:tab/>
      </w:r>
      <w:r w:rsidRPr="008C59FA">
        <w:fldChar w:fldCharType="begin"/>
      </w:r>
      <w:r w:rsidRPr="008C59FA">
        <w:instrText xml:space="preserve"> IF </w:instrText>
      </w:r>
      <w:fldSimple w:instr=" MERGEFIELD Stato_civ_M ">
        <w:r w:rsidRPr="008C59FA">
          <w:instrText>CE</w:instrText>
        </w:r>
      </w:fldSimple>
      <w:r w:rsidRPr="008C59FA">
        <w:instrText xml:space="preserve"> = "VO" "VEDOVO" "" </w:instrText>
      </w:r>
      <w:r w:rsidRPr="008C59FA">
        <w:fldChar w:fldCharType="end"/>
      </w:r>
    </w:p>
    <w:p w14:paraId="73416E6B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ab/>
      </w:r>
    </w:p>
    <w:p w14:paraId="3035FAB8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 xml:space="preserve">Nome </w:t>
      </w:r>
      <w:r>
        <w:tab/>
      </w:r>
      <w:r w:rsidRPr="008C59FA">
        <w:fldChar w:fldCharType="begin"/>
      </w:r>
      <w:r w:rsidRPr="008C59FA">
        <w:instrText xml:space="preserve"> IF </w:instrText>
      </w:r>
      <w:fldSimple w:instr=" MERGEFIELD Stato_civ_M ">
        <w:r w:rsidRPr="008C59FA">
          <w:instrText>CE</w:instrText>
        </w:r>
      </w:fldSimple>
      <w:r w:rsidRPr="008C59FA">
        <w:instrText xml:space="preserve"> = "VO" "VEDOVO" "" </w:instrText>
      </w:r>
      <w:r w:rsidRPr="008C59FA">
        <w:fldChar w:fldCharType="end"/>
      </w:r>
    </w:p>
    <w:p w14:paraId="21E03924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ab/>
      </w:r>
    </w:p>
    <w:p w14:paraId="31FCDAD1" w14:textId="77777777" w:rsidR="00406F64" w:rsidRDefault="00406F64" w:rsidP="00406F64">
      <w:pPr>
        <w:pStyle w:val="NormaleDaCompilare"/>
        <w:tabs>
          <w:tab w:val="right" w:leader="dot" w:pos="4593"/>
        </w:tabs>
      </w:pPr>
      <w:r w:rsidRPr="008C59FA">
        <w:t>nato a</w:t>
      </w:r>
      <w:r>
        <w:t xml:space="preserve"> </w:t>
      </w:r>
      <w:r>
        <w:tab/>
      </w:r>
    </w:p>
    <w:p w14:paraId="4C635B5E" w14:textId="77777777" w:rsidR="00406F64" w:rsidRDefault="00406F64" w:rsidP="00406F64">
      <w:pPr>
        <w:pStyle w:val="NormaleDaCompilare"/>
        <w:tabs>
          <w:tab w:val="right" w:leader="dot" w:pos="4593"/>
        </w:tabs>
      </w:pPr>
      <w:r w:rsidRPr="008C59FA">
        <w:t>il</w:t>
      </w:r>
      <w:r>
        <w:t xml:space="preserve"> </w:t>
      </w:r>
      <w:r>
        <w:tab/>
      </w:r>
    </w:p>
    <w:p w14:paraId="1AB4FE04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 xml:space="preserve">battezzato a </w:t>
      </w:r>
      <w:r>
        <w:tab/>
      </w:r>
    </w:p>
    <w:p w14:paraId="2C81A344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 xml:space="preserve">parrocchia </w:t>
      </w:r>
      <w:r>
        <w:tab/>
      </w:r>
    </w:p>
    <w:p w14:paraId="046129F2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 xml:space="preserve">diocesi </w:t>
      </w:r>
      <w:r>
        <w:tab/>
      </w:r>
    </w:p>
    <w:p w14:paraId="1E92CBE8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 xml:space="preserve">il </w:t>
      </w:r>
      <w:r>
        <w:tab/>
      </w:r>
    </w:p>
    <w:p w14:paraId="00A55675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 xml:space="preserve">cresimato il </w:t>
      </w:r>
      <w:r>
        <w:tab/>
      </w:r>
    </w:p>
    <w:p w14:paraId="61F26B71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 xml:space="preserve">religione </w:t>
      </w:r>
      <w:r>
        <w:tab/>
      </w:r>
    </w:p>
    <w:p w14:paraId="2C10BCF3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 xml:space="preserve">stato civile </w:t>
      </w:r>
      <w:r w:rsidR="00997504" w:rsidRPr="00997504">
        <w:rPr>
          <w:vertAlign w:val="superscript"/>
        </w:rPr>
        <w:t>3</w:t>
      </w:r>
      <w:r>
        <w:t xml:space="preserve"> </w:t>
      </w:r>
      <w:r>
        <w:tab/>
      </w:r>
    </w:p>
    <w:p w14:paraId="192D6EA0" w14:textId="77777777" w:rsidR="00406F64" w:rsidRDefault="00406F64" w:rsidP="00406F64">
      <w:pPr>
        <w:pStyle w:val="NormaleDaCompilare"/>
        <w:tabs>
          <w:tab w:val="right" w:leader="dot" w:pos="4593"/>
        </w:tabs>
      </w:pPr>
      <w:r w:rsidRPr="008C59FA">
        <w:t>professione</w:t>
      </w:r>
      <w:r>
        <w:t xml:space="preserve"> </w:t>
      </w:r>
      <w:r>
        <w:tab/>
      </w:r>
    </w:p>
    <w:p w14:paraId="7EF9BA60" w14:textId="77777777" w:rsidR="00406F64" w:rsidRDefault="00406F64" w:rsidP="00406F64">
      <w:pPr>
        <w:pStyle w:val="NormaleDaCompilare"/>
        <w:tabs>
          <w:tab w:val="right" w:leader="dot" w:pos="4593"/>
        </w:tabs>
      </w:pPr>
      <w:r w:rsidRPr="008C59FA">
        <w:t>residente in</w:t>
      </w:r>
      <w:r w:rsidR="001453B8">
        <w:t xml:space="preserve"> </w:t>
      </w:r>
      <w:r w:rsidR="00997504" w:rsidRPr="00997504">
        <w:rPr>
          <w:vertAlign w:val="superscript"/>
        </w:rPr>
        <w:t>4</w:t>
      </w:r>
      <w:r>
        <w:t xml:space="preserve"> </w:t>
      </w:r>
      <w:r>
        <w:tab/>
      </w:r>
    </w:p>
    <w:p w14:paraId="4D6FF54D" w14:textId="77777777" w:rsidR="00406F64" w:rsidRDefault="00406F64" w:rsidP="00406F64">
      <w:pPr>
        <w:pStyle w:val="NormaleDaCompilare"/>
        <w:tabs>
          <w:tab w:val="right" w:leader="dot" w:pos="4593"/>
        </w:tabs>
      </w:pPr>
      <w:r w:rsidRPr="008C59FA">
        <w:t>via</w:t>
      </w:r>
      <w:r>
        <w:t xml:space="preserve"> </w:t>
      </w:r>
      <w:r>
        <w:tab/>
      </w:r>
    </w:p>
    <w:p w14:paraId="5B2271B3" w14:textId="77777777" w:rsidR="00406F64" w:rsidRDefault="00406F64" w:rsidP="00406F64">
      <w:pPr>
        <w:pStyle w:val="NormaleDaCompilare"/>
        <w:tabs>
          <w:tab w:val="right" w:leader="dot" w:pos="4593"/>
        </w:tabs>
      </w:pPr>
      <w:r>
        <w:t xml:space="preserve">parrocchia </w:t>
      </w:r>
      <w:r>
        <w:tab/>
      </w:r>
    </w:p>
    <w:p w14:paraId="5370BAFD" w14:textId="77777777" w:rsidR="001453B8" w:rsidRPr="00D17D18" w:rsidRDefault="001453B8" w:rsidP="001453B8">
      <w:pPr>
        <w:pStyle w:val="NormaleDaCompilare"/>
        <w:tabs>
          <w:tab w:val="right" w:leader="dot" w:pos="4593"/>
        </w:tabs>
      </w:pPr>
      <w:r w:rsidRPr="00D17D18">
        <w:tab/>
      </w:r>
      <w:r w:rsidRPr="00D17D18">
        <w:fldChar w:fldCharType="begin"/>
      </w:r>
      <w:r w:rsidRPr="00D17D18">
        <w:instrText xml:space="preserve"> IF </w:instrText>
      </w:r>
      <w:fldSimple w:instr=" MERGEFIELD Stato_civ_M ">
        <w:r w:rsidRPr="00D17D18">
          <w:instrText>CE</w:instrText>
        </w:r>
      </w:fldSimple>
      <w:r w:rsidRPr="00D17D18">
        <w:instrText xml:space="preserve"> = "VO" "VEDOVO" "" </w:instrText>
      </w:r>
      <w:r w:rsidRPr="00D17D18">
        <w:fldChar w:fldCharType="end"/>
      </w:r>
    </w:p>
    <w:p w14:paraId="26C26962" w14:textId="77777777" w:rsidR="001453B8" w:rsidRPr="00D17D18" w:rsidRDefault="001453B8" w:rsidP="001453B8">
      <w:pPr>
        <w:pStyle w:val="NormaleDaCompilare"/>
        <w:tabs>
          <w:tab w:val="right" w:leader="dot" w:pos="4593"/>
        </w:tabs>
      </w:pPr>
      <w:r w:rsidRPr="00D17D18">
        <w:tab/>
      </w:r>
      <w:r w:rsidRPr="00D17D18">
        <w:fldChar w:fldCharType="begin"/>
      </w:r>
      <w:r w:rsidRPr="00D17D18">
        <w:instrText xml:space="preserve"> IF </w:instrText>
      </w:r>
      <w:fldSimple w:instr=" MERGEFIELD Stato_civ_M ">
        <w:r w:rsidRPr="00D17D18">
          <w:instrText>CE</w:instrText>
        </w:r>
      </w:fldSimple>
      <w:r w:rsidRPr="00D17D18">
        <w:instrText xml:space="preserve"> = "VO" "VEDOVO" "" </w:instrText>
      </w:r>
      <w:r w:rsidRPr="00D17D18">
        <w:fldChar w:fldCharType="end"/>
      </w:r>
    </w:p>
    <w:p w14:paraId="0B51968B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br w:type="column"/>
      </w:r>
      <w:r>
        <w:t xml:space="preserve">Cognome </w:t>
      </w:r>
      <w:r w:rsidRPr="001453B8">
        <w:rPr>
          <w:vertAlign w:val="superscript"/>
        </w:rPr>
        <w:t>2</w:t>
      </w:r>
      <w:r>
        <w:t xml:space="preserve"> </w:t>
      </w:r>
      <w:r>
        <w:tab/>
      </w:r>
      <w:r w:rsidRPr="008C59FA">
        <w:fldChar w:fldCharType="begin"/>
      </w:r>
      <w:r w:rsidRPr="008C59FA">
        <w:instrText xml:space="preserve"> IF </w:instrText>
      </w:r>
      <w:fldSimple w:instr=" MERGEFIELD Stato_civ_M ">
        <w:r w:rsidRPr="008C59FA">
          <w:instrText>CE</w:instrText>
        </w:r>
      </w:fldSimple>
      <w:r w:rsidRPr="008C59FA">
        <w:instrText xml:space="preserve"> = "VO" "VEDOVO" "" </w:instrText>
      </w:r>
      <w:r w:rsidRPr="008C59FA">
        <w:fldChar w:fldCharType="end"/>
      </w:r>
    </w:p>
    <w:p w14:paraId="5408FFFA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ab/>
      </w:r>
    </w:p>
    <w:p w14:paraId="7850FD79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 xml:space="preserve">Nome </w:t>
      </w:r>
      <w:r>
        <w:tab/>
      </w:r>
      <w:r w:rsidRPr="008C59FA">
        <w:fldChar w:fldCharType="begin"/>
      </w:r>
      <w:r w:rsidRPr="008C59FA">
        <w:instrText xml:space="preserve"> IF </w:instrText>
      </w:r>
      <w:fldSimple w:instr=" MERGEFIELD Stato_civ_M ">
        <w:r w:rsidRPr="008C59FA">
          <w:instrText>CE</w:instrText>
        </w:r>
      </w:fldSimple>
      <w:r w:rsidRPr="008C59FA">
        <w:instrText xml:space="preserve"> = "VO" "VEDOVO" "" </w:instrText>
      </w:r>
      <w:r w:rsidRPr="008C59FA">
        <w:fldChar w:fldCharType="end"/>
      </w:r>
    </w:p>
    <w:p w14:paraId="5618FB20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ab/>
      </w:r>
    </w:p>
    <w:p w14:paraId="1766D152" w14:textId="77777777" w:rsidR="001453B8" w:rsidRDefault="001453B8" w:rsidP="001453B8">
      <w:pPr>
        <w:pStyle w:val="NormaleDaCompilare"/>
        <w:tabs>
          <w:tab w:val="right" w:leader="dot" w:pos="4593"/>
        </w:tabs>
      </w:pPr>
      <w:r w:rsidRPr="008C59FA">
        <w:t>nat</w:t>
      </w:r>
      <w:r>
        <w:t>a</w:t>
      </w:r>
      <w:r w:rsidRPr="008C59FA">
        <w:t xml:space="preserve"> a</w:t>
      </w:r>
      <w:r>
        <w:t xml:space="preserve"> </w:t>
      </w:r>
      <w:r>
        <w:tab/>
      </w:r>
    </w:p>
    <w:p w14:paraId="5E78F055" w14:textId="77777777" w:rsidR="001453B8" w:rsidRDefault="001453B8" w:rsidP="001453B8">
      <w:pPr>
        <w:pStyle w:val="NormaleDaCompilare"/>
        <w:tabs>
          <w:tab w:val="right" w:leader="dot" w:pos="4593"/>
        </w:tabs>
      </w:pPr>
      <w:r w:rsidRPr="008C59FA">
        <w:t>il</w:t>
      </w:r>
      <w:r>
        <w:t xml:space="preserve"> </w:t>
      </w:r>
      <w:r>
        <w:tab/>
      </w:r>
    </w:p>
    <w:p w14:paraId="60A8D9E6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 xml:space="preserve">battezzata a </w:t>
      </w:r>
      <w:r>
        <w:tab/>
      </w:r>
    </w:p>
    <w:p w14:paraId="48BC3168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 xml:space="preserve">parrocchia </w:t>
      </w:r>
      <w:r>
        <w:tab/>
      </w:r>
    </w:p>
    <w:p w14:paraId="76C04F59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 xml:space="preserve">diocesi </w:t>
      </w:r>
      <w:r>
        <w:tab/>
      </w:r>
    </w:p>
    <w:p w14:paraId="4AB1111A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 xml:space="preserve">il </w:t>
      </w:r>
      <w:r>
        <w:tab/>
      </w:r>
    </w:p>
    <w:p w14:paraId="05E9F162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 xml:space="preserve">cresimata il </w:t>
      </w:r>
      <w:r>
        <w:tab/>
      </w:r>
    </w:p>
    <w:p w14:paraId="7ADDF565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 xml:space="preserve">religione </w:t>
      </w:r>
      <w:r>
        <w:tab/>
      </w:r>
    </w:p>
    <w:p w14:paraId="301C17C2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 xml:space="preserve">stato civile </w:t>
      </w:r>
      <w:r w:rsidRPr="001453B8">
        <w:rPr>
          <w:vertAlign w:val="superscript"/>
        </w:rPr>
        <w:t>3</w:t>
      </w:r>
      <w:r>
        <w:t xml:space="preserve"> </w:t>
      </w:r>
      <w:r>
        <w:tab/>
      </w:r>
    </w:p>
    <w:p w14:paraId="40C82EE4" w14:textId="77777777" w:rsidR="001453B8" w:rsidRDefault="001453B8" w:rsidP="001453B8">
      <w:pPr>
        <w:pStyle w:val="NormaleDaCompilare"/>
        <w:tabs>
          <w:tab w:val="right" w:leader="dot" w:pos="4593"/>
        </w:tabs>
      </w:pPr>
      <w:r w:rsidRPr="008C59FA">
        <w:t>professione</w:t>
      </w:r>
      <w:r>
        <w:t xml:space="preserve"> </w:t>
      </w:r>
      <w:r>
        <w:tab/>
      </w:r>
    </w:p>
    <w:p w14:paraId="5ABBAA42" w14:textId="77777777" w:rsidR="001453B8" w:rsidRDefault="001453B8" w:rsidP="001453B8">
      <w:pPr>
        <w:pStyle w:val="NormaleDaCompilare"/>
        <w:tabs>
          <w:tab w:val="right" w:leader="dot" w:pos="4593"/>
        </w:tabs>
      </w:pPr>
      <w:r w:rsidRPr="008C59FA">
        <w:t>residente in</w:t>
      </w:r>
      <w:r>
        <w:t xml:space="preserve"> </w:t>
      </w:r>
      <w:r w:rsidRPr="001453B8">
        <w:rPr>
          <w:vertAlign w:val="superscript"/>
        </w:rPr>
        <w:t>4</w:t>
      </w:r>
      <w:r>
        <w:t xml:space="preserve"> </w:t>
      </w:r>
      <w:r>
        <w:tab/>
      </w:r>
    </w:p>
    <w:p w14:paraId="6C7F801D" w14:textId="77777777" w:rsidR="001453B8" w:rsidRDefault="001453B8" w:rsidP="001453B8">
      <w:pPr>
        <w:pStyle w:val="NormaleDaCompilare"/>
        <w:tabs>
          <w:tab w:val="right" w:leader="dot" w:pos="4593"/>
        </w:tabs>
      </w:pPr>
      <w:r w:rsidRPr="008C59FA">
        <w:t>via</w:t>
      </w:r>
      <w:r>
        <w:t xml:space="preserve"> </w:t>
      </w:r>
      <w:r>
        <w:tab/>
      </w:r>
    </w:p>
    <w:p w14:paraId="7262C614" w14:textId="77777777" w:rsidR="001453B8" w:rsidRDefault="001453B8" w:rsidP="001453B8">
      <w:pPr>
        <w:pStyle w:val="NormaleDaCompilare"/>
        <w:tabs>
          <w:tab w:val="right" w:leader="dot" w:pos="4593"/>
        </w:tabs>
      </w:pPr>
      <w:r>
        <w:t xml:space="preserve">parrocchia </w:t>
      </w:r>
      <w:r>
        <w:tab/>
      </w:r>
    </w:p>
    <w:p w14:paraId="5255DCAF" w14:textId="77777777" w:rsidR="001453B8" w:rsidRPr="00D17D18" w:rsidRDefault="001453B8" w:rsidP="001453B8">
      <w:pPr>
        <w:pStyle w:val="NormaleDaCompilare"/>
        <w:tabs>
          <w:tab w:val="right" w:leader="dot" w:pos="4593"/>
        </w:tabs>
      </w:pPr>
      <w:r w:rsidRPr="00D17D18">
        <w:tab/>
      </w:r>
      <w:r w:rsidRPr="00D17D18">
        <w:fldChar w:fldCharType="begin"/>
      </w:r>
      <w:r w:rsidRPr="00D17D18">
        <w:instrText xml:space="preserve"> IF </w:instrText>
      </w:r>
      <w:fldSimple w:instr=" MERGEFIELD Stato_civ_M ">
        <w:r w:rsidRPr="00D17D18">
          <w:instrText>CE</w:instrText>
        </w:r>
      </w:fldSimple>
      <w:r w:rsidRPr="00D17D18">
        <w:instrText xml:space="preserve"> = "VO" "VEDOVO" "" </w:instrText>
      </w:r>
      <w:r w:rsidRPr="00D17D18">
        <w:fldChar w:fldCharType="end"/>
      </w:r>
    </w:p>
    <w:p w14:paraId="4300034F" w14:textId="77777777" w:rsidR="00406F64" w:rsidRDefault="001453B8" w:rsidP="001453B8">
      <w:pPr>
        <w:pStyle w:val="NormaleDaCompilare"/>
        <w:tabs>
          <w:tab w:val="right" w:leader="dot" w:pos="4593"/>
        </w:tabs>
      </w:pPr>
      <w:r w:rsidRPr="00D17D18">
        <w:tab/>
      </w:r>
    </w:p>
    <w:p w14:paraId="728BD074" w14:textId="77777777" w:rsidR="00997504" w:rsidRDefault="00997504">
      <w:pPr>
        <w:jc w:val="left"/>
      </w:pPr>
    </w:p>
    <w:p w14:paraId="78C8DB69" w14:textId="77777777" w:rsidR="00997504" w:rsidRDefault="00997504">
      <w:pPr>
        <w:jc w:val="left"/>
        <w:sectPr w:rsidR="00997504" w:rsidSect="00997504">
          <w:type w:val="continuous"/>
          <w:pgSz w:w="11907" w:h="16840"/>
          <w:pgMar w:top="1134" w:right="1134" w:bottom="851" w:left="1134" w:header="567" w:footer="567" w:gutter="0"/>
          <w:cols w:num="2" w:space="454"/>
        </w:sectPr>
      </w:pPr>
    </w:p>
    <w:p w14:paraId="4C96534A" w14:textId="77777777" w:rsidR="001453B8" w:rsidRPr="00997504" w:rsidRDefault="00997504">
      <w:pPr>
        <w:jc w:val="left"/>
        <w:rPr>
          <w:vanish/>
        </w:rPr>
      </w:pPr>
      <w:r w:rsidRPr="00997504">
        <w:rPr>
          <w:rStyle w:val="Rimandonotaapidipagina"/>
          <w:vanish/>
        </w:rPr>
        <w:footnoteReference w:customMarkFollows="1" w:id="1"/>
        <w:t>1</w:t>
      </w:r>
      <w:r w:rsidRPr="00997504">
        <w:rPr>
          <w:vanish/>
          <w:vertAlign w:val="superscript"/>
        </w:rPr>
        <w:t xml:space="preserve"> </w:t>
      </w:r>
      <w:r w:rsidRPr="00997504">
        <w:rPr>
          <w:rStyle w:val="Rimandonotaapidipagina"/>
          <w:vanish/>
        </w:rPr>
        <w:footnoteReference w:customMarkFollows="1" w:id="2"/>
        <w:t>2</w:t>
      </w:r>
      <w:r w:rsidRPr="00997504">
        <w:rPr>
          <w:vanish/>
          <w:vertAlign w:val="superscript"/>
        </w:rPr>
        <w:t xml:space="preserve"> </w:t>
      </w:r>
      <w:r w:rsidRPr="00997504">
        <w:rPr>
          <w:rStyle w:val="Rimandonotaapidipagina"/>
          <w:vanish/>
        </w:rPr>
        <w:footnoteReference w:customMarkFollows="1" w:id="3"/>
        <w:t xml:space="preserve">3 </w:t>
      </w:r>
      <w:r w:rsidRPr="00997504">
        <w:rPr>
          <w:rStyle w:val="Rimandonotaapidipagina"/>
          <w:vanish/>
        </w:rPr>
        <w:footnoteReference w:customMarkFollows="1" w:id="4"/>
        <w:t>4</w:t>
      </w:r>
    </w:p>
    <w:p w14:paraId="3E06195F" w14:textId="77777777" w:rsidR="00F153F5" w:rsidRPr="001453B8" w:rsidRDefault="00997504" w:rsidP="00997504">
      <w:pPr>
        <w:pStyle w:val="Titolo1bis"/>
      </w:pPr>
      <w:bookmarkStart w:id="1" w:name="_Toc505704154"/>
      <w:r>
        <w:br w:type="page"/>
      </w:r>
      <w:r w:rsidR="00F153F5" w:rsidRPr="001453B8">
        <w:lastRenderedPageBreak/>
        <w:t>I</w:t>
      </w:r>
      <w:r w:rsidR="001453B8" w:rsidRPr="001453B8">
        <w:t>struttoria matrimoniale</w:t>
      </w:r>
      <w:bookmarkEnd w:id="1"/>
    </w:p>
    <w:p w14:paraId="0B08230A" w14:textId="77777777" w:rsidR="00F153F5" w:rsidRPr="00A00327" w:rsidRDefault="00F153F5" w:rsidP="00484F62">
      <w:pPr>
        <w:rPr>
          <w:sz w:val="16"/>
        </w:rPr>
      </w:pPr>
    </w:p>
    <w:p w14:paraId="5234DBB9" w14:textId="77777777" w:rsidR="00F153F5" w:rsidRPr="00484F62" w:rsidRDefault="001453B8" w:rsidP="001453B8">
      <w:pPr>
        <w:pStyle w:val="Titolo2"/>
      </w:pPr>
      <w:bookmarkStart w:id="2" w:name="_Toc505704155"/>
      <w:r w:rsidRPr="00484F62">
        <w:t>Esame dei fidanzati</w:t>
      </w:r>
      <w:bookmarkEnd w:id="2"/>
    </w:p>
    <w:p w14:paraId="50DE1EAC" w14:textId="77777777" w:rsidR="00025789" w:rsidRDefault="00F153F5" w:rsidP="00A00327">
      <w:pPr>
        <w:pStyle w:val="NormaleDaCompilare"/>
        <w:tabs>
          <w:tab w:val="right" w:leader="dot" w:pos="9637"/>
        </w:tabs>
      </w:pPr>
      <w:r w:rsidRPr="00484F62">
        <w:t>Consta che nulla si oppone alla valida e lecita celebrazione del matrimonio dall</w:t>
      </w:r>
      <w:r w:rsidR="001B1DFB">
        <w:t>’</w:t>
      </w:r>
      <w:r w:rsidRPr="00484F62">
        <w:t>es</w:t>
      </w:r>
      <w:r w:rsidR="00BD02FC">
        <w:t xml:space="preserve">ame dei nubendi effettuato il: </w:t>
      </w:r>
      <w:r w:rsidR="00BD02FC">
        <w:rPr>
          <w:rStyle w:val="Rimandonotaapidipagina"/>
        </w:rPr>
        <w:footnoteReference w:customMarkFollows="1" w:id="5"/>
        <w:t>5</w:t>
      </w:r>
      <w:r w:rsidR="00A00327">
        <w:t xml:space="preserve"> </w:t>
      </w:r>
      <w:r w:rsidR="00A00327">
        <w:tab/>
      </w:r>
    </w:p>
    <w:p w14:paraId="744B9DD9" w14:textId="77777777" w:rsidR="00F153F5" w:rsidRPr="00484F62" w:rsidRDefault="00A00327" w:rsidP="00A00327">
      <w:pPr>
        <w:pStyle w:val="NormaleDaCompilare"/>
        <w:tabs>
          <w:tab w:val="right" w:leader="dot" w:pos="9637"/>
        </w:tabs>
      </w:pPr>
      <w:r>
        <w:tab/>
      </w:r>
    </w:p>
    <w:p w14:paraId="13F38738" w14:textId="77777777" w:rsidR="00F153F5" w:rsidRPr="00A00327" w:rsidRDefault="00F153F5" w:rsidP="00484F62">
      <w:pPr>
        <w:rPr>
          <w:sz w:val="16"/>
        </w:rPr>
      </w:pPr>
    </w:p>
    <w:p w14:paraId="00972CB7" w14:textId="77777777" w:rsidR="00F153F5" w:rsidRPr="00484F62" w:rsidRDefault="001453B8" w:rsidP="001453B8">
      <w:pPr>
        <w:pStyle w:val="Titolo2"/>
      </w:pPr>
      <w:bookmarkStart w:id="3" w:name="_Toc505704156"/>
      <w:r w:rsidRPr="00484F62">
        <w:t>Stato libero</w:t>
      </w:r>
      <w:bookmarkEnd w:id="3"/>
    </w:p>
    <w:p w14:paraId="429B12E4" w14:textId="77777777" w:rsidR="00F153F5" w:rsidRPr="00484F62" w:rsidRDefault="00F153F5" w:rsidP="001F4172">
      <w:pPr>
        <w:pStyle w:val="NormaleDaCompilare"/>
      </w:pPr>
      <w:r w:rsidRPr="00484F62">
        <w:t>Lo stato libero risulta</w:t>
      </w:r>
    </w:p>
    <w:p w14:paraId="52308753" w14:textId="77777777" w:rsidR="008149CD" w:rsidRDefault="001F4172" w:rsidP="001F4172">
      <w:pPr>
        <w:pStyle w:val="NormaleDaCompilare"/>
        <w:ind w:left="284" w:hanging="284"/>
      </w:pPr>
      <w:r>
        <w:t>–</w:t>
      </w:r>
      <w:r w:rsidR="008149CD">
        <w:t xml:space="preserve"> </w:t>
      </w:r>
      <w:r w:rsidR="008149CD">
        <w:tab/>
        <w:t xml:space="preserve"> </w:t>
      </w:r>
      <w:r w:rsidR="000F44B8" w:rsidRPr="00484F62">
        <w:t>dall</w:t>
      </w:r>
      <w:r w:rsidR="001B1DFB">
        <w:t>’</w:t>
      </w:r>
      <w:r w:rsidR="000F44B8" w:rsidRPr="00484F62">
        <w:t>esame dei testi compiuto:</w:t>
      </w:r>
      <w:r w:rsidR="008149CD">
        <w:t xml:space="preserve"> </w:t>
      </w:r>
      <w:r w:rsidR="008149CD">
        <w:tab/>
      </w:r>
    </w:p>
    <w:p w14:paraId="2AC45FEF" w14:textId="77777777" w:rsidR="008149CD" w:rsidRDefault="008149CD" w:rsidP="00941EE0">
      <w:pPr>
        <w:pStyle w:val="NormaleDaCompilare"/>
        <w:tabs>
          <w:tab w:val="left" w:leader="dot" w:pos="6804"/>
          <w:tab w:val="right" w:leader="dot" w:pos="9637"/>
        </w:tabs>
        <w:ind w:left="284" w:hanging="284"/>
      </w:pPr>
      <w:r>
        <w:tab/>
      </w:r>
      <w:r w:rsidR="000F44B8" w:rsidRPr="00484F62">
        <w:t>per il fidanzato, nella parrocchia di</w:t>
      </w:r>
      <w:r>
        <w:t xml:space="preserve"> </w:t>
      </w:r>
      <w:r>
        <w:tab/>
        <w:t xml:space="preserve"> </w:t>
      </w:r>
      <w:r w:rsidR="000F44B8" w:rsidRPr="00484F62">
        <w:t>in data</w:t>
      </w:r>
      <w:r>
        <w:t xml:space="preserve"> </w:t>
      </w:r>
      <w:r>
        <w:tab/>
      </w:r>
    </w:p>
    <w:p w14:paraId="4AA11310" w14:textId="77777777" w:rsidR="000F44B8" w:rsidRPr="00484F62" w:rsidRDefault="008149CD" w:rsidP="00941EE0">
      <w:pPr>
        <w:pStyle w:val="NormaleDaCompilare"/>
        <w:tabs>
          <w:tab w:val="left" w:leader="dot" w:pos="6804"/>
          <w:tab w:val="right" w:leader="dot" w:pos="9637"/>
        </w:tabs>
        <w:ind w:left="284" w:hanging="284"/>
      </w:pPr>
      <w:r>
        <w:tab/>
      </w:r>
      <w:r w:rsidR="000F44B8" w:rsidRPr="00484F62">
        <w:t>per la fidanzata, nella parrocchia di</w:t>
      </w:r>
      <w:r>
        <w:t xml:space="preserve"> </w:t>
      </w:r>
      <w:r>
        <w:tab/>
        <w:t xml:space="preserve"> </w:t>
      </w:r>
      <w:r w:rsidR="000F44B8" w:rsidRPr="00484F62">
        <w:t>in data</w:t>
      </w:r>
      <w:r w:rsidR="001F4172">
        <w:t xml:space="preserve"> </w:t>
      </w:r>
      <w:r w:rsidR="001F4172">
        <w:tab/>
      </w:r>
    </w:p>
    <w:p w14:paraId="20653258" w14:textId="77777777" w:rsidR="00025789" w:rsidRDefault="001F4172" w:rsidP="001F4172">
      <w:pPr>
        <w:pStyle w:val="NormaleDaCompilare"/>
        <w:ind w:left="284" w:hanging="284"/>
      </w:pPr>
      <w:r>
        <w:t>–</w:t>
      </w:r>
      <w:r w:rsidR="008149CD">
        <w:t xml:space="preserve"> </w:t>
      </w:r>
      <w:r w:rsidR="008149CD">
        <w:tab/>
        <w:t xml:space="preserve"> </w:t>
      </w:r>
      <w:r w:rsidR="000F44B8" w:rsidRPr="00484F62">
        <w:t>dal giuramento suppletorio inserito nell</w:t>
      </w:r>
      <w:r w:rsidR="001B1DFB">
        <w:t>’</w:t>
      </w:r>
      <w:r w:rsidR="000F44B8" w:rsidRPr="00484F62">
        <w:t>esame dei nubendi</w:t>
      </w:r>
    </w:p>
    <w:p w14:paraId="6549122A" w14:textId="77777777" w:rsidR="00F153F5" w:rsidRPr="00A00327" w:rsidRDefault="00F153F5" w:rsidP="00484F62">
      <w:pPr>
        <w:rPr>
          <w:sz w:val="16"/>
        </w:rPr>
      </w:pPr>
    </w:p>
    <w:p w14:paraId="3F4AB7F0" w14:textId="77777777" w:rsidR="00F153F5" w:rsidRPr="00484F62" w:rsidRDefault="001453B8" w:rsidP="001453B8">
      <w:pPr>
        <w:pStyle w:val="Titolo2"/>
      </w:pPr>
      <w:bookmarkStart w:id="4" w:name="_Toc505704157"/>
      <w:r w:rsidRPr="00484F62">
        <w:t>Pubblicazioni canoniche</w:t>
      </w:r>
      <w:bookmarkEnd w:id="4"/>
    </w:p>
    <w:p w14:paraId="307F547F" w14:textId="77777777" w:rsidR="008149CD" w:rsidRDefault="00F153F5" w:rsidP="001F4172">
      <w:pPr>
        <w:pStyle w:val="NormaleDaCompilare"/>
      </w:pPr>
      <w:r w:rsidRPr="00484F62">
        <w:t>Le pubblicazioni canoniche sono state eseguite nelle parrocchie di:</w:t>
      </w:r>
    </w:p>
    <w:p w14:paraId="1FD94B9A" w14:textId="77777777" w:rsidR="008149CD" w:rsidRDefault="008149CD" w:rsidP="00941EE0">
      <w:pPr>
        <w:pStyle w:val="NormaleDaCompilare"/>
        <w:tabs>
          <w:tab w:val="left" w:leader="dot" w:pos="3686"/>
          <w:tab w:val="left" w:leader="dot" w:pos="6804"/>
          <w:tab w:val="left" w:leader="dot" w:pos="8222"/>
          <w:tab w:val="right" w:leader="dot" w:pos="9637"/>
        </w:tabs>
      </w:pPr>
      <w:r>
        <w:tab/>
        <w:t xml:space="preserve"> </w:t>
      </w:r>
      <w:r w:rsidR="000F44B8" w:rsidRPr="00484F62">
        <w:t>in</w:t>
      </w:r>
      <w:r>
        <w:t xml:space="preserve"> </w:t>
      </w:r>
      <w:r>
        <w:tab/>
        <w:t xml:space="preserve"> </w:t>
      </w:r>
      <w:r w:rsidR="000F44B8" w:rsidRPr="00484F62">
        <w:t>dal</w:t>
      </w:r>
      <w:r>
        <w:t xml:space="preserve"> </w:t>
      </w:r>
      <w:r>
        <w:tab/>
        <w:t xml:space="preserve"> </w:t>
      </w:r>
      <w:r w:rsidR="000F44B8" w:rsidRPr="00484F62">
        <w:t>al</w:t>
      </w:r>
      <w:r>
        <w:t xml:space="preserve"> </w:t>
      </w:r>
      <w:r>
        <w:tab/>
      </w:r>
    </w:p>
    <w:p w14:paraId="6E362703" w14:textId="77777777" w:rsidR="008149CD" w:rsidRDefault="008149CD" w:rsidP="00941EE0">
      <w:pPr>
        <w:pStyle w:val="NormaleDaCompilare"/>
        <w:tabs>
          <w:tab w:val="left" w:leader="dot" w:pos="3686"/>
          <w:tab w:val="left" w:leader="dot" w:pos="6804"/>
          <w:tab w:val="left" w:leader="dot" w:pos="8222"/>
          <w:tab w:val="right" w:leader="dot" w:pos="9637"/>
        </w:tabs>
      </w:pPr>
      <w:r>
        <w:tab/>
        <w:t xml:space="preserve"> </w:t>
      </w:r>
      <w:r w:rsidR="000F44B8" w:rsidRPr="00484F62">
        <w:t>in</w:t>
      </w:r>
      <w:r>
        <w:t xml:space="preserve"> </w:t>
      </w:r>
      <w:r>
        <w:tab/>
        <w:t xml:space="preserve"> </w:t>
      </w:r>
      <w:r w:rsidR="000F44B8" w:rsidRPr="00484F62">
        <w:t>dal</w:t>
      </w:r>
      <w:r>
        <w:t xml:space="preserve"> </w:t>
      </w:r>
      <w:r>
        <w:tab/>
        <w:t xml:space="preserve"> </w:t>
      </w:r>
      <w:r w:rsidR="000F44B8" w:rsidRPr="00484F62">
        <w:t>al</w:t>
      </w:r>
      <w:r>
        <w:t xml:space="preserve"> </w:t>
      </w:r>
      <w:r>
        <w:tab/>
      </w:r>
    </w:p>
    <w:p w14:paraId="2E8396A7" w14:textId="77777777" w:rsidR="008149CD" w:rsidRDefault="008149CD" w:rsidP="00941EE0">
      <w:pPr>
        <w:pStyle w:val="NormaleDaCompilare"/>
        <w:tabs>
          <w:tab w:val="left" w:leader="dot" w:pos="3686"/>
          <w:tab w:val="left" w:leader="dot" w:pos="6804"/>
          <w:tab w:val="left" w:leader="dot" w:pos="8222"/>
          <w:tab w:val="right" w:leader="dot" w:pos="9637"/>
        </w:tabs>
      </w:pPr>
      <w:r>
        <w:tab/>
        <w:t xml:space="preserve"> </w:t>
      </w:r>
      <w:r w:rsidR="000F44B8" w:rsidRPr="00484F62">
        <w:t>in</w:t>
      </w:r>
      <w:r>
        <w:t xml:space="preserve"> </w:t>
      </w:r>
      <w:r>
        <w:tab/>
        <w:t xml:space="preserve"> </w:t>
      </w:r>
      <w:r w:rsidR="000F44B8" w:rsidRPr="00484F62">
        <w:t>dal</w:t>
      </w:r>
      <w:r>
        <w:t xml:space="preserve"> </w:t>
      </w:r>
      <w:r>
        <w:tab/>
        <w:t xml:space="preserve"> </w:t>
      </w:r>
      <w:r w:rsidR="000F44B8" w:rsidRPr="00484F62">
        <w:t>al</w:t>
      </w:r>
      <w:r>
        <w:t xml:space="preserve"> </w:t>
      </w:r>
      <w:r>
        <w:tab/>
      </w:r>
    </w:p>
    <w:p w14:paraId="09374230" w14:textId="77777777" w:rsidR="008149CD" w:rsidRDefault="008149CD" w:rsidP="00941EE0">
      <w:pPr>
        <w:pStyle w:val="NormaleDaCompilare"/>
        <w:tabs>
          <w:tab w:val="left" w:leader="dot" w:pos="3686"/>
          <w:tab w:val="left" w:leader="dot" w:pos="6804"/>
          <w:tab w:val="left" w:leader="dot" w:pos="8222"/>
          <w:tab w:val="right" w:leader="dot" w:pos="9637"/>
        </w:tabs>
      </w:pPr>
      <w:r>
        <w:tab/>
        <w:t xml:space="preserve"> </w:t>
      </w:r>
      <w:r w:rsidR="000F44B8" w:rsidRPr="00484F62">
        <w:t>in</w:t>
      </w:r>
      <w:r>
        <w:t xml:space="preserve"> </w:t>
      </w:r>
      <w:r>
        <w:tab/>
        <w:t xml:space="preserve"> </w:t>
      </w:r>
      <w:r w:rsidR="000F44B8" w:rsidRPr="00484F62">
        <w:t>dal</w:t>
      </w:r>
      <w:r>
        <w:t xml:space="preserve"> </w:t>
      </w:r>
      <w:r>
        <w:tab/>
        <w:t xml:space="preserve"> </w:t>
      </w:r>
      <w:r w:rsidR="000F44B8" w:rsidRPr="00484F62">
        <w:t>al</w:t>
      </w:r>
      <w:r>
        <w:t xml:space="preserve"> </w:t>
      </w:r>
      <w:r>
        <w:tab/>
      </w:r>
    </w:p>
    <w:p w14:paraId="27F2E3C9" w14:textId="77777777" w:rsidR="008149CD" w:rsidRDefault="000F44B8" w:rsidP="001F4172">
      <w:pPr>
        <w:pStyle w:val="NormaleDaCompilare"/>
        <w:tabs>
          <w:tab w:val="right" w:leader="dot" w:pos="9637"/>
        </w:tabs>
      </w:pPr>
      <w:r w:rsidRPr="00484F62">
        <w:t>sono state dispensate con decreto dell</w:t>
      </w:r>
      <w:r w:rsidR="001B1DFB">
        <w:t>’</w:t>
      </w:r>
      <w:r w:rsidRPr="00484F62">
        <w:t>Ordinario in data</w:t>
      </w:r>
      <w:r w:rsidR="001F4172">
        <w:t xml:space="preserve"> </w:t>
      </w:r>
      <w:r w:rsidR="008149CD">
        <w:tab/>
      </w:r>
    </w:p>
    <w:p w14:paraId="2C196046" w14:textId="77777777" w:rsidR="00F153F5" w:rsidRPr="00A00327" w:rsidRDefault="00F153F5" w:rsidP="00484F62">
      <w:pPr>
        <w:rPr>
          <w:sz w:val="16"/>
        </w:rPr>
      </w:pPr>
    </w:p>
    <w:p w14:paraId="648F377E" w14:textId="77777777" w:rsidR="00F153F5" w:rsidRPr="00484F62" w:rsidRDefault="001453B8" w:rsidP="001453B8">
      <w:pPr>
        <w:pStyle w:val="Titolo2"/>
      </w:pPr>
      <w:bookmarkStart w:id="5" w:name="_Toc505704158"/>
      <w:r w:rsidRPr="00484F62">
        <w:t>Pubblicazioni civili</w:t>
      </w:r>
      <w:bookmarkEnd w:id="5"/>
    </w:p>
    <w:p w14:paraId="6550C359" w14:textId="77777777" w:rsidR="008149CD" w:rsidRDefault="00F153F5" w:rsidP="001F4172">
      <w:pPr>
        <w:pStyle w:val="NormaleDaCompilare"/>
      </w:pPr>
      <w:r w:rsidRPr="00484F62">
        <w:t>Le pubblicazioni civili sono state eseguite nei comuni di:</w:t>
      </w:r>
    </w:p>
    <w:p w14:paraId="666320B8" w14:textId="77777777" w:rsidR="008149CD" w:rsidRDefault="008149CD" w:rsidP="00941EE0">
      <w:pPr>
        <w:pStyle w:val="NormaleDaCompilare"/>
        <w:tabs>
          <w:tab w:val="left" w:leader="dot" w:pos="6804"/>
          <w:tab w:val="left" w:leader="dot" w:pos="8222"/>
          <w:tab w:val="right" w:leader="dot" w:pos="9637"/>
        </w:tabs>
      </w:pPr>
      <w:r>
        <w:tab/>
        <w:t xml:space="preserve"> </w:t>
      </w:r>
      <w:r w:rsidR="000F44B8" w:rsidRPr="00484F62">
        <w:t>dal</w:t>
      </w:r>
      <w:r>
        <w:t xml:space="preserve"> </w:t>
      </w:r>
      <w:r>
        <w:tab/>
        <w:t xml:space="preserve"> </w:t>
      </w:r>
      <w:r w:rsidR="000F44B8" w:rsidRPr="00484F62">
        <w:t>al</w:t>
      </w:r>
      <w:r>
        <w:t xml:space="preserve"> </w:t>
      </w:r>
      <w:r>
        <w:tab/>
      </w:r>
    </w:p>
    <w:p w14:paraId="03EB288F" w14:textId="77777777" w:rsidR="008149CD" w:rsidRDefault="008149CD" w:rsidP="00941EE0">
      <w:pPr>
        <w:pStyle w:val="NormaleDaCompilare"/>
        <w:tabs>
          <w:tab w:val="left" w:leader="dot" w:pos="6804"/>
          <w:tab w:val="left" w:leader="dot" w:pos="8222"/>
          <w:tab w:val="right" w:leader="dot" w:pos="9637"/>
        </w:tabs>
      </w:pPr>
      <w:r>
        <w:tab/>
        <w:t xml:space="preserve"> </w:t>
      </w:r>
      <w:r w:rsidR="000F44B8" w:rsidRPr="00484F62">
        <w:t>dal</w:t>
      </w:r>
      <w:r>
        <w:t xml:space="preserve"> </w:t>
      </w:r>
      <w:r>
        <w:tab/>
        <w:t xml:space="preserve"> </w:t>
      </w:r>
      <w:r w:rsidR="000F44B8" w:rsidRPr="00484F62">
        <w:t>al</w:t>
      </w:r>
      <w:r>
        <w:t xml:space="preserve"> </w:t>
      </w:r>
      <w:r>
        <w:tab/>
      </w:r>
    </w:p>
    <w:p w14:paraId="6F7FB722" w14:textId="77777777" w:rsidR="008149CD" w:rsidRDefault="008149CD" w:rsidP="00941EE0">
      <w:pPr>
        <w:pStyle w:val="NormaleDaCompilare"/>
        <w:tabs>
          <w:tab w:val="left" w:leader="dot" w:pos="6804"/>
          <w:tab w:val="left" w:leader="dot" w:pos="8222"/>
          <w:tab w:val="right" w:leader="dot" w:pos="9637"/>
        </w:tabs>
      </w:pPr>
      <w:r>
        <w:tab/>
        <w:t xml:space="preserve"> </w:t>
      </w:r>
      <w:r w:rsidR="000F44B8" w:rsidRPr="00484F62">
        <w:t>dal</w:t>
      </w:r>
      <w:r>
        <w:t xml:space="preserve"> </w:t>
      </w:r>
      <w:r>
        <w:tab/>
        <w:t xml:space="preserve"> </w:t>
      </w:r>
      <w:r w:rsidR="000F44B8" w:rsidRPr="00484F62">
        <w:t>al</w:t>
      </w:r>
      <w:r>
        <w:t xml:space="preserve"> </w:t>
      </w:r>
      <w:r>
        <w:tab/>
      </w:r>
    </w:p>
    <w:p w14:paraId="11A1949B" w14:textId="77777777" w:rsidR="00F153F5" w:rsidRPr="00A00327" w:rsidRDefault="00F153F5" w:rsidP="00484F62">
      <w:pPr>
        <w:rPr>
          <w:sz w:val="16"/>
        </w:rPr>
      </w:pPr>
    </w:p>
    <w:p w14:paraId="7ECEBE85" w14:textId="77777777" w:rsidR="00F153F5" w:rsidRPr="00484F62" w:rsidRDefault="001453B8" w:rsidP="001453B8">
      <w:pPr>
        <w:pStyle w:val="Titolo2"/>
      </w:pPr>
      <w:bookmarkStart w:id="6" w:name="_Toc505704159"/>
      <w:r w:rsidRPr="00484F62">
        <w:t>Dispensa da impedimenti - Licenza dell</w:t>
      </w:r>
      <w:r>
        <w:t>’</w:t>
      </w:r>
      <w:r w:rsidRPr="00484F62">
        <w:t>Ordinario</w:t>
      </w:r>
      <w:bookmarkEnd w:id="6"/>
    </w:p>
    <w:p w14:paraId="5C6FE7B4" w14:textId="77777777" w:rsidR="008149CD" w:rsidRDefault="000F44B8" w:rsidP="001F4172">
      <w:pPr>
        <w:pStyle w:val="NormaleDaCompilare"/>
        <w:tabs>
          <w:tab w:val="right" w:leader="dot" w:pos="9637"/>
        </w:tabs>
      </w:pPr>
      <w:r w:rsidRPr="00484F62">
        <w:t>È stata concessa la dispensa dall</w:t>
      </w:r>
      <w:r w:rsidR="001B1DFB">
        <w:t>’</w:t>
      </w:r>
      <w:r w:rsidRPr="00484F62">
        <w:t>impedimento di</w:t>
      </w:r>
      <w:r w:rsidR="008149CD">
        <w:t xml:space="preserve"> </w:t>
      </w:r>
      <w:r w:rsidR="008149CD">
        <w:tab/>
      </w:r>
    </w:p>
    <w:p w14:paraId="4C18DA1A" w14:textId="77777777" w:rsidR="000F44B8" w:rsidRPr="00484F62" w:rsidRDefault="001F4172" w:rsidP="001F4172">
      <w:pPr>
        <w:pStyle w:val="NormaleDaCompilare"/>
        <w:tabs>
          <w:tab w:val="right" w:leader="dot" w:pos="9637"/>
        </w:tabs>
      </w:pPr>
      <w:r>
        <w:tab/>
      </w:r>
    </w:p>
    <w:p w14:paraId="7073FEFE" w14:textId="77777777" w:rsidR="008149CD" w:rsidRDefault="000F44B8" w:rsidP="001F4172">
      <w:pPr>
        <w:pStyle w:val="NormaleDaCompilare"/>
        <w:tabs>
          <w:tab w:val="right" w:leader="dot" w:pos="9637"/>
        </w:tabs>
      </w:pPr>
      <w:r w:rsidRPr="00484F62">
        <w:t>con decreto</w:t>
      </w:r>
      <w:r w:rsidR="008149CD">
        <w:t xml:space="preserve"> </w:t>
      </w:r>
      <w:r w:rsidR="008149CD">
        <w:tab/>
      </w:r>
    </w:p>
    <w:p w14:paraId="2D0A5787" w14:textId="77777777" w:rsidR="008149CD" w:rsidRDefault="000F44B8" w:rsidP="001F4172">
      <w:pPr>
        <w:pStyle w:val="NormaleDaCompilare"/>
        <w:tabs>
          <w:tab w:val="right" w:leader="dot" w:pos="9637"/>
        </w:tabs>
      </w:pPr>
      <w:r w:rsidRPr="00484F62">
        <w:t>È stata concessa la licenza</w:t>
      </w:r>
      <w:r w:rsidR="008149CD">
        <w:t xml:space="preserve"> </w:t>
      </w:r>
      <w:r w:rsidR="008149CD">
        <w:tab/>
      </w:r>
    </w:p>
    <w:p w14:paraId="00CC9643" w14:textId="77777777" w:rsidR="000F44B8" w:rsidRPr="00484F62" w:rsidRDefault="001F4172" w:rsidP="001F4172">
      <w:pPr>
        <w:pStyle w:val="NormaleDaCompilare"/>
        <w:tabs>
          <w:tab w:val="right" w:leader="dot" w:pos="9637"/>
        </w:tabs>
      </w:pPr>
      <w:r>
        <w:tab/>
      </w:r>
    </w:p>
    <w:p w14:paraId="43AD2F01" w14:textId="77777777" w:rsidR="008149CD" w:rsidRDefault="000F44B8" w:rsidP="001F4172">
      <w:pPr>
        <w:pStyle w:val="NormaleDaCompilare"/>
        <w:tabs>
          <w:tab w:val="right" w:leader="dot" w:pos="9637"/>
        </w:tabs>
      </w:pPr>
      <w:r w:rsidRPr="00484F62">
        <w:t>con decreto</w:t>
      </w:r>
      <w:r w:rsidR="008149CD">
        <w:t xml:space="preserve"> </w:t>
      </w:r>
      <w:r w:rsidR="008149CD">
        <w:tab/>
      </w:r>
    </w:p>
    <w:p w14:paraId="65F108B6" w14:textId="77777777" w:rsidR="00CA5B87" w:rsidRDefault="00CA5B87" w:rsidP="001453B8">
      <w:pPr>
        <w:pStyle w:val="Titolo1bis"/>
        <w:sectPr w:rsidR="00CA5B87" w:rsidSect="00997504">
          <w:footerReference w:type="default" r:id="rId9"/>
          <w:type w:val="continuous"/>
          <w:pgSz w:w="11907" w:h="16840"/>
          <w:pgMar w:top="1134" w:right="1134" w:bottom="851" w:left="1134" w:header="567" w:footer="567" w:gutter="0"/>
          <w:cols w:space="720"/>
        </w:sectPr>
      </w:pPr>
      <w:bookmarkStart w:id="7" w:name="_Toc505704160"/>
    </w:p>
    <w:p w14:paraId="6AE82121" w14:textId="77777777" w:rsidR="00F153F5" w:rsidRPr="00484F62" w:rsidRDefault="00F153F5" w:rsidP="001453B8">
      <w:pPr>
        <w:pStyle w:val="Titolo1bis"/>
      </w:pPr>
      <w:r w:rsidRPr="00484F62">
        <w:lastRenderedPageBreak/>
        <w:t>N</w:t>
      </w:r>
      <w:r w:rsidR="001453B8" w:rsidRPr="00484F62">
        <w:t>ulla osta alla celebrazione del matrimonio</w:t>
      </w:r>
      <w:bookmarkEnd w:id="7"/>
    </w:p>
    <w:p w14:paraId="664BE838" w14:textId="77777777" w:rsidR="00F153F5" w:rsidRPr="00A00327" w:rsidRDefault="00F153F5" w:rsidP="00484F62">
      <w:pPr>
        <w:rPr>
          <w:sz w:val="16"/>
        </w:rPr>
      </w:pPr>
    </w:p>
    <w:p w14:paraId="0918A8A7" w14:textId="77777777" w:rsidR="00F153F5" w:rsidRPr="00484F62" w:rsidRDefault="001453B8" w:rsidP="001453B8">
      <w:pPr>
        <w:pStyle w:val="Titolo2"/>
      </w:pPr>
      <w:bookmarkStart w:id="8" w:name="_Toc505704161"/>
      <w:r w:rsidRPr="00484F62">
        <w:t xml:space="preserve">Licenza ad altro </w:t>
      </w:r>
      <w:r w:rsidR="00A66B6A" w:rsidRPr="00484F62">
        <w:t>Parroco</w:t>
      </w:r>
      <w:bookmarkEnd w:id="8"/>
    </w:p>
    <w:p w14:paraId="120ACF42" w14:textId="77777777" w:rsidR="00F153F5" w:rsidRPr="00484F62" w:rsidRDefault="00F153F5" w:rsidP="00A00327">
      <w:pPr>
        <w:pStyle w:val="NormaleDaCompilare"/>
        <w:tabs>
          <w:tab w:val="right" w:leader="dot" w:pos="9637"/>
        </w:tabs>
      </w:pPr>
      <w:r w:rsidRPr="00484F62">
        <w:t xml:space="preserve">A norma del c. 1115 il </w:t>
      </w:r>
      <w:r w:rsidR="00A66B6A" w:rsidRPr="00484F62">
        <w:t>Parroco</w:t>
      </w:r>
      <w:r w:rsidRPr="00484F62">
        <w:t xml:space="preserve"> sottoscritto dà licenza affinché il matrimonio dei signori:</w:t>
      </w:r>
    </w:p>
    <w:p w14:paraId="43BDE07B" w14:textId="77777777" w:rsidR="00484F62" w:rsidRPr="00484F62" w:rsidRDefault="00A00327" w:rsidP="00A00327">
      <w:pPr>
        <w:pStyle w:val="NormaleDaCompilare"/>
        <w:tabs>
          <w:tab w:val="right" w:leader="dot" w:pos="9637"/>
        </w:tabs>
      </w:pPr>
      <w:r>
        <w:tab/>
      </w:r>
    </w:p>
    <w:p w14:paraId="6659AFCA" w14:textId="77777777" w:rsidR="008149CD" w:rsidRDefault="00484F62" w:rsidP="00A00327">
      <w:pPr>
        <w:pStyle w:val="NormaleDaCompilare"/>
        <w:tabs>
          <w:tab w:val="right" w:leader="dot" w:pos="9637"/>
        </w:tabs>
      </w:pPr>
      <w:r w:rsidRPr="00484F62">
        <w:t xml:space="preserve">sia celebrato </w:t>
      </w:r>
      <w:r w:rsidRPr="00A00327">
        <w:rPr>
          <w:i/>
        </w:rPr>
        <w:t>servatis de iure servandis</w:t>
      </w:r>
      <w:r w:rsidRPr="00484F62">
        <w:t xml:space="preserve"> nella parrocchia di</w:t>
      </w:r>
      <w:r w:rsidR="008149CD">
        <w:t xml:space="preserve"> </w:t>
      </w:r>
      <w:r w:rsidR="008149CD">
        <w:tab/>
      </w:r>
    </w:p>
    <w:p w14:paraId="19B9C1CF" w14:textId="77777777" w:rsidR="00484F62" w:rsidRPr="00484F62" w:rsidRDefault="00A00327" w:rsidP="00A00327">
      <w:pPr>
        <w:pStyle w:val="NormaleDaCompilare"/>
        <w:tabs>
          <w:tab w:val="right" w:leader="dot" w:pos="9637"/>
        </w:tabs>
      </w:pPr>
      <w:r>
        <w:tab/>
      </w:r>
    </w:p>
    <w:p w14:paraId="064CEB7C" w14:textId="77777777" w:rsidR="00F153F5" w:rsidRPr="00484F62" w:rsidRDefault="00F153F5" w:rsidP="00484F62"/>
    <w:p w14:paraId="4FF299E3" w14:textId="77777777" w:rsidR="00CA5F8F" w:rsidRDefault="00CA5F8F" w:rsidP="00CA5F8F">
      <w:pPr>
        <w:pStyle w:val="NormaleDaCompilare"/>
        <w:tabs>
          <w:tab w:val="right" w:leader="dot" w:pos="2977"/>
          <w:tab w:val="center" w:pos="4820"/>
          <w:tab w:val="center" w:pos="7371"/>
        </w:tabs>
      </w:pPr>
      <w:r w:rsidRPr="008C59FA">
        <w:t>Data</w:t>
      </w:r>
      <w:r>
        <w:t xml:space="preserve"> </w:t>
      </w:r>
      <w:r>
        <w:tab/>
      </w:r>
      <w:r>
        <w:tab/>
        <w:t>L.S.</w:t>
      </w:r>
      <w:r>
        <w:tab/>
      </w:r>
      <w:r w:rsidRPr="008C59FA">
        <w:t xml:space="preserve">Il </w:t>
      </w:r>
      <w:r>
        <w:t>Parroco</w:t>
      </w:r>
    </w:p>
    <w:p w14:paraId="290668E4" w14:textId="77777777" w:rsidR="00CA5F8F" w:rsidRDefault="00CA5F8F" w:rsidP="00CA5F8F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75F2BAFB" w14:textId="77777777" w:rsidR="008149CD" w:rsidRDefault="008149CD" w:rsidP="00F3227A"/>
    <w:p w14:paraId="7BFC2C4F" w14:textId="77777777" w:rsidR="00CA5F8F" w:rsidRDefault="00CA5F8F" w:rsidP="00F3227A"/>
    <w:p w14:paraId="143CE018" w14:textId="77777777" w:rsidR="00F153F5" w:rsidRPr="00484F62" w:rsidRDefault="001453B8" w:rsidP="001453B8">
      <w:pPr>
        <w:pStyle w:val="Titolo2"/>
      </w:pPr>
      <w:bookmarkStart w:id="9" w:name="_Toc505704162"/>
      <w:r w:rsidRPr="00484F62">
        <w:t>Nulla osta della curia vescovile di provenienza</w:t>
      </w:r>
      <w:bookmarkEnd w:id="9"/>
    </w:p>
    <w:p w14:paraId="7E6DA2E6" w14:textId="77777777" w:rsidR="00F153F5" w:rsidRPr="00484F62" w:rsidRDefault="00F153F5" w:rsidP="00484F62">
      <w:r w:rsidRPr="00484F62">
        <w:t xml:space="preserve">(cfr. </w:t>
      </w:r>
      <w:r w:rsidRPr="0007496D">
        <w:rPr>
          <w:i/>
        </w:rPr>
        <w:t>Decreto generale</w:t>
      </w:r>
      <w:r w:rsidRPr="00484F62">
        <w:t>, 23)</w:t>
      </w:r>
    </w:p>
    <w:p w14:paraId="4F0F5BDF" w14:textId="77777777" w:rsidR="00F153F5" w:rsidRPr="00484F62" w:rsidRDefault="00F153F5" w:rsidP="00484F62"/>
    <w:p w14:paraId="1B445FD8" w14:textId="77777777" w:rsidR="00F153F5" w:rsidRPr="00484F62" w:rsidRDefault="00F153F5" w:rsidP="00A00327">
      <w:pPr>
        <w:pStyle w:val="NormaleDaCompilare"/>
        <w:tabs>
          <w:tab w:val="right" w:leader="dot" w:pos="9637"/>
        </w:tabs>
      </w:pPr>
      <w:r w:rsidRPr="00484F62">
        <w:t xml:space="preserve">Visti i documenti presentati, </w:t>
      </w:r>
      <w:r w:rsidRPr="00CA5F8F">
        <w:rPr>
          <w:b/>
        </w:rPr>
        <w:t>nulla osta</w:t>
      </w:r>
      <w:r w:rsidRPr="00484F62">
        <w:t xml:space="preserve"> alla celebrazione del matrimonio sopraindicato.</w:t>
      </w:r>
    </w:p>
    <w:p w14:paraId="291D8F2D" w14:textId="77777777" w:rsidR="008149CD" w:rsidRDefault="00484F62" w:rsidP="00A00327">
      <w:pPr>
        <w:pStyle w:val="NormaleDaCompilare"/>
        <w:tabs>
          <w:tab w:val="right" w:leader="dot" w:pos="9637"/>
        </w:tabs>
      </w:pPr>
      <w:r w:rsidRPr="00CA5B87">
        <w:t>Si osservino i seguenti adempimenti:</w:t>
      </w:r>
      <w:r w:rsidR="008149CD" w:rsidRPr="00CA5B87">
        <w:t xml:space="preserve"> </w:t>
      </w:r>
      <w:r w:rsidR="00FF2048" w:rsidRPr="00CA5B87">
        <w:t xml:space="preserve">Si ottenga il </w:t>
      </w:r>
      <w:r w:rsidR="00FF2048">
        <w:t xml:space="preserve">nulla osta dall’Ufficio Cancelleria della </w:t>
      </w:r>
      <w:r w:rsidR="008149CD">
        <w:tab/>
      </w:r>
    </w:p>
    <w:p w14:paraId="6E0A838B" w14:textId="77777777" w:rsidR="00484F62" w:rsidRPr="00484F62" w:rsidRDefault="00A00327" w:rsidP="00A00327">
      <w:pPr>
        <w:pStyle w:val="NormaleDaCompilare"/>
        <w:tabs>
          <w:tab w:val="right" w:leader="dot" w:pos="9637"/>
        </w:tabs>
      </w:pPr>
      <w:r>
        <w:tab/>
      </w:r>
    </w:p>
    <w:p w14:paraId="24654F4D" w14:textId="77777777" w:rsidR="00484F62" w:rsidRPr="00484F62" w:rsidRDefault="00A00327" w:rsidP="00A00327">
      <w:pPr>
        <w:pStyle w:val="NormaleDaCompilare"/>
        <w:tabs>
          <w:tab w:val="right" w:leader="dot" w:pos="9637"/>
        </w:tabs>
      </w:pPr>
      <w:r>
        <w:tab/>
      </w:r>
    </w:p>
    <w:p w14:paraId="5DA014B6" w14:textId="77777777" w:rsidR="00F153F5" w:rsidRPr="00484F62" w:rsidRDefault="00F153F5" w:rsidP="00484F62"/>
    <w:p w14:paraId="61477EDB" w14:textId="77777777" w:rsidR="00CA5F8F" w:rsidRDefault="00CA5F8F" w:rsidP="00C85971">
      <w:pPr>
        <w:pStyle w:val="NormaleDaCompilare"/>
        <w:tabs>
          <w:tab w:val="right" w:leader="dot" w:pos="3402"/>
          <w:tab w:val="center" w:pos="4820"/>
          <w:tab w:val="center" w:pos="7371"/>
        </w:tabs>
      </w:pPr>
      <w:r w:rsidRPr="00484F62">
        <w:t xml:space="preserve">Luogo e </w:t>
      </w:r>
      <w:r>
        <w:t>d</w:t>
      </w:r>
      <w:r w:rsidRPr="008C59FA">
        <w:t>ata</w:t>
      </w:r>
      <w:r>
        <w:t xml:space="preserve"> </w:t>
      </w:r>
      <w:r>
        <w:tab/>
      </w:r>
      <w:r>
        <w:tab/>
        <w:t>L.S.</w:t>
      </w:r>
      <w:r>
        <w:tab/>
      </w:r>
      <w:r w:rsidRPr="00484F62">
        <w:t>Il Cancelliere Vescovile</w:t>
      </w:r>
    </w:p>
    <w:p w14:paraId="0EDA7140" w14:textId="77777777" w:rsidR="00CA5F8F" w:rsidRDefault="00CA5F8F" w:rsidP="00CA5F8F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6D3767FC" w14:textId="77777777" w:rsidR="008149CD" w:rsidRDefault="008149CD" w:rsidP="00484F62"/>
    <w:p w14:paraId="019D102F" w14:textId="77777777" w:rsidR="00CA5F8F" w:rsidRDefault="00CA5F8F" w:rsidP="00484F62"/>
    <w:p w14:paraId="01828244" w14:textId="77777777" w:rsidR="008149CD" w:rsidRDefault="00484F62" w:rsidP="00A00327">
      <w:pPr>
        <w:pStyle w:val="NormaleDaCompilare"/>
        <w:tabs>
          <w:tab w:val="right" w:leader="dot" w:pos="9637"/>
        </w:tabs>
      </w:pPr>
      <w:r w:rsidRPr="00484F62">
        <w:t>N.B. I documenti di questo matrimonio sono conservati nell</w:t>
      </w:r>
      <w:r w:rsidR="001B1DFB">
        <w:t>’</w:t>
      </w:r>
      <w:r w:rsidRPr="00484F62">
        <w:t>archivio</w:t>
      </w:r>
      <w:r w:rsidR="008149CD">
        <w:t xml:space="preserve"> </w:t>
      </w:r>
      <w:r w:rsidR="008149CD">
        <w:tab/>
      </w:r>
    </w:p>
    <w:p w14:paraId="06CC1E1C" w14:textId="77777777" w:rsidR="008149CD" w:rsidRDefault="008149CD" w:rsidP="00941EE0">
      <w:pPr>
        <w:pStyle w:val="NormaleDaCompilare"/>
        <w:tabs>
          <w:tab w:val="left" w:leader="dot" w:pos="6379"/>
          <w:tab w:val="right" w:leader="dot" w:pos="9637"/>
        </w:tabs>
      </w:pPr>
      <w:r>
        <w:tab/>
        <w:t xml:space="preserve"> </w:t>
      </w:r>
      <w:r w:rsidR="00484F62" w:rsidRPr="00484F62">
        <w:t>prot. n.</w:t>
      </w:r>
      <w:r>
        <w:t xml:space="preserve"> </w:t>
      </w:r>
      <w:r>
        <w:tab/>
      </w:r>
    </w:p>
    <w:p w14:paraId="5FABC802" w14:textId="77777777" w:rsidR="00484F62" w:rsidRDefault="00484F62" w:rsidP="00F3227A"/>
    <w:p w14:paraId="5C24F041" w14:textId="77777777" w:rsidR="00484F62" w:rsidRDefault="00484F62" w:rsidP="00F3227A"/>
    <w:p w14:paraId="1021D431" w14:textId="77777777" w:rsidR="00484F62" w:rsidRDefault="001453B8" w:rsidP="001453B8">
      <w:pPr>
        <w:pStyle w:val="Titolo2"/>
      </w:pPr>
      <w:bookmarkStart w:id="10" w:name="_Toc505704163"/>
      <w:r w:rsidRPr="00484F62">
        <w:t xml:space="preserve">Visto </w:t>
      </w:r>
      <w:r w:rsidR="00BD02FC">
        <w:t xml:space="preserve">della curia vescovile </w:t>
      </w:r>
      <w:r w:rsidR="00BD02FC" w:rsidRPr="00BD02FC">
        <w:rPr>
          <w:rStyle w:val="Rimandonotaapidipagina"/>
          <w:b w:val="0"/>
        </w:rPr>
        <w:footnoteReference w:customMarkFollows="1" w:id="6"/>
        <w:t>6</w:t>
      </w:r>
      <w:bookmarkEnd w:id="10"/>
    </w:p>
    <w:p w14:paraId="7CD628D3" w14:textId="77777777" w:rsidR="00484F62" w:rsidRDefault="00A00327" w:rsidP="00A00327">
      <w:pPr>
        <w:pStyle w:val="NormaleDaCompilare"/>
        <w:tabs>
          <w:tab w:val="right" w:leader="dot" w:pos="9637"/>
        </w:tabs>
      </w:pPr>
      <w:r>
        <w:tab/>
      </w:r>
    </w:p>
    <w:p w14:paraId="3EE91C5D" w14:textId="77777777" w:rsidR="00484F62" w:rsidRDefault="00A00327" w:rsidP="00A00327">
      <w:pPr>
        <w:pStyle w:val="NormaleDaCompilare"/>
        <w:tabs>
          <w:tab w:val="right" w:leader="dot" w:pos="9637"/>
        </w:tabs>
      </w:pPr>
      <w:r>
        <w:tab/>
      </w:r>
    </w:p>
    <w:p w14:paraId="0FF2036A" w14:textId="77777777" w:rsidR="008149CD" w:rsidRDefault="008149CD" w:rsidP="00484F62"/>
    <w:p w14:paraId="5279B500" w14:textId="77777777" w:rsidR="00CA5F8F" w:rsidRDefault="00CA5F8F" w:rsidP="00C85971">
      <w:pPr>
        <w:pStyle w:val="NormaleDaCompilare"/>
        <w:tabs>
          <w:tab w:val="right" w:leader="dot" w:pos="3402"/>
          <w:tab w:val="center" w:pos="4820"/>
          <w:tab w:val="center" w:pos="7371"/>
        </w:tabs>
      </w:pPr>
      <w:r w:rsidRPr="00484F62">
        <w:t xml:space="preserve">Luogo e </w:t>
      </w:r>
      <w:r>
        <w:t>d</w:t>
      </w:r>
      <w:r w:rsidRPr="008C59FA">
        <w:t>ata</w:t>
      </w:r>
      <w:r>
        <w:t xml:space="preserve"> </w:t>
      </w:r>
      <w:r>
        <w:tab/>
      </w:r>
      <w:r>
        <w:tab/>
        <w:t>L.S.</w:t>
      </w:r>
      <w:r>
        <w:tab/>
      </w:r>
      <w:r w:rsidRPr="00484F62">
        <w:t>Il Cancelliere Vescovile</w:t>
      </w:r>
    </w:p>
    <w:p w14:paraId="2221A362" w14:textId="77777777" w:rsidR="00CA5F8F" w:rsidRDefault="00CA5F8F" w:rsidP="00CA5F8F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7F85AD08" w14:textId="77777777" w:rsidR="00F153F5" w:rsidRPr="00484F62" w:rsidRDefault="00F153F5" w:rsidP="00484F62"/>
    <w:p w14:paraId="464C0238" w14:textId="77777777" w:rsidR="00CA5B87" w:rsidRDefault="00CA5B87" w:rsidP="001453B8">
      <w:pPr>
        <w:pStyle w:val="Titolo1bis"/>
        <w:sectPr w:rsidR="00CA5B87" w:rsidSect="00272BB4">
          <w:footerReference w:type="default" r:id="rId10"/>
          <w:pgSz w:w="11907" w:h="16840"/>
          <w:pgMar w:top="1134" w:right="1134" w:bottom="851" w:left="1134" w:header="567" w:footer="567" w:gutter="0"/>
          <w:cols w:space="720"/>
        </w:sectPr>
      </w:pPr>
      <w:bookmarkStart w:id="11" w:name="_Toc505704164"/>
    </w:p>
    <w:p w14:paraId="6CFDF0FD" w14:textId="77777777" w:rsidR="00F153F5" w:rsidRPr="00484F62" w:rsidRDefault="00F153F5" w:rsidP="001453B8">
      <w:pPr>
        <w:pStyle w:val="Titolo1bis"/>
      </w:pPr>
      <w:r w:rsidRPr="00484F62">
        <w:lastRenderedPageBreak/>
        <w:t>D</w:t>
      </w:r>
      <w:r w:rsidR="001453B8" w:rsidRPr="00484F62">
        <w:t>elega</w:t>
      </w:r>
      <w:bookmarkEnd w:id="11"/>
    </w:p>
    <w:p w14:paraId="65130129" w14:textId="77777777" w:rsidR="008149CD" w:rsidRDefault="00484F62" w:rsidP="00CA5F8F">
      <w:pPr>
        <w:pStyle w:val="NormaleDaCompilare"/>
        <w:tabs>
          <w:tab w:val="right" w:leader="dot" w:pos="9637"/>
        </w:tabs>
      </w:pPr>
      <w:r w:rsidRPr="00484F62">
        <w:t>Io sottoscritto delego il Rev.</w:t>
      </w:r>
      <w:r w:rsidR="008149CD">
        <w:t xml:space="preserve"> </w:t>
      </w:r>
      <w:r w:rsidR="008149CD">
        <w:tab/>
      </w:r>
    </w:p>
    <w:p w14:paraId="2520676D" w14:textId="77777777" w:rsidR="008149CD" w:rsidRDefault="00F153F5" w:rsidP="00CA5F8F">
      <w:pPr>
        <w:pStyle w:val="NormaleDaCompilare"/>
      </w:pPr>
      <w:r w:rsidRPr="00484F62">
        <w:t>perché in mio nome e vece assista a questo matrimonio nel territorio della mia parrocchia.</w:t>
      </w:r>
    </w:p>
    <w:p w14:paraId="672C78CB" w14:textId="77777777" w:rsidR="00CA5F8F" w:rsidRPr="00CA5B87" w:rsidRDefault="00CA5F8F" w:rsidP="00CA5F8F">
      <w:pPr>
        <w:rPr>
          <w:sz w:val="14"/>
        </w:rPr>
      </w:pPr>
    </w:p>
    <w:p w14:paraId="3022E66E" w14:textId="4BA6EBB4" w:rsidR="00CA5F8F" w:rsidRDefault="00CA5F8F" w:rsidP="00735E86">
      <w:pPr>
        <w:pStyle w:val="NormaleDaCompilare"/>
        <w:tabs>
          <w:tab w:val="left" w:leader="dot" w:pos="2127"/>
          <w:tab w:val="right" w:leader="dot" w:pos="3969"/>
          <w:tab w:val="center" w:pos="7371"/>
        </w:tabs>
      </w:pPr>
      <w:r>
        <w:tab/>
        <w:t xml:space="preserve">, </w:t>
      </w:r>
      <w:r w:rsidR="005428DC">
        <w:t>il</w:t>
      </w:r>
      <w:r>
        <w:t xml:space="preserve"> </w:t>
      </w:r>
      <w:r>
        <w:tab/>
      </w:r>
      <w:r>
        <w:tab/>
      </w:r>
      <w:r w:rsidRPr="008C59FA">
        <w:t xml:space="preserve">Il </w:t>
      </w:r>
      <w:r>
        <w:t>Parroco</w:t>
      </w:r>
    </w:p>
    <w:p w14:paraId="45EEC5E7" w14:textId="62057742" w:rsidR="00CA5F8F" w:rsidRDefault="00CA5F8F" w:rsidP="005428DC">
      <w:pPr>
        <w:pStyle w:val="NormaleDaCompilare"/>
        <w:tabs>
          <w:tab w:val="center" w:pos="4678"/>
          <w:tab w:val="center" w:pos="7371"/>
        </w:tabs>
      </w:pPr>
      <w:r>
        <w:tab/>
        <w:t>L.S.</w:t>
      </w:r>
      <w:r>
        <w:tab/>
        <w:t>..........................................................</w:t>
      </w:r>
    </w:p>
    <w:p w14:paraId="742B14BE" w14:textId="77777777" w:rsidR="00F153F5" w:rsidRPr="00CA5B87" w:rsidRDefault="00F153F5" w:rsidP="00484F62">
      <w:pPr>
        <w:rPr>
          <w:sz w:val="14"/>
        </w:rPr>
      </w:pPr>
    </w:p>
    <w:p w14:paraId="33C7B775" w14:textId="77777777" w:rsidR="00484F62" w:rsidRDefault="00BD02FC" w:rsidP="00BD02FC">
      <w:pPr>
        <w:pStyle w:val="Titolo2"/>
      </w:pPr>
      <w:bookmarkStart w:id="12" w:name="_Toc505704165"/>
      <w:r w:rsidRPr="00484F62">
        <w:t>Per la n</w:t>
      </w:r>
      <w:r>
        <w:t xml:space="preserve">otifica di avvenuto matrimonio </w:t>
      </w:r>
      <w:r w:rsidRPr="00BD02FC">
        <w:rPr>
          <w:rStyle w:val="Rimandonotaapidipagina"/>
          <w:b w:val="0"/>
        </w:rPr>
        <w:footnoteReference w:customMarkFollows="1" w:id="7"/>
        <w:t>7</w:t>
      </w:r>
      <w:bookmarkEnd w:id="12"/>
    </w:p>
    <w:p w14:paraId="0FD5D5DA" w14:textId="77777777" w:rsidR="008149CD" w:rsidRPr="00D95C0A" w:rsidRDefault="00484F62" w:rsidP="00B8422E">
      <w:pPr>
        <w:pStyle w:val="NormaleDaCompilare"/>
        <w:ind w:left="284" w:hanging="284"/>
      </w:pPr>
      <w:r w:rsidRPr="00D95C0A">
        <w:t>1.</w:t>
      </w:r>
      <w:r w:rsidR="008149CD" w:rsidRPr="00D95C0A">
        <w:tab/>
      </w:r>
      <w:r w:rsidRPr="00D95C0A">
        <w:t xml:space="preserve">Al </w:t>
      </w:r>
      <w:r w:rsidR="00A66B6A" w:rsidRPr="00B8422E">
        <w:t>Parroco</w:t>
      </w:r>
      <w:r w:rsidRPr="00D95C0A">
        <w:t xml:space="preserve"> del luogo in cui è stato amministrato il battesimo dello sposo:</w:t>
      </w:r>
    </w:p>
    <w:p w14:paraId="1979D793" w14:textId="77777777" w:rsidR="008149CD" w:rsidRDefault="008149CD" w:rsidP="00B8422E">
      <w:pPr>
        <w:pStyle w:val="NormaleDaCompilare"/>
        <w:tabs>
          <w:tab w:val="right" w:leader="dot" w:pos="9637"/>
        </w:tabs>
        <w:ind w:left="284" w:hanging="284"/>
      </w:pPr>
      <w:r>
        <w:tab/>
      </w:r>
      <w:r w:rsidR="00484F62" w:rsidRPr="00484F62">
        <w:t>Parrocchia di</w:t>
      </w:r>
      <w:r>
        <w:t xml:space="preserve"> </w:t>
      </w:r>
      <w:r>
        <w:tab/>
      </w:r>
    </w:p>
    <w:p w14:paraId="724FF1E6" w14:textId="77777777" w:rsidR="008149CD" w:rsidRDefault="00B8422E" w:rsidP="00B8422E">
      <w:pPr>
        <w:pStyle w:val="NormaleDaCompilare"/>
        <w:tabs>
          <w:tab w:val="right" w:leader="dot" w:pos="9637"/>
        </w:tabs>
        <w:ind w:left="284" w:hanging="284"/>
      </w:pPr>
      <w:r>
        <w:tab/>
        <w:t xml:space="preserve">Via </w:t>
      </w:r>
      <w:r>
        <w:tab/>
      </w:r>
    </w:p>
    <w:p w14:paraId="7FFFFA0A" w14:textId="77777777" w:rsidR="008149CD" w:rsidRDefault="008149CD" w:rsidP="00941EE0">
      <w:pPr>
        <w:pStyle w:val="NormaleDaCompilare"/>
        <w:tabs>
          <w:tab w:val="left" w:leader="dot" w:pos="5387"/>
          <w:tab w:val="left" w:leader="dot" w:pos="6804"/>
          <w:tab w:val="right" w:leader="dot" w:pos="9637"/>
        </w:tabs>
        <w:ind w:left="284" w:hanging="284"/>
      </w:pPr>
      <w:r>
        <w:tab/>
      </w:r>
      <w:r w:rsidR="00484F62" w:rsidRPr="00484F62">
        <w:t>Comune</w:t>
      </w:r>
      <w:r>
        <w:t xml:space="preserve"> </w:t>
      </w:r>
      <w:r>
        <w:tab/>
        <w:t xml:space="preserve"> </w:t>
      </w:r>
      <w:r w:rsidR="00484F62" w:rsidRPr="00484F62">
        <w:t>C.A.P.</w:t>
      </w:r>
      <w:r>
        <w:t xml:space="preserve"> </w:t>
      </w:r>
      <w:r>
        <w:tab/>
        <w:t xml:space="preserve"> </w:t>
      </w:r>
      <w:r w:rsidR="00484F62" w:rsidRPr="00484F62">
        <w:t>Provincia di</w:t>
      </w:r>
      <w:r>
        <w:t xml:space="preserve"> </w:t>
      </w:r>
      <w:r>
        <w:tab/>
      </w:r>
    </w:p>
    <w:p w14:paraId="1A284AA5" w14:textId="77777777" w:rsidR="008149CD" w:rsidRDefault="00484F62" w:rsidP="00B8422E">
      <w:pPr>
        <w:pStyle w:val="NormaleDaCompilare"/>
        <w:ind w:left="284" w:hanging="284"/>
      </w:pPr>
      <w:r w:rsidRPr="00484F62">
        <w:t>2.</w:t>
      </w:r>
      <w:r w:rsidR="008149CD">
        <w:tab/>
      </w:r>
      <w:r w:rsidRPr="00484F62">
        <w:t xml:space="preserve">Al </w:t>
      </w:r>
      <w:r w:rsidR="00A66B6A" w:rsidRPr="00484F62">
        <w:t>Parroco</w:t>
      </w:r>
      <w:r w:rsidRPr="00484F62">
        <w:t xml:space="preserve"> del luogo in cui è stato amministrato il battesimo della sposa:</w:t>
      </w:r>
    </w:p>
    <w:p w14:paraId="16C45CE8" w14:textId="77777777" w:rsidR="00B8422E" w:rsidRDefault="00B8422E" w:rsidP="00B8422E">
      <w:pPr>
        <w:pStyle w:val="NormaleDaCompilare"/>
        <w:tabs>
          <w:tab w:val="right" w:leader="dot" w:pos="9637"/>
        </w:tabs>
        <w:ind w:left="284" w:hanging="284"/>
      </w:pPr>
      <w:r>
        <w:tab/>
      </w:r>
      <w:r w:rsidRPr="00484F62">
        <w:t>Parrocchia di</w:t>
      </w:r>
      <w:r>
        <w:t xml:space="preserve"> </w:t>
      </w:r>
      <w:r>
        <w:tab/>
      </w:r>
    </w:p>
    <w:p w14:paraId="062CF645" w14:textId="77777777" w:rsidR="00B8422E" w:rsidRDefault="00B8422E" w:rsidP="00B8422E">
      <w:pPr>
        <w:pStyle w:val="NormaleDaCompilare"/>
        <w:tabs>
          <w:tab w:val="right" w:leader="dot" w:pos="9637"/>
        </w:tabs>
        <w:ind w:left="284" w:hanging="284"/>
      </w:pPr>
      <w:r>
        <w:tab/>
        <w:t xml:space="preserve">Via </w:t>
      </w:r>
      <w:r>
        <w:tab/>
      </w:r>
    </w:p>
    <w:p w14:paraId="05F05B35" w14:textId="77777777" w:rsidR="00B8422E" w:rsidRDefault="00B8422E" w:rsidP="00941EE0">
      <w:pPr>
        <w:pStyle w:val="NormaleDaCompilare"/>
        <w:tabs>
          <w:tab w:val="left" w:leader="dot" w:pos="5387"/>
          <w:tab w:val="left" w:leader="dot" w:pos="6804"/>
          <w:tab w:val="right" w:leader="dot" w:pos="9637"/>
        </w:tabs>
        <w:ind w:left="284" w:hanging="284"/>
      </w:pPr>
      <w:r>
        <w:tab/>
      </w:r>
      <w:r w:rsidRPr="00484F62">
        <w:t>Comune</w:t>
      </w:r>
      <w:r>
        <w:t xml:space="preserve"> </w:t>
      </w:r>
      <w:r>
        <w:tab/>
        <w:t xml:space="preserve"> </w:t>
      </w:r>
      <w:r w:rsidRPr="00484F62">
        <w:t>C.A.P.</w:t>
      </w:r>
      <w:r>
        <w:t xml:space="preserve"> </w:t>
      </w:r>
      <w:r>
        <w:tab/>
        <w:t xml:space="preserve"> </w:t>
      </w:r>
      <w:r w:rsidRPr="00484F62">
        <w:t>Provincia di</w:t>
      </w:r>
      <w:r>
        <w:t xml:space="preserve"> </w:t>
      </w:r>
      <w:r>
        <w:tab/>
      </w:r>
    </w:p>
    <w:p w14:paraId="70E7C52F" w14:textId="77777777" w:rsidR="008149CD" w:rsidRDefault="00484F62" w:rsidP="00B8422E">
      <w:pPr>
        <w:pStyle w:val="NormaleDaCompilare"/>
        <w:ind w:left="284" w:hanging="284"/>
      </w:pPr>
      <w:r w:rsidRPr="00484F62">
        <w:t>3.</w:t>
      </w:r>
      <w:r w:rsidR="008149CD">
        <w:tab/>
      </w:r>
      <w:r w:rsidRPr="00484F62">
        <w:t xml:space="preserve">Al </w:t>
      </w:r>
      <w:r w:rsidR="00A66B6A" w:rsidRPr="00484F62">
        <w:t>Parroco</w:t>
      </w:r>
      <w:r w:rsidRPr="00484F62">
        <w:t xml:space="preserve"> che ha dato licenza di celebrazione:</w:t>
      </w:r>
    </w:p>
    <w:p w14:paraId="0684A07A" w14:textId="77777777" w:rsidR="00B8422E" w:rsidRDefault="00B8422E" w:rsidP="00B8422E">
      <w:pPr>
        <w:pStyle w:val="NormaleDaCompilare"/>
        <w:tabs>
          <w:tab w:val="right" w:leader="dot" w:pos="9637"/>
        </w:tabs>
        <w:ind w:left="284" w:hanging="284"/>
      </w:pPr>
      <w:r>
        <w:tab/>
      </w:r>
      <w:r w:rsidRPr="00484F62">
        <w:t>Parrocchia di</w:t>
      </w:r>
      <w:r>
        <w:t xml:space="preserve"> </w:t>
      </w:r>
      <w:r>
        <w:tab/>
      </w:r>
    </w:p>
    <w:p w14:paraId="290D1A4D" w14:textId="77777777" w:rsidR="00B8422E" w:rsidRDefault="00B8422E" w:rsidP="00B8422E">
      <w:pPr>
        <w:pStyle w:val="NormaleDaCompilare"/>
        <w:tabs>
          <w:tab w:val="right" w:leader="dot" w:pos="9637"/>
        </w:tabs>
        <w:ind w:left="284" w:hanging="284"/>
      </w:pPr>
      <w:r>
        <w:tab/>
        <w:t xml:space="preserve">Via </w:t>
      </w:r>
      <w:r>
        <w:tab/>
      </w:r>
    </w:p>
    <w:p w14:paraId="76B6B55D" w14:textId="77777777" w:rsidR="00B8422E" w:rsidRDefault="00B8422E" w:rsidP="00941EE0">
      <w:pPr>
        <w:pStyle w:val="NormaleDaCompilare"/>
        <w:tabs>
          <w:tab w:val="left" w:leader="dot" w:pos="5387"/>
          <w:tab w:val="left" w:leader="dot" w:pos="6804"/>
          <w:tab w:val="right" w:leader="dot" w:pos="9637"/>
        </w:tabs>
        <w:ind w:left="284" w:hanging="284"/>
      </w:pPr>
      <w:r>
        <w:tab/>
      </w:r>
      <w:r w:rsidRPr="00484F62">
        <w:t>Comune</w:t>
      </w:r>
      <w:r>
        <w:t xml:space="preserve"> </w:t>
      </w:r>
      <w:r>
        <w:tab/>
        <w:t xml:space="preserve"> </w:t>
      </w:r>
      <w:r w:rsidRPr="00484F62">
        <w:t>C.A.P.</w:t>
      </w:r>
      <w:r>
        <w:t xml:space="preserve"> </w:t>
      </w:r>
      <w:r>
        <w:tab/>
        <w:t xml:space="preserve"> </w:t>
      </w:r>
      <w:r w:rsidRPr="00484F62">
        <w:t>Provincia di</w:t>
      </w:r>
      <w:r>
        <w:t xml:space="preserve"> </w:t>
      </w:r>
      <w:r>
        <w:tab/>
      </w:r>
    </w:p>
    <w:p w14:paraId="5A58B63B" w14:textId="77777777" w:rsidR="00F153F5" w:rsidRPr="00CA5B87" w:rsidRDefault="00F153F5" w:rsidP="00484F62">
      <w:pPr>
        <w:rPr>
          <w:sz w:val="14"/>
        </w:rPr>
      </w:pPr>
    </w:p>
    <w:p w14:paraId="1853E29B" w14:textId="77777777" w:rsidR="00F153F5" w:rsidRPr="00484F62" w:rsidRDefault="00F153F5" w:rsidP="0058357F">
      <w:pPr>
        <w:pStyle w:val="Titolo1bis"/>
      </w:pPr>
      <w:bookmarkStart w:id="13" w:name="_Toc505704166"/>
      <w:r w:rsidRPr="0058357F">
        <w:t>A</w:t>
      </w:r>
      <w:r w:rsidR="0058357F" w:rsidRPr="0058357F">
        <w:t>nnotazione</w:t>
      </w:r>
      <w:r w:rsidR="0058357F" w:rsidRPr="00484F62">
        <w:t xml:space="preserve"> dell</w:t>
      </w:r>
      <w:r w:rsidR="0058357F">
        <w:t>’</w:t>
      </w:r>
      <w:r w:rsidR="0058357F" w:rsidRPr="00484F62">
        <w:t>avvenuto matrimonio</w:t>
      </w:r>
      <w:bookmarkEnd w:id="13"/>
    </w:p>
    <w:p w14:paraId="652920BC" w14:textId="77777777" w:rsidR="008149CD" w:rsidRDefault="00484F62" w:rsidP="00B8422E">
      <w:pPr>
        <w:pStyle w:val="NormaleDaCompilare"/>
        <w:tabs>
          <w:tab w:val="right" w:leader="dot" w:pos="9637"/>
        </w:tabs>
      </w:pPr>
      <w:r w:rsidRPr="00484F62">
        <w:t>Il sopra</w:t>
      </w:r>
      <w:r w:rsidR="00B8422E">
        <w:t xml:space="preserve"> </w:t>
      </w:r>
      <w:r w:rsidRPr="00484F62">
        <w:t>indicato matrimonio è stato celebrato in data</w:t>
      </w:r>
      <w:r w:rsidR="008149CD">
        <w:t xml:space="preserve"> </w:t>
      </w:r>
      <w:r w:rsidR="008149CD">
        <w:tab/>
      </w:r>
    </w:p>
    <w:p w14:paraId="75D9B09F" w14:textId="77777777" w:rsidR="00484F62" w:rsidRDefault="00484F62" w:rsidP="00B8422E">
      <w:pPr>
        <w:pStyle w:val="NormaleDaCompilare"/>
        <w:tabs>
          <w:tab w:val="right" w:leader="dot" w:pos="9637"/>
        </w:tabs>
      </w:pPr>
      <w:r w:rsidRPr="00484F62">
        <w:t>nel territorio della parrocchia di</w:t>
      </w:r>
      <w:r w:rsidR="008149CD">
        <w:t xml:space="preserve"> </w:t>
      </w:r>
      <w:r w:rsidR="008149CD">
        <w:tab/>
      </w:r>
    </w:p>
    <w:p w14:paraId="3B59CC48" w14:textId="77777777" w:rsidR="00484F62" w:rsidRPr="00484F62" w:rsidRDefault="00484F62" w:rsidP="00941EE0">
      <w:pPr>
        <w:pStyle w:val="NormaleDaCompilare"/>
        <w:tabs>
          <w:tab w:val="left" w:leader="dot" w:pos="3828"/>
          <w:tab w:val="right" w:leader="dot" w:pos="9637"/>
        </w:tabs>
      </w:pPr>
      <w:r w:rsidRPr="00484F62">
        <w:t>chiesa</w:t>
      </w:r>
      <w:r w:rsidR="008149CD">
        <w:t xml:space="preserve"> </w:t>
      </w:r>
      <w:r w:rsidR="008149CD">
        <w:tab/>
      </w:r>
      <w:r w:rsidR="00B8422E">
        <w:t xml:space="preserve"> </w:t>
      </w:r>
      <w:r w:rsidR="00B8422E" w:rsidRPr="00484F62">
        <w:t xml:space="preserve">comune </w:t>
      </w:r>
      <w:r w:rsidRPr="00484F62">
        <w:t>di</w:t>
      </w:r>
      <w:r w:rsidR="00941EE0">
        <w:t xml:space="preserve"> </w:t>
      </w:r>
      <w:r w:rsidR="008149CD">
        <w:tab/>
      </w:r>
    </w:p>
    <w:p w14:paraId="7EFEBE32" w14:textId="77777777" w:rsidR="008149CD" w:rsidRDefault="00484F62" w:rsidP="00B8422E">
      <w:pPr>
        <w:pStyle w:val="NormaleDaCompilare"/>
        <w:tabs>
          <w:tab w:val="right" w:leader="dot" w:pos="9637"/>
        </w:tabs>
      </w:pPr>
      <w:r w:rsidRPr="00484F62">
        <w:t>diocesi di</w:t>
      </w:r>
      <w:r w:rsidR="00B8422E">
        <w:t xml:space="preserve"> </w:t>
      </w:r>
      <w:r w:rsidR="008149CD">
        <w:tab/>
        <w:t xml:space="preserve"> </w:t>
      </w:r>
      <w:r w:rsidRPr="00484F62">
        <w:t xml:space="preserve">davanti a me sottoscritto </w:t>
      </w:r>
      <w:r w:rsidR="00A66B6A" w:rsidRPr="00484F62">
        <w:t>Parroco</w:t>
      </w:r>
      <w:r w:rsidRPr="00484F62">
        <w:t xml:space="preserve"> (oppure: all</w:t>
      </w:r>
      <w:r w:rsidR="001B1DFB">
        <w:t>’</w:t>
      </w:r>
      <w:r w:rsidRPr="00484F62">
        <w:t>assistente</w:t>
      </w:r>
      <w:r w:rsidR="00B8422E">
        <w:br/>
      </w:r>
      <w:r w:rsidRPr="00484F62">
        <w:t>da me delegato)</w:t>
      </w:r>
      <w:r w:rsidR="008149CD">
        <w:t xml:space="preserve"> </w:t>
      </w:r>
      <w:r w:rsidR="008149CD">
        <w:tab/>
      </w:r>
      <w:r w:rsidR="00B8422E">
        <w:t>).</w:t>
      </w:r>
    </w:p>
    <w:p w14:paraId="0DD36E6A" w14:textId="77777777" w:rsidR="00F153F5" w:rsidRPr="00B8422E" w:rsidRDefault="00F153F5" w:rsidP="00484F62">
      <w:pPr>
        <w:rPr>
          <w:sz w:val="16"/>
        </w:rPr>
      </w:pPr>
    </w:p>
    <w:p w14:paraId="033FA1DE" w14:textId="77777777" w:rsidR="00B8422E" w:rsidRDefault="00B8422E" w:rsidP="00B8422E">
      <w:pPr>
        <w:pStyle w:val="NormaleDaCompilare"/>
        <w:tabs>
          <w:tab w:val="right" w:leader="dot" w:pos="2977"/>
          <w:tab w:val="center" w:pos="4820"/>
          <w:tab w:val="center" w:pos="7371"/>
        </w:tabs>
      </w:pPr>
      <w:r w:rsidRPr="008C59FA">
        <w:t>Data</w:t>
      </w:r>
      <w:r>
        <w:t xml:space="preserve"> </w:t>
      </w:r>
      <w:r>
        <w:tab/>
      </w:r>
      <w:r>
        <w:tab/>
        <w:t>L.S.</w:t>
      </w:r>
      <w:r>
        <w:tab/>
      </w:r>
      <w:r w:rsidRPr="008C59FA">
        <w:t xml:space="preserve">Il </w:t>
      </w:r>
      <w:r>
        <w:t>Parroco</w:t>
      </w:r>
    </w:p>
    <w:p w14:paraId="3B316E75" w14:textId="77777777" w:rsidR="00B8422E" w:rsidRDefault="00B8422E" w:rsidP="00B8422E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726749CE" w14:textId="77777777" w:rsidR="00484F62" w:rsidRPr="00CA5B87" w:rsidRDefault="00484F62" w:rsidP="00484F62">
      <w:pPr>
        <w:rPr>
          <w:sz w:val="14"/>
        </w:rPr>
      </w:pPr>
    </w:p>
    <w:p w14:paraId="7F8769BB" w14:textId="77777777" w:rsidR="00F153F5" w:rsidRPr="00484F62" w:rsidRDefault="00F153F5" w:rsidP="0058357F">
      <w:pPr>
        <w:pStyle w:val="Titolo1bis"/>
      </w:pPr>
      <w:bookmarkStart w:id="14" w:name="_Toc505704167"/>
      <w:r w:rsidRPr="0058357F">
        <w:t>N</w:t>
      </w:r>
      <w:r w:rsidR="0058357F" w:rsidRPr="0058357F">
        <w:t>ota</w:t>
      </w:r>
      <w:r w:rsidR="0058357F" w:rsidRPr="00484F62">
        <w:t xml:space="preserve"> di trascrizione</w:t>
      </w:r>
      <w:bookmarkEnd w:id="14"/>
    </w:p>
    <w:p w14:paraId="08F01B8E" w14:textId="77777777" w:rsidR="00484F62" w:rsidRPr="00484F62" w:rsidRDefault="00484F62" w:rsidP="00B8422E">
      <w:pPr>
        <w:pStyle w:val="NormaleDaCompilare"/>
        <w:tabs>
          <w:tab w:val="right" w:leader="dot" w:pos="9637"/>
        </w:tabs>
      </w:pPr>
      <w:r w:rsidRPr="00484F62">
        <w:t>Il suddetto matrimonio è stato trascritto nei registri civili del Comune di</w:t>
      </w:r>
      <w:r w:rsidR="00B8422E">
        <w:t xml:space="preserve"> </w:t>
      </w:r>
      <w:r w:rsidR="00B8422E">
        <w:tab/>
      </w:r>
    </w:p>
    <w:p w14:paraId="7E5DCA5C" w14:textId="77777777" w:rsidR="003A548D" w:rsidRPr="00484F62" w:rsidRDefault="00484F62" w:rsidP="00B8422E">
      <w:pPr>
        <w:pStyle w:val="NormaleDaCompilare"/>
        <w:tabs>
          <w:tab w:val="right" w:leader="dot" w:pos="3402"/>
        </w:tabs>
      </w:pPr>
      <w:r w:rsidRPr="00484F62">
        <w:t>il</w:t>
      </w:r>
      <w:r w:rsidR="008149CD">
        <w:t xml:space="preserve"> </w:t>
      </w:r>
      <w:r w:rsidR="008149CD">
        <w:tab/>
      </w:r>
    </w:p>
    <w:sectPr w:rsidR="003A548D" w:rsidRPr="00484F62" w:rsidSect="00272BB4">
      <w:footerReference w:type="default" r:id="rId11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831B" w14:textId="77777777" w:rsidR="008B0D4C" w:rsidRDefault="008B0D4C" w:rsidP="00CD0CCF">
      <w:r>
        <w:separator/>
      </w:r>
    </w:p>
  </w:endnote>
  <w:endnote w:type="continuationSeparator" w:id="0">
    <w:p w14:paraId="5FB0535F" w14:textId="77777777" w:rsidR="008B0D4C" w:rsidRDefault="008B0D4C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27A6" w14:textId="77777777" w:rsidR="008643A2" w:rsidRDefault="008643A2">
    <w:pPr>
      <w:pStyle w:val="Pidipagina"/>
    </w:pPr>
    <w:r>
      <w:tab/>
    </w:r>
    <w:r>
      <w:tab/>
      <w:t xml:space="preserve">pag. </w:t>
    </w:r>
    <w:r w:rsidR="00997504">
      <w:t>1</w:t>
    </w:r>
    <w:r>
      <w:t xml:space="preserve"> di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592D" w14:textId="77777777" w:rsidR="00997504" w:rsidRDefault="00997504">
    <w:pPr>
      <w:pStyle w:val="Pidipagina"/>
    </w:pPr>
    <w:r>
      <w:tab/>
    </w:r>
    <w:r>
      <w:tab/>
      <w:t>pag. 2 di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49CC" w14:textId="77777777" w:rsidR="008643A2" w:rsidRDefault="008643A2">
    <w:pPr>
      <w:pStyle w:val="Pidipagina"/>
    </w:pPr>
    <w:r>
      <w:tab/>
    </w:r>
    <w:r>
      <w:tab/>
      <w:t>pag. 3 di 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3C91" w14:textId="77777777" w:rsidR="008643A2" w:rsidRDefault="008643A2">
    <w:pPr>
      <w:pStyle w:val="Pidipagina"/>
    </w:pPr>
    <w:r>
      <w:tab/>
    </w:r>
    <w:r>
      <w:tab/>
      <w:t xml:space="preserve">pag. </w:t>
    </w:r>
    <w:r w:rsidR="00A93694">
      <w:t>4 di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AB27" w14:textId="77777777" w:rsidR="008B0D4C" w:rsidRDefault="008B0D4C" w:rsidP="00CD0CCF">
      <w:r>
        <w:separator/>
      </w:r>
    </w:p>
  </w:footnote>
  <w:footnote w:type="continuationSeparator" w:id="0">
    <w:p w14:paraId="4845C6E3" w14:textId="77777777" w:rsidR="008B0D4C" w:rsidRDefault="008B0D4C" w:rsidP="00CD0CCF">
      <w:r>
        <w:continuationSeparator/>
      </w:r>
    </w:p>
  </w:footnote>
  <w:footnote w:id="1">
    <w:p w14:paraId="6F77CE6B" w14:textId="77777777" w:rsidR="00997504" w:rsidRDefault="00997504">
      <w:pPr>
        <w:pStyle w:val="Testonotaapidipagina"/>
      </w:pPr>
      <w:r>
        <w:rPr>
          <w:rStyle w:val="Rimandonotaapidipagina"/>
        </w:rPr>
        <w:t>1</w:t>
      </w:r>
      <w:r>
        <w:tab/>
      </w:r>
      <w:r w:rsidRPr="00484F62">
        <w:t>Questo modulo dev</w:t>
      </w:r>
      <w:r>
        <w:t>’</w:t>
      </w:r>
      <w:r w:rsidRPr="00484F62">
        <w:t>essere usato dal parroco, che ha svolto l</w:t>
      </w:r>
      <w:r>
        <w:t>’</w:t>
      </w:r>
      <w:r w:rsidRPr="00484F62">
        <w:t xml:space="preserve">istruttoria matrimoniale, per dare ad altro parroco licenza di assistere al matrimonio (cfr. </w:t>
      </w:r>
      <w:r w:rsidRPr="0007496D">
        <w:rPr>
          <w:i/>
        </w:rPr>
        <w:t>Decreto generale</w:t>
      </w:r>
      <w:r w:rsidRPr="00484F62">
        <w:t>, 23).</w:t>
      </w:r>
    </w:p>
  </w:footnote>
  <w:footnote w:id="2">
    <w:p w14:paraId="6236E42B" w14:textId="77777777" w:rsidR="00997504" w:rsidRDefault="00997504" w:rsidP="00997504">
      <w:pPr>
        <w:pStyle w:val="Testonotaapidipagina"/>
      </w:pPr>
      <w:r>
        <w:rPr>
          <w:rStyle w:val="Rimandonotaapidipagina"/>
        </w:rPr>
        <w:t>2</w:t>
      </w:r>
      <w:r>
        <w:tab/>
      </w:r>
      <w:r w:rsidRPr="00484F62">
        <w:t>In caso di differenza tra i dati anagrafici dell</w:t>
      </w:r>
      <w:r>
        <w:t>’</w:t>
      </w:r>
      <w:r w:rsidRPr="00484F62">
        <w:t>atto civile di nascita e dell</w:t>
      </w:r>
      <w:r>
        <w:t>’</w:t>
      </w:r>
      <w:r w:rsidRPr="00484F62">
        <w:t>atto di battesimo, si riportino entrambi, dando la priorità a quelli che risultano nell</w:t>
      </w:r>
      <w:r>
        <w:t>’</w:t>
      </w:r>
      <w:r w:rsidRPr="00484F62">
        <w:t>atto civile e specificando tra parentesi quanto risulta dall</w:t>
      </w:r>
      <w:r>
        <w:t>’</w:t>
      </w:r>
      <w:r w:rsidRPr="00484F62">
        <w:t>atto di battesimo.</w:t>
      </w:r>
    </w:p>
  </w:footnote>
  <w:footnote w:id="3">
    <w:p w14:paraId="6EDC24DA" w14:textId="77777777" w:rsidR="00997504" w:rsidRDefault="00997504" w:rsidP="00997504">
      <w:pPr>
        <w:pStyle w:val="Testonotaapidipagina"/>
      </w:pPr>
      <w:r>
        <w:rPr>
          <w:rStyle w:val="Rimandonotaapidipagina"/>
        </w:rPr>
        <w:t>3</w:t>
      </w:r>
      <w:r>
        <w:tab/>
      </w:r>
      <w:r w:rsidRPr="00484F62">
        <w:t>Secondo la condizione si noti: celibe, nubile, libero/a di stato, vedovo/a di</w:t>
      </w:r>
      <w:r>
        <w:t xml:space="preserve"> </w:t>
      </w:r>
      <w:r>
        <w:tab/>
      </w:r>
    </w:p>
  </w:footnote>
  <w:footnote w:id="4">
    <w:p w14:paraId="0E7EBA3B" w14:textId="77777777" w:rsidR="00997504" w:rsidRDefault="00997504" w:rsidP="00997504">
      <w:pPr>
        <w:pStyle w:val="Testonotaapidipagina"/>
      </w:pPr>
      <w:r>
        <w:rPr>
          <w:rStyle w:val="Rimandonotaapidipagina"/>
        </w:rPr>
        <w:t>4</w:t>
      </w:r>
      <w:r>
        <w:tab/>
      </w:r>
      <w:r w:rsidRPr="00484F62">
        <w:t>Si indichi il comune della residenza civile. L</w:t>
      </w:r>
      <w:r>
        <w:t>’</w:t>
      </w:r>
      <w:r w:rsidRPr="00484F62">
        <w:t>eventuale differenza del domicilio canonico (dimora di fatto) venga annotata nelle righe successive riguardanti la parrocchia.</w:t>
      </w:r>
    </w:p>
  </w:footnote>
  <w:footnote w:id="5">
    <w:p w14:paraId="2EBB26CD" w14:textId="77777777" w:rsidR="008643A2" w:rsidRDefault="008643A2">
      <w:pPr>
        <w:pStyle w:val="Testonotaapidipagina"/>
      </w:pPr>
      <w:r>
        <w:rPr>
          <w:rStyle w:val="Rimandonotaapidipagina"/>
        </w:rPr>
        <w:t>5</w:t>
      </w:r>
      <w:r>
        <w:tab/>
      </w:r>
      <w:r w:rsidRPr="00484F62">
        <w:t>Se l</w:t>
      </w:r>
      <w:r>
        <w:t>’</w:t>
      </w:r>
      <w:r w:rsidRPr="00484F62">
        <w:t xml:space="preserve">esame dei nubendi non è stato fatto dallo stesso parroco (cfr. </w:t>
      </w:r>
      <w:r w:rsidRPr="0007496D">
        <w:rPr>
          <w:i/>
        </w:rPr>
        <w:t>Decreto generale</w:t>
      </w:r>
      <w:r w:rsidRPr="00484F62">
        <w:t>, 10) si indichi distintamente la data dell</w:t>
      </w:r>
      <w:r>
        <w:t>’</w:t>
      </w:r>
      <w:r w:rsidRPr="00484F62">
        <w:t>esame dell</w:t>
      </w:r>
      <w:r>
        <w:t>’</w:t>
      </w:r>
      <w:r w:rsidRPr="00484F62">
        <w:t>una e dell</w:t>
      </w:r>
      <w:r>
        <w:t>’</w:t>
      </w:r>
      <w:r w:rsidRPr="00484F62">
        <w:t>altra parte contraente.</w:t>
      </w:r>
    </w:p>
  </w:footnote>
  <w:footnote w:id="6">
    <w:p w14:paraId="5CCC573E" w14:textId="77777777" w:rsidR="008643A2" w:rsidRDefault="008643A2">
      <w:pPr>
        <w:pStyle w:val="Testonotaapidipagina"/>
      </w:pPr>
      <w:r>
        <w:rPr>
          <w:rStyle w:val="Rimandonotaapidipagina"/>
        </w:rPr>
        <w:t>6</w:t>
      </w:r>
      <w:r>
        <w:tab/>
      </w:r>
      <w:r w:rsidRPr="00484F62">
        <w:t>Visto della Curia vescovile del luogo in cui si celebra il matrimonio per gli eventuali adempimenti indicati dalla Curia vescovile di provenienza o per quelli fissati dal diritto particolare.</w:t>
      </w:r>
    </w:p>
  </w:footnote>
  <w:footnote w:id="7">
    <w:p w14:paraId="263BDE62" w14:textId="77777777" w:rsidR="008643A2" w:rsidRDefault="008643A2">
      <w:pPr>
        <w:pStyle w:val="Testonotaapidipagina"/>
      </w:pPr>
      <w:r>
        <w:rPr>
          <w:rStyle w:val="Rimandonotaapidipagina"/>
        </w:rPr>
        <w:t>7</w:t>
      </w:r>
      <w:r>
        <w:tab/>
      </w:r>
      <w:r w:rsidRPr="00484F62">
        <w:t xml:space="preserve">A norma del </w:t>
      </w:r>
      <w:r>
        <w:t>c. </w:t>
      </w:r>
      <w:r w:rsidRPr="00484F62">
        <w:t>1122 spetta al parroco del luogo della celebrazione trasmettere notizia del matrimonio celebrato ai parroci del luogo in cui fu amministrato il battesimo dei coniugi. Egli dovrà trasmettere notizia dell</w:t>
      </w:r>
      <w:r>
        <w:t>’</w:t>
      </w:r>
      <w:r w:rsidRPr="00484F62">
        <w:t xml:space="preserve">avvenuto matrimonio anche al parroco da cui ha avuto licenza di celebrazione (cfr. </w:t>
      </w:r>
      <w:r w:rsidRPr="0007496D">
        <w:rPr>
          <w:i/>
        </w:rPr>
        <w:t>Decreto generale</w:t>
      </w:r>
      <w:r w:rsidRPr="00484F62">
        <w:t>, 23).</w:t>
      </w:r>
    </w:p>
    <w:p w14:paraId="61CF2EEA" w14:textId="77777777" w:rsidR="008643A2" w:rsidRPr="00B8422E" w:rsidRDefault="008643A2" w:rsidP="00B8422E">
      <w:pPr>
        <w:pStyle w:val="Testonotaapidipagina"/>
        <w:ind w:left="0" w:firstLine="0"/>
        <w:rPr>
          <w:sz w:val="6"/>
        </w:rPr>
      </w:pPr>
    </w:p>
    <w:p w14:paraId="6447B4A0" w14:textId="77777777" w:rsidR="008643A2" w:rsidRDefault="008643A2" w:rsidP="00B8422E">
      <w:pPr>
        <w:pStyle w:val="Testonotaapidipagina"/>
        <w:ind w:left="0" w:firstLine="0"/>
      </w:pPr>
      <w:r w:rsidRPr="00B8422E">
        <w:rPr>
          <w:b/>
        </w:rPr>
        <w:t>Nota</w:t>
      </w:r>
      <w:r w:rsidRPr="00484F62">
        <w:t>. Questo «Stato dei documenti» debitamente compilato deve essere trasmesso, almeno tre giorni prima della data del matrimonio, al parroco della parrocchia dove si celebra il matrimonio. Dovrà essere conservato nell</w:t>
      </w:r>
      <w:r>
        <w:t>’</w:t>
      </w:r>
      <w:r w:rsidRPr="00484F62">
        <w:t>archivio della medesima parrocchia in cui ha luogo il matrimonio.</w:t>
      </w:r>
      <w:r>
        <w:t xml:space="preserve"> </w:t>
      </w:r>
      <w:r w:rsidRPr="00484F62">
        <w:t>Inoltre in questo «Stato dei documenti» si dovrà conservare la comunicazione ricevuta dal Comune dell</w:t>
      </w:r>
      <w:r>
        <w:t>’</w:t>
      </w:r>
      <w:r w:rsidRPr="00484F62">
        <w:t xml:space="preserve">avvenuta trascrizione del matrimonio agli effetti civili (cfr. </w:t>
      </w:r>
      <w:r w:rsidRPr="0007496D">
        <w:rPr>
          <w:i/>
        </w:rPr>
        <w:t>Decreto generale</w:t>
      </w:r>
      <w:r w:rsidRPr="00484F62">
        <w:t>, 29), o, eventualmente, l</w:t>
      </w:r>
      <w:r>
        <w:t>’</w:t>
      </w:r>
      <w:r w:rsidRPr="00484F62">
        <w:t xml:space="preserve">atto di matrimonio in doppio originale (cfr. </w:t>
      </w:r>
      <w:r w:rsidRPr="0007496D">
        <w:rPr>
          <w:i/>
        </w:rPr>
        <w:t>Decreto generale</w:t>
      </w:r>
      <w:r w:rsidRPr="00484F62">
        <w:t>, 42).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16640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28DC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0D4C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93694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6CA9D5E"/>
  <w15:chartTrackingRefBased/>
  <w15:docId w15:val="{42CCB9C6-187B-4D01-A29E-8B51B23D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3694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3694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A93694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A93694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A93694"/>
  </w:style>
  <w:style w:type="character" w:customStyle="1" w:styleId="Titolo1Carattere">
    <w:name w:val="Titolo 1 Carattere"/>
    <w:link w:val="Titolo1"/>
    <w:uiPriority w:val="9"/>
    <w:rsid w:val="00A93694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A93694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A93694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A93694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93694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A93694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A93694"/>
    <w:pPr>
      <w:spacing w:line="360" w:lineRule="auto"/>
    </w:pPr>
  </w:style>
  <w:style w:type="character" w:customStyle="1" w:styleId="ModNumCarattere">
    <w:name w:val="ModNum Carattere"/>
    <w:link w:val="ModNum"/>
    <w:rsid w:val="00A93694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A93694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A93694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A93694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93694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A93694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93694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A93694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0548B-4A5C-4519-8925-5D748E35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1</TotalTime>
  <Pages>4</Pages>
  <Words>445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3</cp:revision>
  <cp:lastPrinted>2018-03-22T16:32:00Z</cp:lastPrinted>
  <dcterms:created xsi:type="dcterms:W3CDTF">2026-04-03T09:19:00Z</dcterms:created>
  <dcterms:modified xsi:type="dcterms:W3CDTF">2026-04-03T09:20:00Z</dcterms:modified>
</cp:coreProperties>
</file>