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67A" w14:textId="77777777" w:rsidR="008554F9" w:rsidRPr="009507F7" w:rsidRDefault="008554F9" w:rsidP="00B60EC5">
      <w:pPr>
        <w:pStyle w:val="ModNum"/>
      </w:pPr>
      <w:bookmarkStart w:id="0" w:name="_Toc505704173"/>
      <w:r w:rsidRPr="009507F7">
        <w:t>Notifica di matrimonio – Mod. XVII</w:t>
      </w:r>
    </w:p>
    <w:p w14:paraId="7786A6EF" w14:textId="77777777" w:rsidR="008554F9" w:rsidRDefault="008554F9" w:rsidP="008554F9"/>
    <w:p w14:paraId="03BF1F41" w14:textId="77777777" w:rsidR="008554F9" w:rsidRDefault="008554F9" w:rsidP="008554F9"/>
    <w:p w14:paraId="561EC0FA" w14:textId="77777777" w:rsidR="008554F9" w:rsidRDefault="008554F9" w:rsidP="008554F9"/>
    <w:p w14:paraId="74DE11C8" w14:textId="77777777" w:rsidR="008554F9" w:rsidRDefault="008554F9" w:rsidP="008554F9"/>
    <w:p w14:paraId="065D1321" w14:textId="77777777" w:rsidR="008554F9" w:rsidRDefault="008554F9" w:rsidP="008554F9">
      <w:pPr>
        <w:pStyle w:val="NormaleDaCompilare"/>
        <w:tabs>
          <w:tab w:val="left" w:pos="5103"/>
        </w:tabs>
      </w:pPr>
      <w:r>
        <w:tab/>
        <w:t xml:space="preserve">Al Rev.do Sig. </w:t>
      </w:r>
      <w:r w:rsidR="00A66B6A">
        <w:t xml:space="preserve">Parroco </w:t>
      </w:r>
      <w:r>
        <w:t>di</w:t>
      </w:r>
    </w:p>
    <w:p w14:paraId="3BB39B00" w14:textId="77777777" w:rsidR="008554F9" w:rsidRDefault="008554F9" w:rsidP="008554F9">
      <w:pPr>
        <w:pStyle w:val="NormaleDaCompilare"/>
        <w:tabs>
          <w:tab w:val="left" w:pos="5103"/>
          <w:tab w:val="right" w:leader="dot" w:pos="9637"/>
        </w:tabs>
      </w:pPr>
      <w:r>
        <w:tab/>
      </w:r>
      <w:r>
        <w:tab/>
      </w:r>
    </w:p>
    <w:p w14:paraId="744E29CF" w14:textId="77777777" w:rsidR="008554F9" w:rsidRDefault="008554F9" w:rsidP="008554F9">
      <w:pPr>
        <w:pStyle w:val="NormaleDaCompilare"/>
        <w:tabs>
          <w:tab w:val="left" w:pos="5103"/>
          <w:tab w:val="right" w:leader="dot" w:pos="9637"/>
        </w:tabs>
      </w:pPr>
      <w:r>
        <w:tab/>
      </w:r>
      <w:r>
        <w:tab/>
      </w:r>
    </w:p>
    <w:p w14:paraId="75A6F018" w14:textId="77777777" w:rsidR="008554F9" w:rsidRDefault="008554F9" w:rsidP="008554F9"/>
    <w:p w14:paraId="2055B957" w14:textId="77777777" w:rsidR="008554F9" w:rsidRDefault="008554F9" w:rsidP="008554F9"/>
    <w:p w14:paraId="13B3F262" w14:textId="77777777" w:rsidR="004E4E42" w:rsidRDefault="004E4E42" w:rsidP="008554F9"/>
    <w:p w14:paraId="796660C8" w14:textId="77777777" w:rsidR="00F153F5" w:rsidRPr="00F153F5" w:rsidRDefault="00F153F5" w:rsidP="0058357F">
      <w:pPr>
        <w:pStyle w:val="Titolo1bis"/>
      </w:pPr>
      <w:r w:rsidRPr="00F153F5">
        <w:t>N</w:t>
      </w:r>
      <w:r w:rsidR="0058357F" w:rsidRPr="00F153F5">
        <w:t>otifica di matrimonio</w:t>
      </w:r>
      <w:bookmarkEnd w:id="0"/>
    </w:p>
    <w:p w14:paraId="679BC7EC" w14:textId="77777777" w:rsidR="004E4E42" w:rsidRDefault="004E4E42" w:rsidP="004E4E42"/>
    <w:p w14:paraId="5E519EE5" w14:textId="77777777" w:rsidR="00F153F5" w:rsidRPr="00F153F5" w:rsidRDefault="00F153F5" w:rsidP="00F153F5"/>
    <w:p w14:paraId="7C49A230" w14:textId="32E051D7" w:rsidR="009B20D1" w:rsidRPr="00127217" w:rsidRDefault="00AF6FC8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6D27497B" wp14:editId="25B1D90B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2FDFF3F7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3D9F0D31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19C9EF10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72E4FF9E" w14:textId="77777777" w:rsidR="00A21A67" w:rsidRDefault="00A21A67" w:rsidP="00A21A67"/>
    <w:p w14:paraId="562F4330" w14:textId="77777777" w:rsidR="004E4E42" w:rsidRDefault="004E4E42" w:rsidP="004E4E42"/>
    <w:p w14:paraId="6E316CC4" w14:textId="77777777" w:rsidR="004E4E42" w:rsidRDefault="004E4E42" w:rsidP="004E4E42"/>
    <w:p w14:paraId="79267D5B" w14:textId="77777777" w:rsidR="008149CD" w:rsidRDefault="00484F62" w:rsidP="00A21A67">
      <w:pPr>
        <w:pStyle w:val="NormaleDaCompilare"/>
        <w:tabs>
          <w:tab w:val="right" w:leader="dot" w:pos="9637"/>
        </w:tabs>
      </w:pPr>
      <w:r w:rsidRPr="00F153F5">
        <w:t>Si notifica che</w:t>
      </w:r>
      <w:r>
        <w:t xml:space="preserve"> </w:t>
      </w:r>
      <w:r w:rsidR="00A21A67">
        <w:t>…</w:t>
      </w:r>
      <w:r w:rsidRPr="00F153F5">
        <w:t>l</w:t>
      </w:r>
      <w:r w:rsidR="00A21A67">
        <w:t>…</w:t>
      </w:r>
      <w:r>
        <w:t xml:space="preserve"> </w:t>
      </w:r>
      <w:r w:rsidRPr="00F153F5">
        <w:t>signor</w:t>
      </w:r>
      <w:r w:rsidR="00A21A67">
        <w:t>…</w:t>
      </w:r>
      <w:r w:rsidR="008149CD">
        <w:t xml:space="preserve"> </w:t>
      </w:r>
      <w:r w:rsidR="008149CD">
        <w:tab/>
      </w:r>
    </w:p>
    <w:p w14:paraId="54A40A76" w14:textId="77777777" w:rsidR="008149CD" w:rsidRDefault="00484F62" w:rsidP="00A21A67">
      <w:pPr>
        <w:pStyle w:val="NormaleDaCompilare"/>
        <w:tabs>
          <w:tab w:val="right" w:leader="dot" w:pos="9637"/>
        </w:tabs>
      </w:pPr>
      <w:r w:rsidRPr="00F153F5">
        <w:t>battezzat</w:t>
      </w:r>
      <w:r w:rsidR="00A21A67">
        <w:t>…</w:t>
      </w:r>
      <w:r>
        <w:t xml:space="preserve"> </w:t>
      </w:r>
      <w:r w:rsidRPr="00F153F5">
        <w:t>in codesta Parrocchia il giorno</w:t>
      </w:r>
      <w:r w:rsidR="008149CD">
        <w:t xml:space="preserve"> </w:t>
      </w:r>
      <w:r w:rsidR="008149CD">
        <w:tab/>
      </w:r>
    </w:p>
    <w:p w14:paraId="34323B31" w14:textId="77777777" w:rsidR="008149CD" w:rsidRDefault="00484F62" w:rsidP="00A21A67">
      <w:pPr>
        <w:pStyle w:val="NormaleDaCompilare"/>
        <w:tabs>
          <w:tab w:val="right" w:leader="dot" w:pos="9637"/>
        </w:tabs>
      </w:pPr>
      <w:r w:rsidRPr="00F153F5">
        <w:t>ha contratto matrimonio con</w:t>
      </w:r>
      <w:r w:rsidR="008149CD">
        <w:t xml:space="preserve"> </w:t>
      </w:r>
      <w:r w:rsidR="008149CD">
        <w:tab/>
      </w:r>
    </w:p>
    <w:p w14:paraId="061596FA" w14:textId="77777777" w:rsidR="008149CD" w:rsidRDefault="00484F62" w:rsidP="00236647">
      <w:pPr>
        <w:pStyle w:val="NormaleDaCompilare"/>
        <w:tabs>
          <w:tab w:val="left" w:leader="dot" w:pos="2552"/>
          <w:tab w:val="left" w:leader="dot" w:pos="6521"/>
          <w:tab w:val="right" w:leader="dot" w:pos="9637"/>
        </w:tabs>
      </w:pPr>
      <w:r w:rsidRPr="00F153F5">
        <w:t>il</w:t>
      </w:r>
      <w:r w:rsidR="008149CD">
        <w:t xml:space="preserve"> </w:t>
      </w:r>
      <w:r w:rsidR="00A21A67">
        <w:t xml:space="preserve">giorno </w:t>
      </w:r>
      <w:r w:rsidR="008149CD">
        <w:tab/>
      </w:r>
      <w:r w:rsidR="00A21A67">
        <w:t xml:space="preserve"> mese di </w:t>
      </w:r>
      <w:r w:rsidR="00A21A67">
        <w:tab/>
        <w:t xml:space="preserve"> anno </w:t>
      </w:r>
      <w:r w:rsidR="00A21A67">
        <w:tab/>
      </w:r>
    </w:p>
    <w:p w14:paraId="054DB5F0" w14:textId="77777777" w:rsidR="00484F62" w:rsidRPr="00F153F5" w:rsidRDefault="00484F62" w:rsidP="00A21A67">
      <w:pPr>
        <w:pStyle w:val="NormaleDaCompilare"/>
        <w:tabs>
          <w:tab w:val="right" w:leader="dot" w:pos="9637"/>
        </w:tabs>
      </w:pPr>
      <w:r w:rsidRPr="00F153F5">
        <w:t>in questa Parrocchia</w:t>
      </w:r>
      <w:r w:rsidR="00A21A67">
        <w:t>.</w:t>
      </w:r>
    </w:p>
    <w:p w14:paraId="114965BF" w14:textId="77777777" w:rsidR="004E4E42" w:rsidRDefault="004E4E42" w:rsidP="004E4E42"/>
    <w:p w14:paraId="47D114A5" w14:textId="77777777" w:rsidR="00484F62" w:rsidRPr="00F153F5" w:rsidRDefault="00484F62" w:rsidP="004E4E42">
      <w:pPr>
        <w:pStyle w:val="NormaleDaCompilare"/>
        <w:tabs>
          <w:tab w:val="right" w:leader="dot" w:pos="3686"/>
        </w:tabs>
      </w:pPr>
      <w:r w:rsidRPr="00F153F5">
        <w:t>(Registro Matrimoni N.</w:t>
      </w:r>
      <w:r w:rsidR="00A21A67">
        <w:t xml:space="preserve"> </w:t>
      </w:r>
      <w:r w:rsidR="00A21A67">
        <w:tab/>
      </w:r>
      <w:r w:rsidRPr="00F153F5">
        <w:t>)</w:t>
      </w:r>
    </w:p>
    <w:p w14:paraId="3B11E9FD" w14:textId="77777777" w:rsidR="00F153F5" w:rsidRDefault="00F153F5" w:rsidP="00F153F5"/>
    <w:p w14:paraId="394A65E7" w14:textId="77777777" w:rsidR="004E4E42" w:rsidRDefault="004E4E42" w:rsidP="00F153F5"/>
    <w:p w14:paraId="76342455" w14:textId="77777777" w:rsidR="0058357F" w:rsidRPr="00F153F5" w:rsidRDefault="0058357F" w:rsidP="00F153F5"/>
    <w:p w14:paraId="4962D3C7" w14:textId="77777777" w:rsidR="004E4E42" w:rsidRDefault="004E4E42" w:rsidP="004E4E42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6F635FB8" w14:textId="77777777" w:rsidR="004E4E42" w:rsidRDefault="004E4E42" w:rsidP="004E4E42">
      <w:pPr>
        <w:tabs>
          <w:tab w:val="center" w:pos="4820"/>
          <w:tab w:val="center" w:pos="7371"/>
        </w:tabs>
      </w:pPr>
      <w:r>
        <w:tab/>
        <w:t>L.S.</w:t>
      </w:r>
    </w:p>
    <w:p w14:paraId="525BFB4C" w14:textId="77777777" w:rsidR="004E4E42" w:rsidRDefault="004E4E42" w:rsidP="004E4E42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2DC46A5A" w14:textId="77777777" w:rsidR="004E4E42" w:rsidRDefault="004E4E42" w:rsidP="004E4E42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6330CD12" w14:textId="77777777" w:rsidR="004E4E42" w:rsidRDefault="004E4E42" w:rsidP="004E4E42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6238053A" w14:textId="77777777" w:rsidR="008554F9" w:rsidRPr="009507F7" w:rsidRDefault="006F45CB" w:rsidP="00B60EC5">
      <w:pPr>
        <w:pStyle w:val="ModNum"/>
      </w:pPr>
      <w:r>
        <w:br w:type="page"/>
      </w:r>
      <w:bookmarkStart w:id="1" w:name="_Toc505704176"/>
      <w:r w:rsidR="008554F9" w:rsidRPr="009507F7">
        <w:lastRenderedPageBreak/>
        <w:t>Notifica di matrimonio – Mod. XVII</w:t>
      </w:r>
    </w:p>
    <w:p w14:paraId="1A2D6C2C" w14:textId="77777777" w:rsidR="008554F9" w:rsidRDefault="008554F9" w:rsidP="008554F9"/>
    <w:p w14:paraId="5B9B8F40" w14:textId="77777777" w:rsidR="008554F9" w:rsidRDefault="008554F9" w:rsidP="008554F9"/>
    <w:p w14:paraId="79D37E16" w14:textId="77777777" w:rsidR="008554F9" w:rsidRDefault="008554F9" w:rsidP="008554F9"/>
    <w:p w14:paraId="41990B27" w14:textId="77777777" w:rsidR="008554F9" w:rsidRDefault="008554F9" w:rsidP="008554F9"/>
    <w:p w14:paraId="274DA612" w14:textId="77777777" w:rsidR="008554F9" w:rsidRDefault="008554F9" w:rsidP="008554F9">
      <w:pPr>
        <w:pStyle w:val="NormaleDaCompilare"/>
        <w:tabs>
          <w:tab w:val="left" w:pos="5103"/>
        </w:tabs>
      </w:pPr>
      <w:r>
        <w:tab/>
        <w:t xml:space="preserve">Al Rev.do Sig. </w:t>
      </w:r>
      <w:r w:rsidR="00A66B6A">
        <w:t xml:space="preserve">Parroco </w:t>
      </w:r>
      <w:r>
        <w:t>di</w:t>
      </w:r>
    </w:p>
    <w:p w14:paraId="68E8BE47" w14:textId="77777777" w:rsidR="008554F9" w:rsidRDefault="008554F9" w:rsidP="008554F9">
      <w:pPr>
        <w:pStyle w:val="NormaleDaCompilare"/>
        <w:tabs>
          <w:tab w:val="left" w:pos="5103"/>
          <w:tab w:val="right" w:leader="dot" w:pos="9637"/>
        </w:tabs>
      </w:pPr>
      <w:r>
        <w:tab/>
      </w:r>
      <w:r>
        <w:tab/>
      </w:r>
    </w:p>
    <w:p w14:paraId="43D89D68" w14:textId="77777777" w:rsidR="008554F9" w:rsidRDefault="008554F9" w:rsidP="008554F9">
      <w:pPr>
        <w:pStyle w:val="NormaleDaCompilare"/>
        <w:tabs>
          <w:tab w:val="left" w:pos="5103"/>
          <w:tab w:val="right" w:leader="dot" w:pos="9637"/>
        </w:tabs>
      </w:pPr>
      <w:r>
        <w:tab/>
      </w:r>
      <w:r>
        <w:tab/>
      </w:r>
    </w:p>
    <w:p w14:paraId="681B8308" w14:textId="77777777" w:rsidR="008554F9" w:rsidRDefault="008554F9" w:rsidP="008554F9"/>
    <w:p w14:paraId="027ECB76" w14:textId="77777777" w:rsidR="004E4E42" w:rsidRDefault="004E4E42" w:rsidP="008554F9"/>
    <w:p w14:paraId="55502384" w14:textId="77777777" w:rsidR="008554F9" w:rsidRDefault="008554F9" w:rsidP="008554F9"/>
    <w:p w14:paraId="7E6F5AE4" w14:textId="77777777" w:rsidR="00F153F5" w:rsidRPr="00F153F5" w:rsidRDefault="0079578F" w:rsidP="0058357F">
      <w:pPr>
        <w:pStyle w:val="Titolo1bis"/>
      </w:pPr>
      <w:r>
        <w:t>Dichiarazione di avvenuta registrazione</w:t>
      </w:r>
      <w:bookmarkEnd w:id="1"/>
    </w:p>
    <w:p w14:paraId="10FEC8CE" w14:textId="77777777" w:rsidR="00F153F5" w:rsidRDefault="00F153F5" w:rsidP="00F153F5"/>
    <w:p w14:paraId="196A3093" w14:textId="77777777" w:rsidR="004E4E42" w:rsidRPr="00F153F5" w:rsidRDefault="004E4E42" w:rsidP="00F153F5"/>
    <w:p w14:paraId="19D6318D" w14:textId="77777777" w:rsidR="004E4E42" w:rsidRPr="004E4E42" w:rsidRDefault="004E4E42" w:rsidP="004E4E42">
      <w:pPr>
        <w:pStyle w:val="NormaleDaCompilare"/>
        <w:tabs>
          <w:tab w:val="right" w:leader="dot" w:pos="8222"/>
        </w:tabs>
        <w:ind w:left="1418"/>
        <w:rPr>
          <w:b/>
          <w:smallCaps/>
        </w:rPr>
      </w:pPr>
      <w:r w:rsidRPr="004E4E42">
        <w:rPr>
          <w:b/>
          <w:smallCaps/>
          <w:sz w:val="24"/>
        </w:rPr>
        <w:t xml:space="preserve">Diocesi di </w:t>
      </w:r>
      <w:r w:rsidRPr="004E4E42">
        <w:rPr>
          <w:b/>
          <w:smallCaps/>
        </w:rPr>
        <w:tab/>
      </w:r>
    </w:p>
    <w:p w14:paraId="49379FE6" w14:textId="77777777" w:rsidR="004E4E42" w:rsidRDefault="004E4E42" w:rsidP="004E4E42">
      <w:pPr>
        <w:pStyle w:val="NormaleDaCompilare"/>
        <w:tabs>
          <w:tab w:val="right" w:leader="dot" w:pos="9637"/>
        </w:tabs>
      </w:pPr>
      <w:r w:rsidRPr="008C59FA">
        <w:t>Parrocchia</w:t>
      </w:r>
      <w:r>
        <w:t xml:space="preserve"> </w:t>
      </w:r>
      <w:r>
        <w:tab/>
      </w:r>
    </w:p>
    <w:p w14:paraId="75FE24CD" w14:textId="77777777" w:rsidR="0079578F" w:rsidRDefault="0079578F" w:rsidP="0079578F">
      <w:pPr>
        <w:pStyle w:val="NormaleDaCompilare"/>
        <w:tabs>
          <w:tab w:val="right" w:leader="dot" w:pos="9637"/>
        </w:tabs>
      </w:pPr>
      <w:r w:rsidRPr="008C59FA">
        <w:t>Indirizzo</w:t>
      </w:r>
      <w:r>
        <w:t xml:space="preserve"> </w:t>
      </w:r>
      <w:r>
        <w:tab/>
      </w:r>
    </w:p>
    <w:p w14:paraId="31D6BC0B" w14:textId="77777777" w:rsidR="0079578F" w:rsidRDefault="0079578F" w:rsidP="00236647">
      <w:pPr>
        <w:pStyle w:val="NormaleDaCompilare"/>
        <w:tabs>
          <w:tab w:val="left" w:leader="dot" w:pos="5670"/>
          <w:tab w:val="left" w:leader="dot" w:pos="7088"/>
          <w:tab w:val="right" w:leader="dot" w:pos="9637"/>
        </w:tabs>
      </w:pP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15F8B74F" w14:textId="77777777" w:rsidR="00F153F5" w:rsidRDefault="00F153F5" w:rsidP="00F153F5"/>
    <w:p w14:paraId="019D05DA" w14:textId="77777777" w:rsidR="004E4E42" w:rsidRPr="00F153F5" w:rsidRDefault="004E4E42" w:rsidP="00F153F5"/>
    <w:p w14:paraId="7FF63FDA" w14:textId="77777777" w:rsidR="00F153F5" w:rsidRPr="00F153F5" w:rsidRDefault="00F153F5" w:rsidP="00F153F5"/>
    <w:p w14:paraId="24FC8F3A" w14:textId="77777777" w:rsidR="00F153F5" w:rsidRPr="00F153F5" w:rsidRDefault="00F153F5" w:rsidP="0079578F">
      <w:pPr>
        <w:pStyle w:val="NormaleDaCompilare"/>
        <w:tabs>
          <w:tab w:val="right" w:leader="dot" w:pos="9637"/>
        </w:tabs>
      </w:pPr>
      <w:r w:rsidRPr="00F153F5">
        <w:t>Dichiaro che il Matrimonio celebrato in codesta Parrocchia tra i signori</w:t>
      </w:r>
      <w:r w:rsidR="0079578F">
        <w:t>:</w:t>
      </w:r>
    </w:p>
    <w:p w14:paraId="080F5AD9" w14:textId="77777777" w:rsidR="00484F62" w:rsidRPr="00F3227A" w:rsidRDefault="0079578F" w:rsidP="0079578F">
      <w:pPr>
        <w:pStyle w:val="NormaleDaCompilare"/>
        <w:tabs>
          <w:tab w:val="right" w:leader="dot" w:pos="9637"/>
        </w:tabs>
      </w:pPr>
      <w:r>
        <w:tab/>
      </w:r>
    </w:p>
    <w:p w14:paraId="501CE1D7" w14:textId="77777777" w:rsidR="00484F62" w:rsidRPr="00F3227A" w:rsidRDefault="0079578F" w:rsidP="0079578F">
      <w:pPr>
        <w:pStyle w:val="NormaleDaCompilare"/>
        <w:tabs>
          <w:tab w:val="right" w:leader="dot" w:pos="9637"/>
        </w:tabs>
      </w:pPr>
      <w:r>
        <w:tab/>
      </w:r>
    </w:p>
    <w:p w14:paraId="7F10D8FB" w14:textId="77777777" w:rsidR="00484F62" w:rsidRDefault="00484F62" w:rsidP="0079578F">
      <w:pPr>
        <w:pStyle w:val="NormaleDaCompilare"/>
      </w:pPr>
      <w:r w:rsidRPr="00F3227A">
        <w:t>è stato registrato sull</w:t>
      </w:r>
      <w:r w:rsidR="001B1DFB">
        <w:t>’</w:t>
      </w:r>
      <w:r w:rsidRPr="00F3227A">
        <w:t>atto di Battesimo indicato nella vostra comunicazione</w:t>
      </w:r>
      <w:r w:rsidR="0079578F">
        <w:t>.</w:t>
      </w:r>
    </w:p>
    <w:p w14:paraId="44611A42" w14:textId="77777777" w:rsidR="004E4E42" w:rsidRDefault="004E4E42" w:rsidP="004E4E42"/>
    <w:p w14:paraId="5C39203B" w14:textId="77777777" w:rsidR="00484F62" w:rsidRPr="00F3227A" w:rsidRDefault="00484F62" w:rsidP="004E4E42">
      <w:pPr>
        <w:pStyle w:val="NormaleDaCompilare"/>
        <w:tabs>
          <w:tab w:val="right" w:leader="dot" w:pos="3686"/>
        </w:tabs>
      </w:pPr>
      <w:r w:rsidRPr="00F3227A">
        <w:t>(Vs/</w:t>
      </w:r>
      <w:r w:rsidR="0079578F">
        <w:t xml:space="preserve">. </w:t>
      </w:r>
      <w:r w:rsidRPr="00F3227A">
        <w:t xml:space="preserve">Registro Matrimoni N. </w:t>
      </w:r>
      <w:r w:rsidR="0079578F">
        <w:tab/>
      </w:r>
      <w:r w:rsidRPr="00F3227A">
        <w:t>)</w:t>
      </w:r>
    </w:p>
    <w:p w14:paraId="16965180" w14:textId="77777777" w:rsidR="00F153F5" w:rsidRDefault="00F153F5" w:rsidP="00F153F5"/>
    <w:p w14:paraId="1FC15BB7" w14:textId="77777777" w:rsidR="004E4E42" w:rsidRDefault="004E4E42" w:rsidP="00F153F5"/>
    <w:p w14:paraId="57E84881" w14:textId="77777777" w:rsidR="0058357F" w:rsidRPr="00F153F5" w:rsidRDefault="0058357F" w:rsidP="00F153F5"/>
    <w:p w14:paraId="05327294" w14:textId="77777777" w:rsidR="004E4E42" w:rsidRDefault="004E4E42" w:rsidP="004E4E42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7B6258F3" w14:textId="77777777" w:rsidR="004E4E42" w:rsidRDefault="004E4E42" w:rsidP="004E4E42">
      <w:pPr>
        <w:tabs>
          <w:tab w:val="center" w:pos="4820"/>
          <w:tab w:val="center" w:pos="7371"/>
        </w:tabs>
      </w:pPr>
      <w:r>
        <w:tab/>
        <w:t>L.S.</w:t>
      </w:r>
    </w:p>
    <w:p w14:paraId="06FB6388" w14:textId="77777777" w:rsidR="004E4E42" w:rsidRDefault="004E4E42" w:rsidP="004E4E42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7526189E" w14:textId="77777777" w:rsidR="004E4E42" w:rsidRDefault="004E4E42" w:rsidP="004E4E42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518B58CA" w14:textId="77777777" w:rsidR="004E4E42" w:rsidRDefault="004E4E42" w:rsidP="004E4E42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69DA0CBB" w14:textId="77777777" w:rsidR="00A66B6A" w:rsidRDefault="00A66B6A" w:rsidP="00A66B6A"/>
    <w:sectPr w:rsidR="00A66B6A" w:rsidSect="00272BB4"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D764" w14:textId="77777777" w:rsidR="00AD1AD5" w:rsidRDefault="00AD1AD5" w:rsidP="00CD0CCF">
      <w:r>
        <w:separator/>
      </w:r>
    </w:p>
  </w:endnote>
  <w:endnote w:type="continuationSeparator" w:id="0">
    <w:p w14:paraId="73350E7B" w14:textId="77777777" w:rsidR="00AD1AD5" w:rsidRDefault="00AD1AD5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F4F0" w14:textId="77777777" w:rsidR="00AD1AD5" w:rsidRDefault="00AD1AD5" w:rsidP="00CD0CCF">
      <w:r>
        <w:separator/>
      </w:r>
    </w:p>
  </w:footnote>
  <w:footnote w:type="continuationSeparator" w:id="0">
    <w:p w14:paraId="06664B73" w14:textId="77777777" w:rsidR="00AD1AD5" w:rsidRDefault="00AD1AD5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192A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D1AD5"/>
    <w:rsid w:val="00AE270C"/>
    <w:rsid w:val="00AF6FC8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0AE065"/>
  <w15:chartTrackingRefBased/>
  <w15:docId w15:val="{6FCA4E8B-6545-48CE-9CF5-6A03350A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92A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192A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03192A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03192A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03192A"/>
  </w:style>
  <w:style w:type="character" w:customStyle="1" w:styleId="Titolo1Carattere">
    <w:name w:val="Titolo 1 Carattere"/>
    <w:link w:val="Titolo1"/>
    <w:uiPriority w:val="9"/>
    <w:rsid w:val="0003192A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03192A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03192A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03192A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3192A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03192A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03192A"/>
    <w:pPr>
      <w:spacing w:line="360" w:lineRule="auto"/>
    </w:pPr>
  </w:style>
  <w:style w:type="character" w:customStyle="1" w:styleId="ModNumCarattere">
    <w:name w:val="ModNum Carattere"/>
    <w:link w:val="ModNum"/>
    <w:rsid w:val="0003192A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03192A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03192A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03192A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3192A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03192A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3192A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03192A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708C-44AC-4E42-A77A-02610A55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2026-04-03T09:28:00Z</dcterms:created>
  <dcterms:modified xsi:type="dcterms:W3CDTF">2026-04-03T09:28:00Z</dcterms:modified>
</cp:coreProperties>
</file>