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96B7" w14:textId="24D5895E" w:rsidR="008643A2" w:rsidRPr="00127217" w:rsidRDefault="0018200A" w:rsidP="008643A2">
      <w:pPr>
        <w:pStyle w:val="Diocesi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179A1F" wp14:editId="33E64AEF">
                <wp:simplePos x="0" y="0"/>
                <wp:positionH relativeFrom="margin">
                  <wp:posOffset>5304790</wp:posOffset>
                </wp:positionH>
                <wp:positionV relativeFrom="margin">
                  <wp:posOffset>-46990</wp:posOffset>
                </wp:positionV>
                <wp:extent cx="899160" cy="285115"/>
                <wp:effectExtent l="0" t="0" r="635" b="381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0730C" w14:textId="26C8E11B" w:rsidR="001503AC" w:rsidRPr="001503AC" w:rsidRDefault="001503AC" w:rsidP="001503AC">
                            <w:pPr>
                              <w:pStyle w:val="Diocesi"/>
                              <w:jc w:val="right"/>
                              <w:rPr>
                                <w:smallCaps w:val="0"/>
                                <w:color w:val="auto"/>
                              </w:rPr>
                            </w:pPr>
                            <w:r w:rsidRPr="001503AC">
                              <w:rPr>
                                <w:smallCaps w:val="0"/>
                                <w:color w:val="auto"/>
                              </w:rPr>
                              <w:t>Mod. XV</w:t>
                            </w:r>
                            <w:r>
                              <w:rPr>
                                <w:smallCaps w:val="0"/>
                                <w:color w:val="auto"/>
                              </w:rPr>
                              <w:t>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79A1F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417.7pt;margin-top:-3.7pt;width:70.8pt;height:22.4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" filled="f" stroked="f">
                <v:textbox>
                  <w:txbxContent>
                    <w:p w14:paraId="7880730C" w14:textId="26C8E11B" w:rsidR="001503AC" w:rsidRPr="001503AC" w:rsidRDefault="001503AC" w:rsidP="001503AC">
                      <w:pPr>
                        <w:pStyle w:val="Diocesi"/>
                        <w:jc w:val="right"/>
                        <w:rPr>
                          <w:smallCaps w:val="0"/>
                          <w:color w:val="auto"/>
                        </w:rPr>
                      </w:pPr>
                      <w:r w:rsidRPr="001503AC">
                        <w:rPr>
                          <w:smallCaps w:val="0"/>
                          <w:color w:val="auto"/>
                        </w:rPr>
                        <w:t>Mod. XV</w:t>
                      </w:r>
                      <w:r>
                        <w:rPr>
                          <w:smallCaps w:val="0"/>
                          <w:color w:val="auto"/>
                        </w:rPr>
                        <w:t>III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drawing>
          <wp:anchor distT="0" distB="0" distL="0" distR="180340" simplePos="0" relativeHeight="251657728" behindDoc="0" locked="1" layoutInCell="1" allowOverlap="1" wp14:anchorId="2EA3305D" wp14:editId="5DBEC6D6">
            <wp:simplePos x="0" y="0"/>
            <wp:positionH relativeFrom="margin">
              <wp:posOffset>0</wp:posOffset>
            </wp:positionH>
            <wp:positionV relativeFrom="paragraph">
              <wp:posOffset>195580</wp:posOffset>
            </wp:positionV>
            <wp:extent cx="791845" cy="975995"/>
            <wp:effectExtent l="0" t="0" r="0" b="0"/>
            <wp:wrapNone/>
            <wp:docPr id="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3A2" w:rsidRPr="00127217">
        <w:t>Diocesi di Vittorio Veneto</w:t>
      </w:r>
    </w:p>
    <w:p w14:paraId="1F9BBEDA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Parrocchia</w:t>
      </w:r>
      <w:r>
        <w:t xml:space="preserve"> </w:t>
      </w:r>
      <w:r>
        <w:tab/>
      </w:r>
    </w:p>
    <w:p w14:paraId="34F578E7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Indirizzo</w:t>
      </w:r>
      <w:r>
        <w:t xml:space="preserve"> </w:t>
      </w:r>
      <w:r>
        <w:tab/>
      </w:r>
    </w:p>
    <w:p w14:paraId="482C093D" w14:textId="77777777" w:rsidR="006B4414" w:rsidRDefault="006B4414" w:rsidP="006B4414">
      <w:pPr>
        <w:pStyle w:val="NormaleDaCompilare"/>
        <w:tabs>
          <w:tab w:val="left" w:pos="1701"/>
          <w:tab w:val="left" w:leader="dot" w:pos="5954"/>
          <w:tab w:val="left" w:leader="dot" w:pos="7371"/>
          <w:tab w:val="right" w:leader="dot" w:pos="9637"/>
        </w:tabs>
      </w:pPr>
      <w:r>
        <w:tab/>
      </w:r>
      <w:r w:rsidRPr="008C59FA">
        <w:t>Comune</w:t>
      </w:r>
      <w:r>
        <w:t xml:space="preserve"> </w:t>
      </w:r>
      <w:r>
        <w:tab/>
        <w:t xml:space="preserve"> CAP </w:t>
      </w:r>
      <w:r>
        <w:tab/>
        <w:t xml:space="preserve"> </w:t>
      </w:r>
      <w:r w:rsidRPr="008C59FA">
        <w:t>Provincia</w:t>
      </w:r>
      <w:r>
        <w:t xml:space="preserve"> </w:t>
      </w:r>
      <w:r>
        <w:tab/>
      </w:r>
    </w:p>
    <w:p w14:paraId="5C6B4266" w14:textId="77777777" w:rsidR="008643A2" w:rsidRPr="008C59FA" w:rsidRDefault="008643A2" w:rsidP="008643A2"/>
    <w:p w14:paraId="19DF29B6" w14:textId="77777777" w:rsidR="008643A2" w:rsidRPr="008C59FA" w:rsidRDefault="008643A2" w:rsidP="008643A2"/>
    <w:p w14:paraId="214FD8C0" w14:textId="77777777" w:rsidR="008643A2" w:rsidRPr="000F44B8" w:rsidRDefault="008643A2" w:rsidP="008643A2">
      <w:pPr>
        <w:pStyle w:val="Titolo1"/>
      </w:pPr>
      <w:bookmarkStart w:id="0" w:name="_Toc505704116"/>
      <w:r w:rsidRPr="000F44B8">
        <w:t xml:space="preserve">Certificato di </w:t>
      </w:r>
      <w:bookmarkEnd w:id="0"/>
      <w:r w:rsidR="009A3D0F">
        <w:rPr>
          <w:caps w:val="0"/>
        </w:rPr>
        <w:t>MATRIMONIO</w:t>
      </w:r>
    </w:p>
    <w:p w14:paraId="0F3B08FB" w14:textId="77777777" w:rsidR="008643A2" w:rsidRPr="008C59FA" w:rsidRDefault="008643A2" w:rsidP="008643A2"/>
    <w:p w14:paraId="66D446BE" w14:textId="77777777" w:rsidR="008643A2" w:rsidRPr="008C59FA" w:rsidRDefault="008643A2" w:rsidP="008643A2"/>
    <w:p w14:paraId="78AAE4C0" w14:textId="77777777" w:rsidR="008643A2" w:rsidRPr="008C59FA" w:rsidRDefault="008643A2" w:rsidP="002650F2">
      <w:pPr>
        <w:pStyle w:val="NormaleDaCompilare"/>
        <w:tabs>
          <w:tab w:val="left" w:leader="dot" w:pos="3402"/>
          <w:tab w:val="left" w:leader="dot" w:pos="4536"/>
          <w:tab w:val="right" w:leader="dot" w:pos="6946"/>
        </w:tabs>
      </w:pPr>
      <w:r w:rsidRPr="008C59FA">
        <w:t xml:space="preserve">Dal Registro dei </w:t>
      </w:r>
      <w:r w:rsidR="009A3D0F">
        <w:t>Matrimoni</w:t>
      </w:r>
      <w:r w:rsidRPr="008C59FA">
        <w:t xml:space="preserve"> (vol.</w:t>
      </w:r>
      <w:r>
        <w:tab/>
        <w:t xml:space="preserve"> </w:t>
      </w:r>
      <w:r w:rsidRPr="008C59FA">
        <w:t>pag.</w:t>
      </w:r>
      <w:r>
        <w:t xml:space="preserve"> </w:t>
      </w:r>
      <w:r>
        <w:tab/>
        <w:t xml:space="preserve"> </w:t>
      </w:r>
      <w:r w:rsidRPr="008C59FA">
        <w:t>num.</w:t>
      </w:r>
      <w:r>
        <w:t xml:space="preserve"> </w:t>
      </w:r>
      <w:r>
        <w:tab/>
      </w:r>
      <w:r w:rsidRPr="008C59FA">
        <w:t>)</w:t>
      </w:r>
      <w:r>
        <w:t xml:space="preserve"> </w:t>
      </w:r>
      <w:r w:rsidRPr="008C59FA">
        <w:t>risulta che:</w:t>
      </w:r>
    </w:p>
    <w:p w14:paraId="4F169202" w14:textId="77777777" w:rsidR="008643A2" w:rsidRPr="008C59FA" w:rsidRDefault="008643A2" w:rsidP="008643A2">
      <w:pPr>
        <w:pStyle w:val="NormaleDaCompilare"/>
        <w:tabs>
          <w:tab w:val="right" w:leader="dot" w:pos="9637"/>
        </w:tabs>
      </w:pPr>
      <w:r>
        <w:tab/>
      </w:r>
    </w:p>
    <w:p w14:paraId="2FEC4519" w14:textId="77777777" w:rsidR="009A3D0F" w:rsidRDefault="009A3D0F" w:rsidP="009A3D0F">
      <w:pPr>
        <w:pStyle w:val="NormaleDaCompilare"/>
        <w:tabs>
          <w:tab w:val="left" w:leader="dot" w:pos="4820"/>
          <w:tab w:val="right" w:leader="dot" w:pos="9637"/>
        </w:tabs>
      </w:pPr>
      <w:r>
        <w:t>figli…</w:t>
      </w:r>
      <w:r w:rsidRPr="008C59FA">
        <w:t xml:space="preserve"> </w:t>
      </w:r>
      <w:r>
        <w:t xml:space="preserve">di </w:t>
      </w:r>
      <w:r>
        <w:tab/>
        <w:t xml:space="preserve"> e </w:t>
      </w:r>
      <w:r>
        <w:tab/>
      </w:r>
    </w:p>
    <w:p w14:paraId="162398EA" w14:textId="77777777" w:rsidR="009A3D0F" w:rsidRDefault="009A3D0F" w:rsidP="009A3D0F">
      <w:pPr>
        <w:pStyle w:val="NormaleDaCompilare"/>
        <w:tabs>
          <w:tab w:val="left" w:leader="dot" w:pos="5812"/>
          <w:tab w:val="right" w:leader="dot" w:pos="9637"/>
        </w:tabs>
      </w:pPr>
      <w:r w:rsidRPr="008C59FA">
        <w:t>nat</w:t>
      </w:r>
      <w:r>
        <w:t>…</w:t>
      </w:r>
      <w:r w:rsidRPr="008C59FA">
        <w:t xml:space="preserve"> a</w:t>
      </w:r>
      <w:r>
        <w:t xml:space="preserve"> </w:t>
      </w:r>
      <w:r>
        <w:tab/>
        <w:t xml:space="preserve"> </w:t>
      </w:r>
      <w:r w:rsidRPr="008C59FA">
        <w:t>il</w:t>
      </w:r>
      <w:r>
        <w:t xml:space="preserve"> </w:t>
      </w:r>
      <w:r>
        <w:tab/>
      </w:r>
    </w:p>
    <w:p w14:paraId="6EAE11C3" w14:textId="77777777" w:rsidR="008643A2" w:rsidRPr="008C59FA" w:rsidRDefault="009A3D0F" w:rsidP="002650F2">
      <w:pPr>
        <w:pStyle w:val="NormaleDaCompilare"/>
        <w:tabs>
          <w:tab w:val="left" w:leader="dot" w:pos="5387"/>
          <w:tab w:val="left" w:leader="dot" w:pos="7797"/>
          <w:tab w:val="right" w:leader="dot" w:pos="9637"/>
        </w:tabs>
      </w:pPr>
      <w:r>
        <w:rPr>
          <w:b/>
        </w:rPr>
        <w:t xml:space="preserve">si </w:t>
      </w:r>
      <w:r w:rsidR="008643A2" w:rsidRPr="00FC3B14">
        <w:rPr>
          <w:b/>
        </w:rPr>
        <w:t xml:space="preserve">è </w:t>
      </w:r>
      <w:r>
        <w:rPr>
          <w:b/>
        </w:rPr>
        <w:t>uni</w:t>
      </w:r>
      <w:r w:rsidR="008643A2" w:rsidRPr="00FC3B14">
        <w:rPr>
          <w:b/>
        </w:rPr>
        <w:t xml:space="preserve">t… </w:t>
      </w:r>
      <w:r>
        <w:rPr>
          <w:b/>
        </w:rPr>
        <w:t>in matrimonio</w:t>
      </w:r>
      <w:r>
        <w:t xml:space="preserve"> i</w:t>
      </w:r>
      <w:r w:rsidR="008643A2" w:rsidRPr="008C59FA">
        <w:t>n questa Parrocchia</w:t>
      </w:r>
      <w:r w:rsidR="008643A2">
        <w:t xml:space="preserve"> </w:t>
      </w:r>
      <w:r w:rsidR="008643A2" w:rsidRPr="008C59FA">
        <w:t>il</w:t>
      </w:r>
      <w:r w:rsidR="008643A2">
        <w:t xml:space="preserve"> </w:t>
      </w:r>
      <w:r w:rsidR="008643A2" w:rsidRPr="008C59FA">
        <w:t xml:space="preserve">giorno </w:t>
      </w:r>
      <w:r w:rsidR="008643A2">
        <w:tab/>
      </w:r>
      <w:r w:rsidR="008643A2" w:rsidRPr="008C59FA">
        <w:t xml:space="preserve"> mese di </w:t>
      </w:r>
      <w:r w:rsidR="008643A2">
        <w:tab/>
      </w:r>
      <w:r w:rsidR="008643A2" w:rsidRPr="008C59FA">
        <w:t xml:space="preserve"> anno</w:t>
      </w:r>
      <w:r w:rsidR="008643A2">
        <w:t xml:space="preserve"> </w:t>
      </w:r>
      <w:r w:rsidR="008643A2">
        <w:tab/>
      </w:r>
    </w:p>
    <w:p w14:paraId="26EC4DFE" w14:textId="77777777" w:rsidR="009A3D0F" w:rsidRPr="008C59FA" w:rsidRDefault="009A3D0F" w:rsidP="009A3D0F">
      <w:pPr>
        <w:pStyle w:val="NormaleDaCompilare"/>
        <w:tabs>
          <w:tab w:val="right" w:leader="dot" w:pos="9637"/>
        </w:tabs>
      </w:pPr>
      <w:r>
        <w:t xml:space="preserve">con </w:t>
      </w:r>
      <w:r>
        <w:tab/>
      </w:r>
    </w:p>
    <w:p w14:paraId="5278CF55" w14:textId="77777777" w:rsidR="009A3D0F" w:rsidRPr="008C59FA" w:rsidRDefault="009A3D0F" w:rsidP="009A3D0F">
      <w:pPr>
        <w:pStyle w:val="NormaleDaCompilare"/>
        <w:tabs>
          <w:tab w:val="right" w:leader="dot" w:pos="9637"/>
        </w:tabs>
      </w:pPr>
      <w:r>
        <w:t xml:space="preserve">testimoni </w:t>
      </w:r>
      <w:r>
        <w:tab/>
      </w:r>
    </w:p>
    <w:p w14:paraId="7FB6C358" w14:textId="77777777" w:rsidR="008643A2" w:rsidRPr="008C59FA" w:rsidRDefault="008643A2" w:rsidP="008643A2"/>
    <w:p w14:paraId="21711483" w14:textId="77777777" w:rsidR="008643A2" w:rsidRPr="008C59FA" w:rsidRDefault="008643A2" w:rsidP="008643A2"/>
    <w:p w14:paraId="0A2C9DB7" w14:textId="77777777" w:rsidR="008643A2" w:rsidRPr="008C59FA" w:rsidRDefault="008643A2" w:rsidP="008643A2">
      <w:pPr>
        <w:pStyle w:val="Titolo2"/>
      </w:pPr>
      <w:bookmarkStart w:id="1" w:name="_Toc505704117"/>
      <w:r w:rsidRPr="00E8085A">
        <w:t>Annotazioni</w:t>
      </w:r>
      <w:bookmarkEnd w:id="1"/>
    </w:p>
    <w:p w14:paraId="6CAB2AD4" w14:textId="77777777" w:rsidR="008643A2" w:rsidRDefault="008643A2" w:rsidP="009A3D0F">
      <w:pPr>
        <w:pStyle w:val="NormaleDaCompilare"/>
        <w:tabs>
          <w:tab w:val="right" w:leader="dot" w:pos="9637"/>
        </w:tabs>
      </w:pPr>
      <w:r w:rsidRPr="008C59FA">
        <w:t xml:space="preserve">1. </w:t>
      </w:r>
      <w:r w:rsidR="009A3D0F" w:rsidRPr="009A3D0F">
        <w:t>Altre eventuali annotazioni e variazioni</w:t>
      </w:r>
      <w:r>
        <w:t xml:space="preserve"> </w:t>
      </w:r>
      <w:r>
        <w:tab/>
      </w:r>
    </w:p>
    <w:p w14:paraId="7D96ED70" w14:textId="77777777" w:rsidR="008643A2" w:rsidRDefault="008643A2" w:rsidP="008643A2">
      <w:pPr>
        <w:pStyle w:val="NormaleDaCompilare"/>
        <w:tabs>
          <w:tab w:val="right" w:leader="dot" w:pos="9637"/>
        </w:tabs>
      </w:pPr>
      <w:r>
        <w:tab/>
      </w:r>
    </w:p>
    <w:p w14:paraId="221FED95" w14:textId="77777777" w:rsidR="008643A2" w:rsidRDefault="008643A2" w:rsidP="008643A2">
      <w:pPr>
        <w:pStyle w:val="NormaleDaCompilare"/>
        <w:tabs>
          <w:tab w:val="right" w:leader="dot" w:pos="9637"/>
        </w:tabs>
      </w:pPr>
      <w:r>
        <w:tab/>
      </w:r>
    </w:p>
    <w:p w14:paraId="3DEA2567" w14:textId="77777777" w:rsidR="009A3D0F" w:rsidRDefault="009A3D0F" w:rsidP="008643A2">
      <w:pPr>
        <w:pStyle w:val="NormaleDaCompilare"/>
        <w:tabs>
          <w:tab w:val="right" w:leader="dot" w:pos="9637"/>
        </w:tabs>
      </w:pPr>
      <w:r w:rsidRPr="009A3D0F">
        <w:t>Si rilascia per</w:t>
      </w:r>
      <w:r>
        <w:t xml:space="preserve"> </w:t>
      </w:r>
      <w:r>
        <w:tab/>
      </w:r>
    </w:p>
    <w:p w14:paraId="5AA9A3B4" w14:textId="77777777" w:rsidR="008643A2" w:rsidRDefault="008643A2" w:rsidP="008643A2"/>
    <w:p w14:paraId="38FA0E94" w14:textId="77777777" w:rsidR="00707249" w:rsidRDefault="00707249" w:rsidP="008643A2"/>
    <w:p w14:paraId="6C0E039A" w14:textId="77777777" w:rsidR="00707249" w:rsidRDefault="00707249" w:rsidP="00707249">
      <w:pPr>
        <w:pStyle w:val="NormaleDaCompilare"/>
        <w:tabs>
          <w:tab w:val="right" w:leader="dot" w:pos="2835"/>
          <w:tab w:val="left" w:pos="3828"/>
          <w:tab w:val="right" w:pos="5954"/>
          <w:tab w:val="right" w:leader="dot" w:pos="9637"/>
        </w:tabs>
      </w:pPr>
      <w:r w:rsidRPr="008C59FA">
        <w:t>Data</w:t>
      </w:r>
      <w:r>
        <w:t xml:space="preserve"> </w:t>
      </w:r>
      <w:r>
        <w:tab/>
      </w:r>
      <w:r>
        <w:tab/>
        <w:t>L.S.</w:t>
      </w:r>
      <w:r>
        <w:tab/>
      </w:r>
      <w:r w:rsidRPr="008C59FA">
        <w:t>Il Parroco</w:t>
      </w:r>
      <w:r>
        <w:t xml:space="preserve"> </w:t>
      </w:r>
      <w:r>
        <w:tab/>
      </w:r>
    </w:p>
    <w:p w14:paraId="70AD21DB" w14:textId="77777777" w:rsidR="008643A2" w:rsidRDefault="008643A2" w:rsidP="008643A2"/>
    <w:p w14:paraId="3CF8B297" w14:textId="77777777" w:rsidR="008643A2" w:rsidRDefault="008643A2" w:rsidP="008643A2">
      <w:pPr>
        <w:jc w:val="center"/>
      </w:pPr>
      <w:r>
        <w:t>____________________________________________________________</w:t>
      </w:r>
    </w:p>
    <w:p w14:paraId="2BE81137" w14:textId="77777777" w:rsidR="008643A2" w:rsidRDefault="008643A2" w:rsidP="008643A2"/>
    <w:p w14:paraId="00E933F7" w14:textId="77777777" w:rsidR="008643A2" w:rsidRDefault="008643A2" w:rsidP="008643A2">
      <w:pPr>
        <w:pStyle w:val="Diocesi"/>
      </w:pPr>
      <w:r>
        <w:t>Curia vescovile di Vittorio Veneto</w:t>
      </w:r>
      <w:r w:rsidR="009A3D0F">
        <w:t xml:space="preserve"> *</w:t>
      </w:r>
    </w:p>
    <w:p w14:paraId="0D7B3B10" w14:textId="77777777" w:rsidR="008643A2" w:rsidRDefault="008643A2" w:rsidP="008643A2">
      <w:pPr>
        <w:spacing w:line="360" w:lineRule="auto"/>
        <w:jc w:val="center"/>
      </w:pPr>
      <w:r>
        <w:t>Ai sensi del Codice di Diritto Canonico si dichiara autentica la firma del</w:t>
      </w:r>
    </w:p>
    <w:p w14:paraId="4B958E5C" w14:textId="77777777" w:rsidR="008643A2" w:rsidRDefault="008643A2" w:rsidP="008643A2">
      <w:pPr>
        <w:spacing w:line="360" w:lineRule="auto"/>
        <w:jc w:val="center"/>
      </w:pPr>
      <w:r>
        <w:t>..................................................................................................................</w:t>
      </w:r>
    </w:p>
    <w:p w14:paraId="43833195" w14:textId="77777777" w:rsidR="008643A2" w:rsidRDefault="008643A2" w:rsidP="008643A2"/>
    <w:p w14:paraId="1B11EE4F" w14:textId="77777777" w:rsidR="008643A2" w:rsidRDefault="008643A2" w:rsidP="008643A2">
      <w:r>
        <w:tab/>
        <w:t>L.S.</w:t>
      </w:r>
    </w:p>
    <w:p w14:paraId="19F003A0" w14:textId="77777777" w:rsidR="008643A2" w:rsidRDefault="008643A2" w:rsidP="008643A2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Cancelliere Vescovile</w:t>
      </w:r>
    </w:p>
    <w:p w14:paraId="27C7CA13" w14:textId="77777777" w:rsidR="008643A2" w:rsidRDefault="008643A2" w:rsidP="008643A2">
      <w:pPr>
        <w:pStyle w:val="NormaleDaCompilare"/>
        <w:tabs>
          <w:tab w:val="center" w:pos="7371"/>
        </w:tabs>
      </w:pPr>
      <w:r>
        <w:tab/>
        <w:t>.........................................................................</w:t>
      </w:r>
    </w:p>
    <w:p w14:paraId="369FF02D" w14:textId="77777777" w:rsidR="008643A2" w:rsidRDefault="008643A2" w:rsidP="008643A2"/>
    <w:p w14:paraId="30CDCDCF" w14:textId="77777777" w:rsidR="008643A2" w:rsidRDefault="008643A2" w:rsidP="008643A2">
      <w:pPr>
        <w:pStyle w:val="NormaleDaCompilare"/>
        <w:tabs>
          <w:tab w:val="right" w:leader="dot" w:pos="4253"/>
        </w:tabs>
      </w:pPr>
      <w:r>
        <w:t xml:space="preserve">Vittorio Veneto, il </w:t>
      </w:r>
      <w:r>
        <w:tab/>
      </w:r>
    </w:p>
    <w:p w14:paraId="625D4168" w14:textId="77777777" w:rsidR="009A3D0F" w:rsidRPr="009A3D0F" w:rsidRDefault="00707249" w:rsidP="00707249">
      <w:pPr>
        <w:pStyle w:val="NormaleDaCompilare"/>
        <w:tabs>
          <w:tab w:val="right" w:leader="dot" w:pos="4253"/>
        </w:tabs>
        <w:spacing w:line="240" w:lineRule="auto"/>
        <w:rPr>
          <w:sz w:val="18"/>
        </w:rPr>
      </w:pPr>
      <w:r w:rsidRPr="00707249">
        <w:rPr>
          <w:sz w:val="18"/>
          <w:szCs w:val="18"/>
        </w:rPr>
        <w:br/>
      </w:r>
      <w:r w:rsidRPr="00707249">
        <w:rPr>
          <w:sz w:val="18"/>
          <w:szCs w:val="18"/>
        </w:rPr>
        <w:br/>
      </w:r>
      <w:r w:rsidR="009A3D0F" w:rsidRPr="00707249">
        <w:rPr>
          <w:sz w:val="18"/>
          <w:szCs w:val="18"/>
        </w:rPr>
        <w:t>*da utilizzare solo se</w:t>
      </w:r>
      <w:r w:rsidR="009A3D0F" w:rsidRPr="009A3D0F">
        <w:rPr>
          <w:sz w:val="18"/>
        </w:rPr>
        <w:t xml:space="preserve"> destinato fuori Diocesi</w:t>
      </w:r>
    </w:p>
    <w:sectPr w:rsidR="009A3D0F" w:rsidRPr="009A3D0F" w:rsidSect="008E3E00">
      <w:footerReference w:type="default" r:id="rId8"/>
      <w:pgSz w:w="11905" w:h="16837"/>
      <w:pgMar w:top="1134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01294" w14:textId="77777777" w:rsidR="00977776" w:rsidRDefault="00977776" w:rsidP="00CD0CCF">
      <w:r>
        <w:separator/>
      </w:r>
    </w:p>
  </w:endnote>
  <w:endnote w:type="continuationSeparator" w:id="0">
    <w:p w14:paraId="20ED5BA4" w14:textId="77777777" w:rsidR="00977776" w:rsidRDefault="00977776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354A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323BF" w14:textId="77777777" w:rsidR="00977776" w:rsidRDefault="00977776" w:rsidP="00CD0CCF">
      <w:r>
        <w:separator/>
      </w:r>
    </w:p>
  </w:footnote>
  <w:footnote w:type="continuationSeparator" w:id="0">
    <w:p w14:paraId="2177236D" w14:textId="77777777" w:rsidR="00977776" w:rsidRDefault="00977776" w:rsidP="00CD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503AC"/>
    <w:rsid w:val="00181418"/>
    <w:rsid w:val="0018200A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07BCC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07249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8E3E00"/>
    <w:rsid w:val="009262AB"/>
    <w:rsid w:val="00941EE0"/>
    <w:rsid w:val="009428D4"/>
    <w:rsid w:val="009507F7"/>
    <w:rsid w:val="009710FF"/>
    <w:rsid w:val="009754F6"/>
    <w:rsid w:val="00977776"/>
    <w:rsid w:val="0098090D"/>
    <w:rsid w:val="00984FF7"/>
    <w:rsid w:val="00997504"/>
    <w:rsid w:val="009A1D5C"/>
    <w:rsid w:val="009A3D0F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339A8"/>
    <w:rsid w:val="00C54859"/>
    <w:rsid w:val="00C85971"/>
    <w:rsid w:val="00C91A57"/>
    <w:rsid w:val="00CA13F5"/>
    <w:rsid w:val="00CA5B87"/>
    <w:rsid w:val="00CA5F8F"/>
    <w:rsid w:val="00CA769E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C2200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21D2D3E7"/>
  <w15:chartTrackingRefBased/>
  <w15:docId w15:val="{71307D6F-A91D-434E-BCA4-080C02A7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E00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3E00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8E3E00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8E3E00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8E3E00"/>
  </w:style>
  <w:style w:type="character" w:customStyle="1" w:styleId="Titolo1Carattere">
    <w:name w:val="Titolo 1 Carattere"/>
    <w:link w:val="Titolo1"/>
    <w:uiPriority w:val="9"/>
    <w:rsid w:val="008E3E00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8E3E00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8E3E00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8E3E00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E3E00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8E3E00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8E3E00"/>
    <w:pPr>
      <w:spacing w:line="360" w:lineRule="auto"/>
    </w:pPr>
  </w:style>
  <w:style w:type="character" w:customStyle="1" w:styleId="ModNumCarattere">
    <w:name w:val="ModNum Carattere"/>
    <w:link w:val="ModNum"/>
    <w:rsid w:val="008E3E00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8E3E00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8E3E00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8E3E00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E3E00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8E3E00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E3E00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8E3E00"/>
    <w:rPr>
      <w:rFonts w:ascii="Calibri" w:eastAsia="Calibri" w:hAnsi="Calibri"/>
      <w:sz w:val="18"/>
      <w:szCs w:val="22"/>
      <w:lang w:eastAsia="en-US"/>
    </w:rPr>
  </w:style>
  <w:style w:type="paragraph" w:styleId="Testonormale">
    <w:name w:val="Plain Text"/>
    <w:basedOn w:val="Normale"/>
    <w:link w:val="TestonormaleCarattere"/>
    <w:rsid w:val="009A3D0F"/>
    <w:pPr>
      <w:jc w:val="left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9A3D0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EC3AA-A8DF-4AFE-AB6E-B09F6673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ver1910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2026-04-03T10:32:00Z</dcterms:created>
  <dcterms:modified xsi:type="dcterms:W3CDTF">2026-04-03T10:32:00Z</dcterms:modified>
</cp:coreProperties>
</file>