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EDEA9" w14:textId="45FB86E0" w:rsidR="008643A2" w:rsidRPr="00127217" w:rsidRDefault="00786445" w:rsidP="008643A2">
      <w:pPr>
        <w:pStyle w:val="Diocesi"/>
      </w:pPr>
      <w:r>
        <w:drawing>
          <wp:anchor distT="0" distB="0" distL="0" distR="180340" simplePos="0" relativeHeight="251657728" behindDoc="0" locked="1" layoutInCell="1" allowOverlap="1" wp14:anchorId="5FD73E68" wp14:editId="6AA7E4A5">
            <wp:simplePos x="0" y="0"/>
            <wp:positionH relativeFrom="margin">
              <wp:posOffset>0</wp:posOffset>
            </wp:positionH>
            <wp:positionV relativeFrom="paragraph">
              <wp:posOffset>195580</wp:posOffset>
            </wp:positionV>
            <wp:extent cx="791845" cy="975995"/>
            <wp:effectExtent l="0" t="0" r="0" b="0"/>
            <wp:wrapNone/>
            <wp:docPr id="4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43A2" w:rsidRPr="00127217">
        <w:t>Diocesi di Vittorio Veneto</w:t>
      </w:r>
    </w:p>
    <w:p w14:paraId="6F60B110" w14:textId="77777777" w:rsidR="006B4414" w:rsidRDefault="006B4414" w:rsidP="006B4414">
      <w:pPr>
        <w:pStyle w:val="NormaleDaCompilare"/>
        <w:tabs>
          <w:tab w:val="left" w:pos="1701"/>
          <w:tab w:val="right" w:leader="dot" w:pos="9637"/>
        </w:tabs>
      </w:pPr>
      <w:r>
        <w:tab/>
      </w:r>
      <w:r w:rsidRPr="008C59FA">
        <w:t>Parrocchia</w:t>
      </w:r>
      <w:r>
        <w:t xml:space="preserve"> </w:t>
      </w:r>
      <w:r>
        <w:tab/>
      </w:r>
    </w:p>
    <w:p w14:paraId="6B75B170" w14:textId="77777777" w:rsidR="006B4414" w:rsidRDefault="006B4414" w:rsidP="006B4414">
      <w:pPr>
        <w:pStyle w:val="NormaleDaCompilare"/>
        <w:tabs>
          <w:tab w:val="left" w:pos="1701"/>
          <w:tab w:val="right" w:leader="dot" w:pos="9637"/>
        </w:tabs>
      </w:pPr>
      <w:r>
        <w:tab/>
      </w:r>
      <w:r w:rsidRPr="008C59FA">
        <w:t>Indirizzo</w:t>
      </w:r>
      <w:r>
        <w:t xml:space="preserve"> </w:t>
      </w:r>
      <w:r>
        <w:tab/>
      </w:r>
    </w:p>
    <w:p w14:paraId="1D2514FE" w14:textId="77777777" w:rsidR="006B4414" w:rsidRDefault="006B4414" w:rsidP="006B4414">
      <w:pPr>
        <w:pStyle w:val="NormaleDaCompilare"/>
        <w:tabs>
          <w:tab w:val="left" w:pos="1701"/>
          <w:tab w:val="left" w:leader="dot" w:pos="5954"/>
          <w:tab w:val="left" w:leader="dot" w:pos="7371"/>
          <w:tab w:val="right" w:leader="dot" w:pos="9637"/>
        </w:tabs>
      </w:pPr>
      <w:r>
        <w:tab/>
      </w:r>
      <w:r w:rsidRPr="008C59FA">
        <w:t>Comune</w:t>
      </w:r>
      <w:r>
        <w:t xml:space="preserve"> </w:t>
      </w:r>
      <w:r>
        <w:tab/>
        <w:t xml:space="preserve"> CAP </w:t>
      </w:r>
      <w:r>
        <w:tab/>
        <w:t xml:space="preserve"> </w:t>
      </w:r>
      <w:r w:rsidRPr="008C59FA">
        <w:t>Provincia</w:t>
      </w:r>
      <w:r>
        <w:t xml:space="preserve"> </w:t>
      </w:r>
      <w:r>
        <w:tab/>
      </w:r>
    </w:p>
    <w:p w14:paraId="32A31F21" w14:textId="77777777" w:rsidR="008643A2" w:rsidRPr="008C59FA" w:rsidRDefault="008643A2" w:rsidP="008643A2"/>
    <w:p w14:paraId="36EDFA13" w14:textId="77777777" w:rsidR="008643A2" w:rsidRPr="008C59FA" w:rsidRDefault="008643A2" w:rsidP="008643A2"/>
    <w:p w14:paraId="629F7082" w14:textId="77777777" w:rsidR="00EC73D8" w:rsidRPr="00EC73D8" w:rsidRDefault="00EC73D8" w:rsidP="00EC73D8">
      <w:pPr>
        <w:pStyle w:val="Titolo1"/>
      </w:pPr>
      <w:r w:rsidRPr="00EC73D8">
        <w:t>DOCUMENTO DI IDONEITÀ DEI PADRINI E DELLE MADRINE</w:t>
      </w:r>
    </w:p>
    <w:p w14:paraId="19AC219E" w14:textId="77777777" w:rsidR="008643A2" w:rsidRPr="008C59FA" w:rsidRDefault="008643A2" w:rsidP="008643A2"/>
    <w:p w14:paraId="7B925D92" w14:textId="77777777" w:rsidR="008643A2" w:rsidRPr="008C59FA" w:rsidRDefault="008643A2" w:rsidP="008643A2"/>
    <w:p w14:paraId="391CAC91" w14:textId="77777777" w:rsidR="00EC73D8" w:rsidRPr="00E411B7" w:rsidRDefault="00EC73D8" w:rsidP="006350B9">
      <w:pPr>
        <w:pStyle w:val="NormaleDaCompilare"/>
        <w:tabs>
          <w:tab w:val="right" w:leader="dot" w:pos="9072"/>
        </w:tabs>
        <w:ind w:left="567" w:right="565"/>
      </w:pPr>
      <w:r w:rsidRPr="00E411B7">
        <w:t xml:space="preserve">Io sottoscritto/a </w:t>
      </w:r>
      <w:r>
        <w:tab/>
      </w:r>
    </w:p>
    <w:p w14:paraId="1C14FA57" w14:textId="77777777" w:rsidR="00EC73D8" w:rsidRPr="00EC73D8" w:rsidRDefault="00EC73D8" w:rsidP="006350B9">
      <w:pPr>
        <w:pStyle w:val="NormaleDaCompilare"/>
        <w:tabs>
          <w:tab w:val="right" w:leader="dot" w:pos="9072"/>
        </w:tabs>
        <w:ind w:left="567" w:right="565"/>
      </w:pPr>
      <w:r w:rsidRPr="00E411B7">
        <w:t xml:space="preserve">desiderando fungere da   </w:t>
      </w:r>
      <w:r w:rsidRPr="00EC73D8">
        <w:rPr>
          <w:rFonts w:hint="eastAsia"/>
        </w:rPr>
        <w:t>□</w:t>
      </w:r>
      <w:r w:rsidRPr="00EC73D8">
        <w:t xml:space="preserve"> </w:t>
      </w:r>
      <w:r w:rsidRPr="00EC73D8">
        <w:rPr>
          <w:b/>
        </w:rPr>
        <w:t>padrino</w:t>
      </w:r>
      <w:r w:rsidRPr="00EC73D8">
        <w:t xml:space="preserve">   </w:t>
      </w:r>
      <w:r w:rsidRPr="00EC73D8">
        <w:rPr>
          <w:rFonts w:hint="eastAsia"/>
        </w:rPr>
        <w:t>□</w:t>
      </w:r>
      <w:r w:rsidRPr="00EC73D8">
        <w:t xml:space="preserve"> </w:t>
      </w:r>
      <w:r w:rsidRPr="00EC73D8">
        <w:rPr>
          <w:b/>
        </w:rPr>
        <w:t>madrina</w:t>
      </w:r>
      <w:r w:rsidRPr="00EC73D8">
        <w:t xml:space="preserve"> </w:t>
      </w:r>
      <w:r w:rsidRPr="00E411B7">
        <w:t xml:space="preserve">nel/la  </w:t>
      </w:r>
      <w:r w:rsidRPr="00EC73D8">
        <w:t xml:space="preserve"> </w:t>
      </w:r>
      <w:r w:rsidRPr="00EC73D8">
        <w:rPr>
          <w:rFonts w:hint="eastAsia"/>
        </w:rPr>
        <w:t>□</w:t>
      </w:r>
      <w:r w:rsidRPr="00EC73D8">
        <w:t xml:space="preserve"> </w:t>
      </w:r>
      <w:r w:rsidRPr="00EC73D8">
        <w:rPr>
          <w:b/>
        </w:rPr>
        <w:t>Battesimo</w:t>
      </w:r>
      <w:r w:rsidRPr="00EC73D8">
        <w:t xml:space="preserve">   </w:t>
      </w:r>
      <w:r w:rsidRPr="00EC73D8">
        <w:rPr>
          <w:rFonts w:hint="eastAsia"/>
        </w:rPr>
        <w:t>□</w:t>
      </w:r>
      <w:r w:rsidRPr="00EC73D8">
        <w:t xml:space="preserve"> </w:t>
      </w:r>
      <w:r w:rsidRPr="00EC73D8">
        <w:rPr>
          <w:b/>
        </w:rPr>
        <w:t>Cresima</w:t>
      </w:r>
    </w:p>
    <w:p w14:paraId="6BD48FE7" w14:textId="77777777" w:rsidR="00EC73D8" w:rsidRPr="00E411B7" w:rsidRDefault="00EC73D8" w:rsidP="006350B9">
      <w:pPr>
        <w:pStyle w:val="NormaleDaCompilare"/>
        <w:tabs>
          <w:tab w:val="right" w:leader="dot" w:pos="9072"/>
        </w:tabs>
        <w:ind w:left="567" w:right="565"/>
      </w:pPr>
      <w:r w:rsidRPr="00EC73D8">
        <w:t>di</w:t>
      </w:r>
      <w:r w:rsidRPr="00E411B7">
        <w:t xml:space="preserve"> </w:t>
      </w:r>
      <w:r>
        <w:tab/>
      </w:r>
    </w:p>
    <w:p w14:paraId="54A188E1" w14:textId="77777777" w:rsidR="00EC73D8" w:rsidRPr="00E411B7" w:rsidRDefault="00EC73D8" w:rsidP="006350B9">
      <w:pPr>
        <w:pStyle w:val="NormaleDaCompilare"/>
        <w:tabs>
          <w:tab w:val="right" w:leader="dot" w:pos="9072"/>
        </w:tabs>
        <w:ind w:left="567" w:right="565"/>
      </w:pPr>
      <w:r w:rsidRPr="00E411B7">
        <w:t>consapevole delle responsabilità che mi assumo davanti a Dio e alla Chiesa</w:t>
      </w:r>
      <w:r>
        <w:t>,</w:t>
      </w:r>
    </w:p>
    <w:p w14:paraId="540CF23C" w14:textId="77777777" w:rsidR="00EC73D8" w:rsidRPr="00E411B7" w:rsidRDefault="006350B9" w:rsidP="006350B9">
      <w:pPr>
        <w:pStyle w:val="NormaleDaCompilare"/>
        <w:tabs>
          <w:tab w:val="right" w:leader="dot" w:pos="9637"/>
        </w:tabs>
        <w:spacing w:before="120" w:after="120"/>
        <w:jc w:val="center"/>
      </w:pPr>
      <w:r w:rsidRPr="00E411B7">
        <w:t>DICHIARO</w:t>
      </w:r>
    </w:p>
    <w:p w14:paraId="0FB5C11D" w14:textId="77777777" w:rsidR="00EC73D8" w:rsidRPr="00E411B7" w:rsidRDefault="00EC73D8" w:rsidP="00EC73D8">
      <w:pPr>
        <w:pStyle w:val="NormaleDaCompilare"/>
        <w:numPr>
          <w:ilvl w:val="0"/>
          <w:numId w:val="1"/>
        </w:numPr>
        <w:spacing w:line="240" w:lineRule="auto"/>
        <w:ind w:left="284" w:hanging="284"/>
      </w:pPr>
      <w:r w:rsidRPr="00EC73D8">
        <w:rPr>
          <w:b/>
        </w:rPr>
        <w:t>di aver compiuto 1</w:t>
      </w:r>
      <w:r w:rsidR="00080826">
        <w:rPr>
          <w:b/>
        </w:rPr>
        <w:t>6</w:t>
      </w:r>
      <w:r w:rsidRPr="00EC73D8">
        <w:rPr>
          <w:b/>
        </w:rPr>
        <w:t xml:space="preserve"> anni di età</w:t>
      </w:r>
      <w:r w:rsidRPr="00EC73D8">
        <w:t xml:space="preserve"> </w:t>
      </w:r>
      <w:r>
        <w:t>(can. 874</w:t>
      </w:r>
      <w:r w:rsidRPr="00E411B7">
        <w:t xml:space="preserve"> del C</w:t>
      </w:r>
      <w:r>
        <w:t>odice di Diritto Canonico</w:t>
      </w:r>
      <w:r w:rsidRPr="00E411B7">
        <w:t>);</w:t>
      </w:r>
    </w:p>
    <w:p w14:paraId="4ABE3CCB" w14:textId="77777777" w:rsidR="00EC73D8" w:rsidRPr="00E411B7" w:rsidRDefault="00EC73D8" w:rsidP="00EC73D8">
      <w:pPr>
        <w:pStyle w:val="NormaleDaCompilare"/>
        <w:numPr>
          <w:ilvl w:val="0"/>
          <w:numId w:val="1"/>
        </w:numPr>
        <w:spacing w:line="240" w:lineRule="auto"/>
        <w:ind w:left="284" w:hanging="284"/>
      </w:pPr>
      <w:r w:rsidRPr="00EC73D8">
        <w:rPr>
          <w:b/>
        </w:rPr>
        <w:t>di essere battezzato/a, cresimato/a e di aver ricevuto la Prima Comunione</w:t>
      </w:r>
      <w:r w:rsidRPr="00EC73D8">
        <w:t xml:space="preserve"> </w:t>
      </w:r>
      <w:r w:rsidRPr="00E411B7">
        <w:t>(can.</w:t>
      </w:r>
      <w:r>
        <w:t> </w:t>
      </w:r>
      <w:r w:rsidRPr="00E411B7">
        <w:t>874</w:t>
      </w:r>
      <w:r>
        <w:t> </w:t>
      </w:r>
      <w:r w:rsidRPr="00E411B7">
        <w:t>§3);</w:t>
      </w:r>
    </w:p>
    <w:p w14:paraId="7F2F079E" w14:textId="77777777" w:rsidR="00EC73D8" w:rsidRPr="00E411B7" w:rsidRDefault="00EC73D8" w:rsidP="00EC73D8">
      <w:pPr>
        <w:pStyle w:val="NormaleDaCompilare"/>
        <w:numPr>
          <w:ilvl w:val="0"/>
          <w:numId w:val="1"/>
        </w:numPr>
        <w:spacing w:line="240" w:lineRule="auto"/>
        <w:ind w:left="284" w:hanging="284"/>
      </w:pPr>
      <w:r w:rsidRPr="00EC73D8">
        <w:rPr>
          <w:b/>
        </w:rPr>
        <w:t>di non aver contratto matrimonio solo civile, né di convivere, né di aver procurato il divorzio</w:t>
      </w:r>
      <w:r w:rsidRPr="00EC73D8">
        <w:t xml:space="preserve"> </w:t>
      </w:r>
      <w:r w:rsidRPr="00E411B7">
        <w:t>(can.</w:t>
      </w:r>
      <w:r>
        <w:t> </w:t>
      </w:r>
      <w:r w:rsidRPr="00E411B7">
        <w:t>874</w:t>
      </w:r>
      <w:r>
        <w:t> </w:t>
      </w:r>
      <w:r w:rsidRPr="00E411B7">
        <w:t>§3);</w:t>
      </w:r>
    </w:p>
    <w:p w14:paraId="4A442A5D" w14:textId="77777777" w:rsidR="00EC73D8" w:rsidRPr="00E411B7" w:rsidRDefault="00EC73D8" w:rsidP="00EC73D8">
      <w:pPr>
        <w:pStyle w:val="NormaleDaCompilare"/>
        <w:numPr>
          <w:ilvl w:val="0"/>
          <w:numId w:val="1"/>
        </w:numPr>
        <w:spacing w:line="240" w:lineRule="auto"/>
        <w:ind w:left="284" w:hanging="284"/>
      </w:pPr>
      <w:r w:rsidRPr="00EC73D8">
        <w:rPr>
          <w:b/>
        </w:rPr>
        <w:t>di non essere irretito da alcuna pena canonica legittimamente inflitta o dichiarata</w:t>
      </w:r>
      <w:r w:rsidRPr="00EC73D8">
        <w:t xml:space="preserve"> </w:t>
      </w:r>
      <w:r w:rsidRPr="00E411B7">
        <w:t>(can.</w:t>
      </w:r>
      <w:r>
        <w:t> </w:t>
      </w:r>
      <w:r w:rsidRPr="00E411B7">
        <w:t>874</w:t>
      </w:r>
      <w:r>
        <w:t> </w:t>
      </w:r>
      <w:r w:rsidRPr="00E411B7">
        <w:t>§4);</w:t>
      </w:r>
    </w:p>
    <w:p w14:paraId="341A1644" w14:textId="77777777" w:rsidR="00EC73D8" w:rsidRDefault="00EC73D8" w:rsidP="00EC73D8">
      <w:pPr>
        <w:pStyle w:val="NormaleDaCompilare"/>
        <w:numPr>
          <w:ilvl w:val="0"/>
          <w:numId w:val="1"/>
        </w:numPr>
        <w:spacing w:line="240" w:lineRule="auto"/>
        <w:ind w:left="284" w:hanging="284"/>
      </w:pPr>
      <w:r w:rsidRPr="00EC73D8">
        <w:rPr>
          <w:b/>
        </w:rPr>
        <w:t>di impegnarmi a condurre una vita cristiana conforme alla fede e all’incarico che mi assumo</w:t>
      </w:r>
      <w:r w:rsidRPr="00EC73D8">
        <w:t xml:space="preserve"> </w:t>
      </w:r>
      <w:r w:rsidRPr="00E411B7">
        <w:t>(can.</w:t>
      </w:r>
      <w:r>
        <w:t> </w:t>
      </w:r>
      <w:r w:rsidRPr="00E411B7">
        <w:t>874</w:t>
      </w:r>
      <w:r>
        <w:t> </w:t>
      </w:r>
      <w:r w:rsidRPr="00E411B7">
        <w:t>§3).</w:t>
      </w:r>
    </w:p>
    <w:p w14:paraId="67D4F86E" w14:textId="77777777" w:rsidR="00EC73D8" w:rsidRPr="00E411B7" w:rsidRDefault="00EC73D8" w:rsidP="00EC73D8">
      <w:pPr>
        <w:pStyle w:val="NormaleDaCompilare"/>
        <w:tabs>
          <w:tab w:val="right" w:leader="dot" w:pos="9637"/>
        </w:tabs>
      </w:pPr>
    </w:p>
    <w:p w14:paraId="704B89F8" w14:textId="77777777" w:rsidR="00EC73D8" w:rsidRDefault="00EC73D8" w:rsidP="00EC73D8">
      <w:pPr>
        <w:pStyle w:val="NormaleDaCompilare"/>
        <w:tabs>
          <w:tab w:val="right" w:leader="dot" w:pos="3969"/>
          <w:tab w:val="right" w:pos="5954"/>
          <w:tab w:val="right" w:leader="dot" w:pos="9637"/>
        </w:tabs>
      </w:pPr>
      <w:r>
        <w:t>Luogo e d</w:t>
      </w:r>
      <w:r w:rsidRPr="008C59FA">
        <w:t>ata</w:t>
      </w:r>
      <w:r>
        <w:t xml:space="preserve"> </w:t>
      </w:r>
      <w:r>
        <w:tab/>
      </w:r>
      <w:r>
        <w:tab/>
        <w:t xml:space="preserve">firma </w:t>
      </w:r>
      <w:r>
        <w:tab/>
      </w:r>
    </w:p>
    <w:p w14:paraId="1CF8F285" w14:textId="77777777" w:rsidR="00EC73D8" w:rsidRDefault="006350B9" w:rsidP="00EC73D8">
      <w:pPr>
        <w:jc w:val="center"/>
      </w:pPr>
      <w:r>
        <w:br/>
      </w:r>
      <w:r>
        <w:br/>
      </w:r>
      <w:r w:rsidR="00EC73D8">
        <w:t>____________________________________________________________</w:t>
      </w:r>
    </w:p>
    <w:p w14:paraId="157CA2DF" w14:textId="77777777" w:rsidR="00EC73D8" w:rsidRDefault="006350B9" w:rsidP="00EC73D8">
      <w:pPr>
        <w:spacing w:after="180"/>
      </w:pPr>
      <w:r>
        <w:br/>
      </w:r>
    </w:p>
    <w:p w14:paraId="69811495" w14:textId="77777777" w:rsidR="00EC73D8" w:rsidRPr="00E411B7" w:rsidRDefault="00EC73D8" w:rsidP="00EC73D8">
      <w:pPr>
        <w:pStyle w:val="NormaleDaCompilare"/>
        <w:tabs>
          <w:tab w:val="right" w:leader="dot" w:pos="9637"/>
        </w:tabs>
      </w:pPr>
      <w:r w:rsidRPr="00E411B7">
        <w:t xml:space="preserve">Si dichiara non esserci nulla in contrario a che il/la Sig. </w:t>
      </w:r>
      <w:r>
        <w:tab/>
      </w:r>
    </w:p>
    <w:p w14:paraId="17FF9496" w14:textId="77777777" w:rsidR="00EC73D8" w:rsidRPr="00E411B7" w:rsidRDefault="00EC73D8" w:rsidP="006350B9">
      <w:pPr>
        <w:pStyle w:val="NormaleDaCompilare"/>
        <w:tabs>
          <w:tab w:val="left" w:leader="dot" w:pos="6521"/>
          <w:tab w:val="right" w:leader="dot" w:pos="9637"/>
        </w:tabs>
      </w:pPr>
      <w:r>
        <w:t>domiciliat...</w:t>
      </w:r>
      <w:r w:rsidRPr="00E411B7">
        <w:t xml:space="preserve"> in questa Parrocchia di </w:t>
      </w:r>
      <w:r>
        <w:tab/>
        <w:t xml:space="preserve"> </w:t>
      </w:r>
      <w:r w:rsidRPr="00E411B7">
        <w:t xml:space="preserve">in </w:t>
      </w:r>
      <w:r>
        <w:tab/>
      </w:r>
    </w:p>
    <w:p w14:paraId="42F40D04" w14:textId="77777777" w:rsidR="00EC73D8" w:rsidRPr="00E411B7" w:rsidRDefault="00EC73D8" w:rsidP="00EC73D8">
      <w:pPr>
        <w:pStyle w:val="NormaleDaCompilare"/>
        <w:tabs>
          <w:tab w:val="right" w:leader="dot" w:pos="9637"/>
        </w:tabs>
      </w:pPr>
      <w:r w:rsidRPr="00E411B7">
        <w:t>funga da</w:t>
      </w:r>
      <w:r w:rsidR="006350B9">
        <w:t xml:space="preserve">  </w:t>
      </w:r>
      <w:r w:rsidRPr="00E411B7">
        <w:t xml:space="preserve"> </w:t>
      </w:r>
      <w:r w:rsidRPr="00EC73D8">
        <w:rPr>
          <w:rFonts w:hint="eastAsia"/>
        </w:rPr>
        <w:t>□</w:t>
      </w:r>
      <w:r w:rsidRPr="00EC73D8">
        <w:t xml:space="preserve"> </w:t>
      </w:r>
      <w:r w:rsidRPr="006350B9">
        <w:rPr>
          <w:b/>
        </w:rPr>
        <w:t>padrino</w:t>
      </w:r>
      <w:r w:rsidRPr="00EC73D8">
        <w:t xml:space="preserve">   </w:t>
      </w:r>
      <w:r w:rsidRPr="00EC73D8">
        <w:rPr>
          <w:rFonts w:hint="eastAsia"/>
        </w:rPr>
        <w:t>□</w:t>
      </w:r>
      <w:r w:rsidRPr="00EC73D8">
        <w:t xml:space="preserve"> </w:t>
      </w:r>
      <w:r w:rsidRPr="006350B9">
        <w:rPr>
          <w:b/>
        </w:rPr>
        <w:t>madrina</w:t>
      </w:r>
      <w:r w:rsidRPr="00E411B7">
        <w:t xml:space="preserve">   in conformità alla sua richiesta ed impegno</w:t>
      </w:r>
      <w:r w:rsidRPr="00EC73D8">
        <w:rPr>
          <w:vertAlign w:val="superscript"/>
        </w:rPr>
        <w:footnoteReference w:id="1"/>
      </w:r>
      <w:r w:rsidRPr="00E411B7">
        <w:t>.</w:t>
      </w:r>
    </w:p>
    <w:p w14:paraId="27A43A15" w14:textId="77777777" w:rsidR="008643A2" w:rsidRPr="008C59FA" w:rsidRDefault="008643A2" w:rsidP="008643A2"/>
    <w:p w14:paraId="6254F31F" w14:textId="77777777" w:rsidR="008643A2" w:rsidRPr="008C59FA" w:rsidRDefault="008643A2" w:rsidP="008643A2">
      <w:pPr>
        <w:pStyle w:val="Titolo2"/>
      </w:pPr>
      <w:bookmarkStart w:id="0" w:name="_Toc505704117"/>
      <w:r w:rsidRPr="00E8085A">
        <w:t>Annotazioni</w:t>
      </w:r>
      <w:bookmarkEnd w:id="0"/>
    </w:p>
    <w:p w14:paraId="6FFFCEA4" w14:textId="77777777" w:rsidR="008643A2" w:rsidRDefault="00EC73D8" w:rsidP="008643A2">
      <w:pPr>
        <w:pStyle w:val="NormaleDaCompilare"/>
        <w:tabs>
          <w:tab w:val="right" w:leader="dot" w:pos="9637"/>
        </w:tabs>
      </w:pPr>
      <w:r>
        <w:t>1</w:t>
      </w:r>
      <w:r w:rsidR="008643A2" w:rsidRPr="008C59FA">
        <w:t>. Altre eventuali annot</w:t>
      </w:r>
      <w:r w:rsidR="008643A2">
        <w:t xml:space="preserve">azioni o variazioni </w:t>
      </w:r>
      <w:r w:rsidR="008643A2">
        <w:tab/>
      </w:r>
    </w:p>
    <w:p w14:paraId="43A75660" w14:textId="77777777" w:rsidR="008643A2" w:rsidRDefault="008643A2" w:rsidP="008643A2">
      <w:pPr>
        <w:pStyle w:val="NormaleDaCompilare"/>
        <w:tabs>
          <w:tab w:val="right" w:leader="dot" w:pos="9637"/>
        </w:tabs>
      </w:pPr>
      <w:r>
        <w:tab/>
      </w:r>
    </w:p>
    <w:p w14:paraId="05A970D4" w14:textId="77777777" w:rsidR="008643A2" w:rsidRDefault="008643A2" w:rsidP="008643A2">
      <w:pPr>
        <w:pStyle w:val="NormaleDaCompilare"/>
        <w:tabs>
          <w:tab w:val="right" w:leader="dot" w:pos="9637"/>
        </w:tabs>
      </w:pPr>
      <w:r>
        <w:tab/>
      </w:r>
    </w:p>
    <w:p w14:paraId="505A2139" w14:textId="77777777" w:rsidR="008643A2" w:rsidRDefault="008643A2" w:rsidP="008643A2"/>
    <w:p w14:paraId="2CB967FE" w14:textId="77777777" w:rsidR="00EC73D8" w:rsidRDefault="00EC73D8" w:rsidP="00EC73D8">
      <w:pPr>
        <w:pStyle w:val="NormaleDaCompilare"/>
        <w:tabs>
          <w:tab w:val="right" w:leader="dot" w:pos="2835"/>
          <w:tab w:val="left" w:pos="3828"/>
          <w:tab w:val="right" w:pos="5954"/>
          <w:tab w:val="right" w:leader="dot" w:pos="9637"/>
        </w:tabs>
      </w:pPr>
      <w:r w:rsidRPr="008C59FA">
        <w:t>Data</w:t>
      </w:r>
      <w:r>
        <w:t xml:space="preserve"> </w:t>
      </w:r>
      <w:r>
        <w:tab/>
      </w:r>
      <w:r>
        <w:tab/>
        <w:t>L.S.</w:t>
      </w:r>
      <w:r>
        <w:tab/>
      </w:r>
      <w:r w:rsidRPr="008C59FA">
        <w:t>Il Parroco</w:t>
      </w:r>
      <w:r>
        <w:t xml:space="preserve"> </w:t>
      </w:r>
      <w:r>
        <w:tab/>
      </w:r>
    </w:p>
    <w:sectPr w:rsidR="00EC73D8" w:rsidSect="008E3E00">
      <w:footerReference w:type="default" r:id="rId9"/>
      <w:pgSz w:w="11905" w:h="16837"/>
      <w:pgMar w:top="1134" w:right="1134" w:bottom="851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3DC33" w14:textId="77777777" w:rsidR="00BC6F3F" w:rsidRDefault="00BC6F3F" w:rsidP="00CD0CCF">
      <w:r>
        <w:separator/>
      </w:r>
    </w:p>
  </w:endnote>
  <w:endnote w:type="continuationSeparator" w:id="0">
    <w:p w14:paraId="05D07017" w14:textId="77777777" w:rsidR="00BC6F3F" w:rsidRDefault="00BC6F3F" w:rsidP="00CD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417C9" w14:textId="77777777" w:rsidR="008643A2" w:rsidRDefault="008643A2">
    <w:pPr>
      <w:pStyle w:val="Pidipagina"/>
    </w:pPr>
    <w:r>
      <w:tab/>
    </w:r>
    <w:r>
      <w:tab/>
      <w:t>pag. 1 di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21264" w14:textId="77777777" w:rsidR="00BC6F3F" w:rsidRDefault="00BC6F3F" w:rsidP="00CD0CCF">
      <w:r>
        <w:separator/>
      </w:r>
    </w:p>
  </w:footnote>
  <w:footnote w:type="continuationSeparator" w:id="0">
    <w:p w14:paraId="0B749FBB" w14:textId="77777777" w:rsidR="00BC6F3F" w:rsidRDefault="00BC6F3F" w:rsidP="00CD0CCF">
      <w:r>
        <w:continuationSeparator/>
      </w:r>
    </w:p>
  </w:footnote>
  <w:footnote w:id="1">
    <w:p w14:paraId="420C2A3D" w14:textId="77777777" w:rsidR="00EC73D8" w:rsidRDefault="00EC73D8" w:rsidP="006350B9">
      <w:pPr>
        <w:spacing w:after="120"/>
      </w:pPr>
      <w:r w:rsidRPr="006350B9">
        <w:rPr>
          <w:rStyle w:val="Rimandonotaapidipagina"/>
          <w:sz w:val="18"/>
        </w:rPr>
        <w:footnoteRef/>
      </w:r>
      <w:r w:rsidRPr="006350B9">
        <w:rPr>
          <w:sz w:val="18"/>
        </w:rPr>
        <w:t xml:space="preserve"> </w:t>
      </w:r>
      <w:r w:rsidRPr="006350B9">
        <w:rPr>
          <w:bCs/>
          <w:i/>
          <w:sz w:val="18"/>
        </w:rPr>
        <w:t>È opportuno che i padrini, in occasione del rito del Battesimo o della Cresima, si accostino alla Confessione e alla Comunione.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703E9"/>
    <w:multiLevelType w:val="hybridMultilevel"/>
    <w:tmpl w:val="6F766670"/>
    <w:lvl w:ilvl="0" w:tplc="E52EC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linkStyles/>
  <w:stylePaneFormatFilter w:val="1328" w:allStyles="0" w:customStyles="0" w:latentStyles="0" w:stylesInUse="1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defaultTabStop w:val="709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9E7"/>
    <w:rsid w:val="00025789"/>
    <w:rsid w:val="000352BA"/>
    <w:rsid w:val="00036A2F"/>
    <w:rsid w:val="000407DB"/>
    <w:rsid w:val="00041280"/>
    <w:rsid w:val="0004194A"/>
    <w:rsid w:val="00066E50"/>
    <w:rsid w:val="000726D3"/>
    <w:rsid w:val="0007496D"/>
    <w:rsid w:val="00080826"/>
    <w:rsid w:val="00081EC5"/>
    <w:rsid w:val="000874BD"/>
    <w:rsid w:val="000944C8"/>
    <w:rsid w:val="000D5EEE"/>
    <w:rsid w:val="000E1767"/>
    <w:rsid w:val="000F0CD8"/>
    <w:rsid w:val="000F44B8"/>
    <w:rsid w:val="00127217"/>
    <w:rsid w:val="00134A58"/>
    <w:rsid w:val="0013633F"/>
    <w:rsid w:val="001453B8"/>
    <w:rsid w:val="00181418"/>
    <w:rsid w:val="0018464F"/>
    <w:rsid w:val="00186E64"/>
    <w:rsid w:val="00193993"/>
    <w:rsid w:val="00193DBF"/>
    <w:rsid w:val="001A0626"/>
    <w:rsid w:val="001A24FF"/>
    <w:rsid w:val="001B1DFB"/>
    <w:rsid w:val="001F345D"/>
    <w:rsid w:val="001F4172"/>
    <w:rsid w:val="001F755F"/>
    <w:rsid w:val="001F7949"/>
    <w:rsid w:val="00235C13"/>
    <w:rsid w:val="00236647"/>
    <w:rsid w:val="00246A39"/>
    <w:rsid w:val="00253A0D"/>
    <w:rsid w:val="002650F2"/>
    <w:rsid w:val="00272BB4"/>
    <w:rsid w:val="00283B2A"/>
    <w:rsid w:val="00284516"/>
    <w:rsid w:val="002956E8"/>
    <w:rsid w:val="002A2569"/>
    <w:rsid w:val="002B367C"/>
    <w:rsid w:val="002D2F2D"/>
    <w:rsid w:val="002F288D"/>
    <w:rsid w:val="003166BF"/>
    <w:rsid w:val="00317B18"/>
    <w:rsid w:val="0034457B"/>
    <w:rsid w:val="00344CDA"/>
    <w:rsid w:val="0037499C"/>
    <w:rsid w:val="00383368"/>
    <w:rsid w:val="0039580A"/>
    <w:rsid w:val="003A548D"/>
    <w:rsid w:val="003D0D62"/>
    <w:rsid w:val="003D5250"/>
    <w:rsid w:val="003E3580"/>
    <w:rsid w:val="00406F64"/>
    <w:rsid w:val="00407BCC"/>
    <w:rsid w:val="0043265E"/>
    <w:rsid w:val="00451413"/>
    <w:rsid w:val="00467829"/>
    <w:rsid w:val="00484F62"/>
    <w:rsid w:val="004921AE"/>
    <w:rsid w:val="00497794"/>
    <w:rsid w:val="004C42D5"/>
    <w:rsid w:val="004E4E42"/>
    <w:rsid w:val="00517CC8"/>
    <w:rsid w:val="005337CC"/>
    <w:rsid w:val="005352C2"/>
    <w:rsid w:val="00546F9E"/>
    <w:rsid w:val="00571C43"/>
    <w:rsid w:val="00574291"/>
    <w:rsid w:val="00581B56"/>
    <w:rsid w:val="0058357F"/>
    <w:rsid w:val="005940F8"/>
    <w:rsid w:val="005E3D0A"/>
    <w:rsid w:val="00602389"/>
    <w:rsid w:val="006350B9"/>
    <w:rsid w:val="006449C6"/>
    <w:rsid w:val="00662314"/>
    <w:rsid w:val="00675C29"/>
    <w:rsid w:val="00687BCB"/>
    <w:rsid w:val="006B4414"/>
    <w:rsid w:val="006C6770"/>
    <w:rsid w:val="006E098F"/>
    <w:rsid w:val="006F45CB"/>
    <w:rsid w:val="00716EDB"/>
    <w:rsid w:val="007250E4"/>
    <w:rsid w:val="00726D0E"/>
    <w:rsid w:val="00735E86"/>
    <w:rsid w:val="007507B9"/>
    <w:rsid w:val="007628F7"/>
    <w:rsid w:val="00763F7F"/>
    <w:rsid w:val="00786445"/>
    <w:rsid w:val="00792094"/>
    <w:rsid w:val="0079578F"/>
    <w:rsid w:val="007A2647"/>
    <w:rsid w:val="007C1EED"/>
    <w:rsid w:val="007C6CAE"/>
    <w:rsid w:val="007D3F63"/>
    <w:rsid w:val="007E0DAC"/>
    <w:rsid w:val="008149CD"/>
    <w:rsid w:val="008554F9"/>
    <w:rsid w:val="008643A2"/>
    <w:rsid w:val="00877679"/>
    <w:rsid w:val="008A0D89"/>
    <w:rsid w:val="008A36C0"/>
    <w:rsid w:val="008A4869"/>
    <w:rsid w:val="008B1AE3"/>
    <w:rsid w:val="008B46F0"/>
    <w:rsid w:val="008C59FA"/>
    <w:rsid w:val="008E3E00"/>
    <w:rsid w:val="00941EE0"/>
    <w:rsid w:val="009428D4"/>
    <w:rsid w:val="009507F7"/>
    <w:rsid w:val="009710FF"/>
    <w:rsid w:val="009754F6"/>
    <w:rsid w:val="0098090D"/>
    <w:rsid w:val="00984FF7"/>
    <w:rsid w:val="00997504"/>
    <w:rsid w:val="009A1D5C"/>
    <w:rsid w:val="009B20D1"/>
    <w:rsid w:val="009D01D4"/>
    <w:rsid w:val="009E3571"/>
    <w:rsid w:val="009F0581"/>
    <w:rsid w:val="009F1ABD"/>
    <w:rsid w:val="00A00327"/>
    <w:rsid w:val="00A21A67"/>
    <w:rsid w:val="00A66B6A"/>
    <w:rsid w:val="00A912A2"/>
    <w:rsid w:val="00AB626C"/>
    <w:rsid w:val="00AC18D6"/>
    <w:rsid w:val="00AE270C"/>
    <w:rsid w:val="00B00467"/>
    <w:rsid w:val="00B052CC"/>
    <w:rsid w:val="00B3096D"/>
    <w:rsid w:val="00B40096"/>
    <w:rsid w:val="00B60EC5"/>
    <w:rsid w:val="00B8422E"/>
    <w:rsid w:val="00B906FD"/>
    <w:rsid w:val="00BA076D"/>
    <w:rsid w:val="00BB0D7E"/>
    <w:rsid w:val="00BC462E"/>
    <w:rsid w:val="00BC6F3F"/>
    <w:rsid w:val="00BD02FC"/>
    <w:rsid w:val="00BD6FDB"/>
    <w:rsid w:val="00BF3FC4"/>
    <w:rsid w:val="00C04281"/>
    <w:rsid w:val="00C0694A"/>
    <w:rsid w:val="00C54859"/>
    <w:rsid w:val="00C85971"/>
    <w:rsid w:val="00C91A57"/>
    <w:rsid w:val="00CA13F5"/>
    <w:rsid w:val="00CA5B87"/>
    <w:rsid w:val="00CA5F8F"/>
    <w:rsid w:val="00CA7ACF"/>
    <w:rsid w:val="00CD0CCF"/>
    <w:rsid w:val="00CD48FC"/>
    <w:rsid w:val="00CE19E7"/>
    <w:rsid w:val="00CF2E2F"/>
    <w:rsid w:val="00D113AD"/>
    <w:rsid w:val="00D17D18"/>
    <w:rsid w:val="00D36334"/>
    <w:rsid w:val="00D843B1"/>
    <w:rsid w:val="00D870B7"/>
    <w:rsid w:val="00D95C0A"/>
    <w:rsid w:val="00DB6E44"/>
    <w:rsid w:val="00DD7B1E"/>
    <w:rsid w:val="00DF368D"/>
    <w:rsid w:val="00E023B3"/>
    <w:rsid w:val="00E047EC"/>
    <w:rsid w:val="00E46305"/>
    <w:rsid w:val="00E515AC"/>
    <w:rsid w:val="00E56BCA"/>
    <w:rsid w:val="00E72ADA"/>
    <w:rsid w:val="00E7609F"/>
    <w:rsid w:val="00E8085A"/>
    <w:rsid w:val="00E81072"/>
    <w:rsid w:val="00E81E3D"/>
    <w:rsid w:val="00E8558B"/>
    <w:rsid w:val="00E86CE9"/>
    <w:rsid w:val="00E9236E"/>
    <w:rsid w:val="00EA3ED4"/>
    <w:rsid w:val="00EB7B66"/>
    <w:rsid w:val="00EC73D8"/>
    <w:rsid w:val="00EE7D0E"/>
    <w:rsid w:val="00EF4652"/>
    <w:rsid w:val="00EF5D10"/>
    <w:rsid w:val="00F0562C"/>
    <w:rsid w:val="00F153F5"/>
    <w:rsid w:val="00F3227A"/>
    <w:rsid w:val="00F718AB"/>
    <w:rsid w:val="00FA6755"/>
    <w:rsid w:val="00FB6D78"/>
    <w:rsid w:val="00FC3B14"/>
    <w:rsid w:val="00FC52E7"/>
    <w:rsid w:val="00FE0F37"/>
    <w:rsid w:val="00FE2C58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6235762"/>
  <w15:chartTrackingRefBased/>
  <w15:docId w15:val="{4217FFF4-265D-4672-A35C-1B511EA51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3E00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E3E00"/>
    <w:pPr>
      <w:keepNext/>
      <w:keepLines/>
      <w:spacing w:before="120" w:after="120"/>
      <w:jc w:val="center"/>
      <w:outlineLvl w:val="0"/>
    </w:pPr>
    <w:rPr>
      <w:rFonts w:eastAsia="Times New Roman"/>
      <w:b/>
      <w:caps/>
      <w:color w:val="800000"/>
      <w:sz w:val="28"/>
      <w:szCs w:val="32"/>
    </w:rPr>
  </w:style>
  <w:style w:type="paragraph" w:styleId="Titolo2">
    <w:name w:val="heading 2"/>
    <w:basedOn w:val="Titolo1"/>
    <w:next w:val="Normale"/>
    <w:link w:val="Titolo2Carattere"/>
    <w:uiPriority w:val="9"/>
    <w:unhideWhenUsed/>
    <w:qFormat/>
    <w:rsid w:val="008E3E00"/>
    <w:pPr>
      <w:jc w:val="left"/>
      <w:outlineLvl w:val="1"/>
    </w:pPr>
    <w:rPr>
      <w:caps w:val="0"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66B6A"/>
    <w:pPr>
      <w:keepNext/>
      <w:keepLines/>
      <w:spacing w:before="40"/>
      <w:outlineLvl w:val="2"/>
    </w:pPr>
    <w:rPr>
      <w:rFonts w:ascii="Calibri Light" w:eastAsia="Times New Roman" w:hAnsi="Calibri Light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940F8"/>
    <w:pPr>
      <w:keepNext/>
      <w:keepLines/>
      <w:spacing w:before="40"/>
      <w:outlineLvl w:val="3"/>
    </w:pPr>
    <w:rPr>
      <w:rFonts w:ascii="Calibri Light" w:eastAsia="Times New Roman" w:hAnsi="Calibri Light"/>
      <w:i/>
      <w:iCs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153F5"/>
    <w:pPr>
      <w:keepNext/>
      <w:keepLines/>
      <w:spacing w:before="40"/>
      <w:outlineLvl w:val="5"/>
    </w:pPr>
    <w:rPr>
      <w:rFonts w:ascii="Calibri Light" w:eastAsia="Times New Roman" w:hAnsi="Calibri Light"/>
      <w:color w:val="1F4D78"/>
    </w:rPr>
  </w:style>
  <w:style w:type="character" w:default="1" w:styleId="Carpredefinitoparagrafo">
    <w:name w:val="Default Paragraph Font"/>
    <w:uiPriority w:val="1"/>
    <w:unhideWhenUsed/>
    <w:rsid w:val="008E3E00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  <w:rsid w:val="008E3E00"/>
  </w:style>
  <w:style w:type="character" w:customStyle="1" w:styleId="Titolo1Carattere">
    <w:name w:val="Titolo 1 Carattere"/>
    <w:link w:val="Titolo1"/>
    <w:uiPriority w:val="9"/>
    <w:rsid w:val="008E3E00"/>
    <w:rPr>
      <w:rFonts w:ascii="Calibri" w:hAnsi="Calibri"/>
      <w:b/>
      <w:caps/>
      <w:color w:val="800000"/>
      <w:sz w:val="28"/>
      <w:szCs w:val="32"/>
      <w:lang w:eastAsia="en-US"/>
    </w:rPr>
  </w:style>
  <w:style w:type="character" w:customStyle="1" w:styleId="Titolo2Carattere">
    <w:name w:val="Titolo 2 Carattere"/>
    <w:link w:val="Titolo2"/>
    <w:uiPriority w:val="9"/>
    <w:rsid w:val="008E3E00"/>
    <w:rPr>
      <w:rFonts w:ascii="Calibri" w:hAnsi="Calibri"/>
      <w:b/>
      <w:color w:val="800000"/>
      <w:sz w:val="24"/>
      <w:szCs w:val="26"/>
      <w:lang w:eastAsia="en-US"/>
    </w:rPr>
  </w:style>
  <w:style w:type="paragraph" w:styleId="Paragrafoelenco">
    <w:name w:val="List Paragraph"/>
    <w:basedOn w:val="Normale"/>
    <w:uiPriority w:val="34"/>
    <w:qFormat/>
    <w:rsid w:val="002F288D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nhideWhenUsed/>
    <w:rsid w:val="008E3E00"/>
    <w:pPr>
      <w:overflowPunct w:val="0"/>
      <w:autoSpaceDE w:val="0"/>
      <w:autoSpaceDN w:val="0"/>
      <w:adjustRightInd w:val="0"/>
      <w:spacing w:before="20"/>
      <w:ind w:left="227" w:hanging="227"/>
    </w:pPr>
    <w:rPr>
      <w:rFonts w:cs="Courier New"/>
      <w:sz w:val="16"/>
      <w:szCs w:val="24"/>
    </w:rPr>
  </w:style>
  <w:style w:type="character" w:customStyle="1" w:styleId="TestonotaapidipaginaCarattere">
    <w:name w:val="Testo nota a piè di pagina Carattere"/>
    <w:link w:val="Testonotaapidipagina"/>
    <w:rsid w:val="008E3E00"/>
    <w:rPr>
      <w:rFonts w:ascii="Calibri" w:eastAsia="Calibri" w:hAnsi="Calibri" w:cs="Courier New"/>
      <w:sz w:val="16"/>
      <w:szCs w:val="24"/>
      <w:lang w:eastAsia="en-US"/>
    </w:rPr>
  </w:style>
  <w:style w:type="character" w:styleId="Rimandonotadichiusura">
    <w:name w:val="endnote reference"/>
    <w:semiHidden/>
    <w:unhideWhenUsed/>
    <w:rsid w:val="003A548D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3A548D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13633F"/>
    <w:pPr>
      <w:spacing w:after="0" w:line="259" w:lineRule="auto"/>
      <w:jc w:val="left"/>
      <w:outlineLvl w:val="9"/>
    </w:pPr>
    <w:rPr>
      <w:b w:val="0"/>
      <w:color w:val="2E74B5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8E3E00"/>
    <w:pPr>
      <w:spacing w:after="40"/>
    </w:pPr>
    <w:rPr>
      <w:sz w:val="20"/>
    </w:rPr>
  </w:style>
  <w:style w:type="character" w:styleId="Collegamentoipertestuale">
    <w:name w:val="Hyperlink"/>
    <w:uiPriority w:val="99"/>
    <w:unhideWhenUsed/>
    <w:rsid w:val="0013633F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0D8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8A0D89"/>
    <w:rPr>
      <w:rFonts w:ascii="Segoe UI" w:eastAsia="Calibri" w:hAnsi="Segoe UI" w:cs="Segoe UI"/>
      <w:sz w:val="18"/>
      <w:szCs w:val="18"/>
      <w:lang w:eastAsia="en-US"/>
    </w:rPr>
  </w:style>
  <w:style w:type="character" w:styleId="Rimandonotaapidipagina">
    <w:name w:val="footnote reference"/>
    <w:semiHidden/>
    <w:unhideWhenUsed/>
    <w:rsid w:val="00CD0CCF"/>
    <w:rPr>
      <w:vertAlign w:val="superscript"/>
    </w:rPr>
  </w:style>
  <w:style w:type="table" w:styleId="Grigliatabella">
    <w:name w:val="Table Grid"/>
    <w:basedOn w:val="Tabellanormale"/>
    <w:rsid w:val="00E760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6Carattere">
    <w:name w:val="Titolo 6 Carattere"/>
    <w:link w:val="Titolo6"/>
    <w:uiPriority w:val="9"/>
    <w:semiHidden/>
    <w:rsid w:val="00F153F5"/>
    <w:rPr>
      <w:rFonts w:ascii="Calibri Light" w:eastAsia="Times New Roman" w:hAnsi="Calibri Light" w:cs="Times New Roman"/>
      <w:color w:val="1F4D78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rsid w:val="00F153F5"/>
    <w:pPr>
      <w:spacing w:before="60"/>
      <w:ind w:left="227" w:hanging="227"/>
    </w:pPr>
    <w:rPr>
      <w:rFonts w:ascii="Times New Roman" w:eastAsia="Times New Roman" w:hAnsi="Times New Roman"/>
      <w:i/>
      <w:iCs/>
      <w:sz w:val="16"/>
      <w:szCs w:val="20"/>
      <w:lang w:eastAsia="it-IT"/>
    </w:rPr>
  </w:style>
  <w:style w:type="character" w:customStyle="1" w:styleId="RientrocorpodeltestoCarattere">
    <w:name w:val="Rientro corpo del testo Carattere"/>
    <w:link w:val="Rientrocorpodeltesto"/>
    <w:rsid w:val="00F153F5"/>
    <w:rPr>
      <w:i/>
      <w:iCs/>
      <w:sz w:val="16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F153F5"/>
    <w:pPr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Times New Roman" w:eastAsia="Times New Roman" w:hAnsi="Times New Roman"/>
      <w:sz w:val="16"/>
      <w:szCs w:val="16"/>
      <w:lang w:eastAsia="it-IT"/>
    </w:rPr>
  </w:style>
  <w:style w:type="character" w:customStyle="1" w:styleId="Corpodeltesto3Carattere">
    <w:name w:val="Corpo del testo 3 Carattere"/>
    <w:link w:val="Corpodeltesto3"/>
    <w:uiPriority w:val="99"/>
    <w:semiHidden/>
    <w:rsid w:val="00F153F5"/>
    <w:rPr>
      <w:sz w:val="16"/>
      <w:szCs w:val="16"/>
    </w:rPr>
  </w:style>
  <w:style w:type="paragraph" w:customStyle="1" w:styleId="ModNum">
    <w:name w:val="ModNum"/>
    <w:basedOn w:val="Normale"/>
    <w:next w:val="Normale"/>
    <w:link w:val="ModNumCarattere"/>
    <w:qFormat/>
    <w:rsid w:val="008E3E00"/>
    <w:pPr>
      <w:tabs>
        <w:tab w:val="left" w:pos="7371"/>
        <w:tab w:val="right" w:leader="dot" w:pos="9637"/>
      </w:tabs>
      <w:jc w:val="left"/>
    </w:pPr>
    <w:rPr>
      <w:b/>
      <w:color w:val="000000"/>
      <w:sz w:val="24"/>
    </w:rPr>
  </w:style>
  <w:style w:type="paragraph" w:customStyle="1" w:styleId="NormaleDaCompilare">
    <w:name w:val="NormaleDaCompilare"/>
    <w:basedOn w:val="Normale"/>
    <w:link w:val="NormaleDaCompilareCarattere"/>
    <w:qFormat/>
    <w:rsid w:val="008E3E00"/>
    <w:pPr>
      <w:spacing w:line="360" w:lineRule="auto"/>
    </w:pPr>
  </w:style>
  <w:style w:type="character" w:customStyle="1" w:styleId="ModNumCarattere">
    <w:name w:val="ModNum Carattere"/>
    <w:link w:val="ModNum"/>
    <w:rsid w:val="008E3E00"/>
    <w:rPr>
      <w:rFonts w:ascii="Calibri" w:eastAsia="Calibri" w:hAnsi="Calibri"/>
      <w:b/>
      <w:color w:val="000000"/>
      <w:sz w:val="24"/>
      <w:szCs w:val="22"/>
      <w:lang w:eastAsia="en-US"/>
    </w:rPr>
  </w:style>
  <w:style w:type="character" w:customStyle="1" w:styleId="NormaleDaCompilareCarattere">
    <w:name w:val="NormaleDaCompilare Carattere"/>
    <w:link w:val="NormaleDaCompilare"/>
    <w:rsid w:val="008E3E00"/>
    <w:rPr>
      <w:rFonts w:ascii="Calibri" w:eastAsia="Calibri" w:hAnsi="Calibri"/>
      <w:sz w:val="22"/>
      <w:szCs w:val="22"/>
      <w:lang w:eastAsia="en-US"/>
    </w:rPr>
  </w:style>
  <w:style w:type="paragraph" w:customStyle="1" w:styleId="Diocesi">
    <w:name w:val="Diocesi"/>
    <w:basedOn w:val="Normale"/>
    <w:link w:val="DiocesiCarattere"/>
    <w:qFormat/>
    <w:rsid w:val="008E3E00"/>
    <w:pPr>
      <w:spacing w:after="180" w:line="360" w:lineRule="auto"/>
      <w:jc w:val="center"/>
    </w:pPr>
    <w:rPr>
      <w:b/>
      <w:smallCaps/>
      <w:noProof/>
      <w:color w:val="800000"/>
      <w:sz w:val="24"/>
    </w:rPr>
  </w:style>
  <w:style w:type="character" w:customStyle="1" w:styleId="DiocesiCarattere">
    <w:name w:val="Diocesi Carattere"/>
    <w:link w:val="Diocesi"/>
    <w:rsid w:val="008E3E00"/>
    <w:rPr>
      <w:rFonts w:ascii="Calibri" w:eastAsia="Calibri" w:hAnsi="Calibri"/>
      <w:b/>
      <w:smallCaps/>
      <w:noProof/>
      <w:color w:val="800000"/>
      <w:sz w:val="24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rsid w:val="00D113AD"/>
    <w:pPr>
      <w:spacing w:after="100"/>
      <w:ind w:left="220"/>
    </w:pPr>
  </w:style>
  <w:style w:type="paragraph" w:customStyle="1" w:styleId="Titolo1bis">
    <w:name w:val="Titolo 1 bis"/>
    <w:basedOn w:val="Titolo1"/>
    <w:next w:val="Normale"/>
    <w:link w:val="Titolo1bisCarattere"/>
    <w:qFormat/>
    <w:rsid w:val="00A66B6A"/>
    <w:rPr>
      <w:sz w:val="24"/>
    </w:rPr>
  </w:style>
  <w:style w:type="character" w:customStyle="1" w:styleId="Titolo1bisCarattere">
    <w:name w:val="Titolo 1 bis Carattere"/>
    <w:link w:val="Titolo1bis"/>
    <w:rsid w:val="00A66B6A"/>
    <w:rPr>
      <w:rFonts w:ascii="Calibri" w:eastAsia="Times New Roman" w:hAnsi="Calibri" w:cs="Times New Roman"/>
      <w:b/>
      <w:caps/>
      <w:color w:val="800000"/>
      <w:sz w:val="24"/>
      <w:szCs w:val="32"/>
      <w:lang w:eastAsia="en-US"/>
    </w:rPr>
  </w:style>
  <w:style w:type="character" w:customStyle="1" w:styleId="Titolo3Carattere">
    <w:name w:val="Titolo 3 Carattere"/>
    <w:link w:val="Titolo3"/>
    <w:uiPriority w:val="9"/>
    <w:rsid w:val="00A66B6A"/>
    <w:rPr>
      <w:rFonts w:ascii="Calibri Light" w:eastAsia="Times New Roman" w:hAnsi="Calibri Light" w:cs="Times New Roman"/>
      <w:sz w:val="24"/>
      <w:szCs w:val="24"/>
      <w:lang w:eastAsia="en-US"/>
    </w:rPr>
  </w:style>
  <w:style w:type="character" w:styleId="Collegamentovisitato">
    <w:name w:val="FollowedHyperlink"/>
    <w:uiPriority w:val="99"/>
    <w:semiHidden/>
    <w:unhideWhenUsed/>
    <w:rsid w:val="0039580A"/>
    <w:rPr>
      <w:color w:val="954F72"/>
      <w:u w:val="single"/>
    </w:rPr>
  </w:style>
  <w:style w:type="character" w:customStyle="1" w:styleId="Titolo4Carattere">
    <w:name w:val="Titolo 4 Carattere"/>
    <w:link w:val="Titolo4"/>
    <w:uiPriority w:val="9"/>
    <w:semiHidden/>
    <w:rsid w:val="005940F8"/>
    <w:rPr>
      <w:rFonts w:ascii="Calibri Light" w:eastAsia="Times New Roman" w:hAnsi="Calibri Light" w:cs="Times New Roman"/>
      <w:i/>
      <w:iCs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8E3E00"/>
    <w:pPr>
      <w:tabs>
        <w:tab w:val="center" w:pos="4819"/>
        <w:tab w:val="right" w:pos="9638"/>
      </w:tabs>
    </w:pPr>
    <w:rPr>
      <w:sz w:val="16"/>
    </w:rPr>
  </w:style>
  <w:style w:type="character" w:customStyle="1" w:styleId="IntestazioneCarattere">
    <w:name w:val="Intestazione Carattere"/>
    <w:link w:val="Intestazione"/>
    <w:uiPriority w:val="99"/>
    <w:rsid w:val="008E3E00"/>
    <w:rPr>
      <w:rFonts w:ascii="Calibri" w:eastAsia="Calibri" w:hAnsi="Calibri"/>
      <w:sz w:val="16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8E3E00"/>
    <w:pPr>
      <w:tabs>
        <w:tab w:val="center" w:pos="4819"/>
        <w:tab w:val="right" w:pos="9638"/>
      </w:tabs>
    </w:pPr>
    <w:rPr>
      <w:sz w:val="18"/>
    </w:rPr>
  </w:style>
  <w:style w:type="character" w:customStyle="1" w:styleId="PidipaginaCarattere">
    <w:name w:val="Piè di pagina Carattere"/>
    <w:link w:val="Pidipagina"/>
    <w:uiPriority w:val="99"/>
    <w:rsid w:val="008E3E00"/>
    <w:rPr>
      <w:rFonts w:ascii="Calibri" w:eastAsia="Calibri" w:hAnsi="Calibri"/>
      <w:sz w:val="18"/>
      <w:szCs w:val="22"/>
      <w:lang w:eastAsia="en-US"/>
    </w:rPr>
  </w:style>
  <w:style w:type="paragraph" w:styleId="Testonormale">
    <w:name w:val="Plain Text"/>
    <w:basedOn w:val="Normale"/>
    <w:link w:val="TestonormaleCarattere"/>
    <w:rsid w:val="00EC73D8"/>
    <w:pPr>
      <w:jc w:val="left"/>
    </w:pPr>
    <w:rPr>
      <w:rFonts w:ascii="Courier New" w:eastAsia="Times New Roman" w:hAnsi="Courier New"/>
      <w:sz w:val="20"/>
      <w:szCs w:val="20"/>
      <w:lang w:eastAsia="it-IT"/>
    </w:rPr>
  </w:style>
  <w:style w:type="character" w:customStyle="1" w:styleId="TestonormaleCarattere">
    <w:name w:val="Testo normale Carattere"/>
    <w:link w:val="Testonormale"/>
    <w:rsid w:val="00EC73D8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9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9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3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5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a.quadrio\AppData\Roaming\Microsoft\Templates\Certificati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DA181-CDB7-4B9C-A64E-A7076B164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Certificati.dotm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modulistica matrimoniale, ver1910</vt:lpstr>
    </vt:vector>
  </TitlesOfParts>
  <Company>Parrocchia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modulistica matrimoniale, ver1910</dc:title>
  <dc:subject/>
  <dc:creator>Servizio Informatico, Diocesi di Vittorio Veneto</dc:creator>
  <cp:keywords/>
  <cp:lastModifiedBy>Protocollo della Diocesi di Vittorio Veneto</cp:lastModifiedBy>
  <cp:revision>2</cp:revision>
  <cp:lastPrinted>2018-03-22T16:32:00Z</cp:lastPrinted>
  <dcterms:created xsi:type="dcterms:W3CDTF">2026-04-03T10:37:00Z</dcterms:created>
  <dcterms:modified xsi:type="dcterms:W3CDTF">2026-04-03T10:37:00Z</dcterms:modified>
</cp:coreProperties>
</file>