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EDEA9" w14:textId="45FB86E0" w:rsidR="008643A2" w:rsidRPr="00127217" w:rsidRDefault="00786445" w:rsidP="008643A2">
      <w:pPr>
        <w:pStyle w:val="Diocesi"/>
      </w:pPr>
      <w:r>
        <w:drawing>
          <wp:anchor distT="0" distB="0" distL="0" distR="180340" simplePos="0" relativeHeight="251657728" behindDoc="0" locked="1" layoutInCell="1" allowOverlap="1" wp14:anchorId="5FD73E68" wp14:editId="6AA7E4A5">
            <wp:simplePos x="0" y="0"/>
            <wp:positionH relativeFrom="margin">
              <wp:posOffset>0</wp:posOffset>
            </wp:positionH>
            <wp:positionV relativeFrom="paragraph">
              <wp:posOffset>195580</wp:posOffset>
            </wp:positionV>
            <wp:extent cx="791845" cy="975995"/>
            <wp:effectExtent l="0" t="0" r="0" b="0"/>
            <wp:wrapNone/>
            <wp:docPr id="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3A2" w:rsidRPr="00127217">
        <w:t>Diocesi di Vittorio Veneto</w:t>
      </w:r>
    </w:p>
    <w:p w14:paraId="6F60B110" w14:textId="77777777" w:rsidR="006B4414" w:rsidRDefault="006B4414" w:rsidP="006B4414">
      <w:pPr>
        <w:pStyle w:val="NormaleDaCompilare"/>
        <w:tabs>
          <w:tab w:val="left" w:pos="1701"/>
          <w:tab w:val="right" w:leader="dot" w:pos="9637"/>
        </w:tabs>
      </w:pPr>
      <w:r>
        <w:tab/>
      </w:r>
      <w:r w:rsidRPr="008C59FA">
        <w:t>Parrocchia</w:t>
      </w:r>
      <w:r>
        <w:t xml:space="preserve"> </w:t>
      </w:r>
      <w:r>
        <w:tab/>
      </w:r>
    </w:p>
    <w:p w14:paraId="6B75B170" w14:textId="77777777" w:rsidR="006B4414" w:rsidRDefault="006B4414" w:rsidP="006B4414">
      <w:pPr>
        <w:pStyle w:val="NormaleDaCompilare"/>
        <w:tabs>
          <w:tab w:val="left" w:pos="1701"/>
          <w:tab w:val="right" w:leader="dot" w:pos="9637"/>
        </w:tabs>
      </w:pPr>
      <w:r>
        <w:tab/>
      </w:r>
      <w:r w:rsidRPr="008C59FA">
        <w:t>Indirizzo</w:t>
      </w:r>
      <w:r>
        <w:t xml:space="preserve"> </w:t>
      </w:r>
      <w:r>
        <w:tab/>
      </w:r>
    </w:p>
    <w:p w14:paraId="1D2514FE" w14:textId="77777777" w:rsidR="006B4414" w:rsidRDefault="006B4414" w:rsidP="006B4414">
      <w:pPr>
        <w:pStyle w:val="NormaleDaCompilare"/>
        <w:tabs>
          <w:tab w:val="left" w:pos="1701"/>
          <w:tab w:val="left" w:leader="dot" w:pos="5954"/>
          <w:tab w:val="left" w:leader="dot" w:pos="7371"/>
          <w:tab w:val="right" w:leader="dot" w:pos="9637"/>
        </w:tabs>
      </w:pPr>
      <w:r>
        <w:tab/>
      </w:r>
      <w:r w:rsidRPr="008C59FA">
        <w:t>Comune</w:t>
      </w:r>
      <w:r>
        <w:t xml:space="preserve"> </w:t>
      </w:r>
      <w:r>
        <w:tab/>
        <w:t xml:space="preserve"> CAP </w:t>
      </w:r>
      <w:r>
        <w:tab/>
        <w:t xml:space="preserve"> </w:t>
      </w:r>
      <w:r w:rsidRPr="008C59FA">
        <w:t>Provincia</w:t>
      </w:r>
      <w:r>
        <w:t xml:space="preserve"> </w:t>
      </w:r>
      <w:r>
        <w:tab/>
      </w:r>
    </w:p>
    <w:p w14:paraId="6CF75F12" w14:textId="77777777" w:rsidR="00EC584C" w:rsidRPr="008C59FA" w:rsidRDefault="00EC584C" w:rsidP="008643A2"/>
    <w:p w14:paraId="629F7082" w14:textId="7845C4D7" w:rsidR="00EC73D8" w:rsidRPr="00D603EF" w:rsidRDefault="00954E73" w:rsidP="00EC73D8">
      <w:pPr>
        <w:pStyle w:val="Titolo1"/>
        <w:rPr>
          <w:spacing w:val="10"/>
        </w:rPr>
      </w:pPr>
      <w:r w:rsidRPr="00D603EF">
        <w:rPr>
          <w:spacing w:val="10"/>
        </w:rPr>
        <w:t>MODULO PER LA CELEBRAZIONE DELLE ESEQUIE</w:t>
      </w:r>
    </w:p>
    <w:p w14:paraId="14BD63CA" w14:textId="77777777" w:rsidR="004D73C3" w:rsidRDefault="004D73C3" w:rsidP="008643A2"/>
    <w:p w14:paraId="4332A98E" w14:textId="59AE1BB5" w:rsidR="004D73C3" w:rsidRDefault="004D73C3" w:rsidP="008643A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9447D" wp14:editId="52F54DB1">
                <wp:simplePos x="0" y="0"/>
                <wp:positionH relativeFrom="margin">
                  <wp:posOffset>4895850</wp:posOffset>
                </wp:positionH>
                <wp:positionV relativeFrom="page">
                  <wp:posOffset>2747645</wp:posOffset>
                </wp:positionV>
                <wp:extent cx="1223645" cy="423545"/>
                <wp:effectExtent l="0" t="0" r="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645" cy="423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4D8651" w14:textId="6B745E68" w:rsidR="004D73C3" w:rsidRDefault="004D73C3" w:rsidP="004D73C3">
                            <w:pPr>
                              <w:jc w:val="center"/>
                            </w:pPr>
                            <w:r>
                              <w:t>n. _____ /______</w:t>
                            </w:r>
                          </w:p>
                          <w:p w14:paraId="6A56ADAC" w14:textId="7EA868C5" w:rsidR="004D73C3" w:rsidRPr="004D73C3" w:rsidRDefault="004D73C3" w:rsidP="004D73C3">
                            <w:pPr>
                              <w:spacing w:before="6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D73C3">
                              <w:rPr>
                                <w:sz w:val="16"/>
                                <w:szCs w:val="16"/>
                              </w:rPr>
                              <w:t>progressivo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e </w:t>
                            </w:r>
                            <w:r w:rsidRPr="004D73C3">
                              <w:rPr>
                                <w:sz w:val="16"/>
                                <w:szCs w:val="16"/>
                              </w:rPr>
                              <w:t>anno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9447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85.5pt;margin-top:216.35pt;width:96.35pt;height:33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" filled="f" stroked="f" strokeweight=".5pt">
                <v:textbox>
                  <w:txbxContent>
                    <w:p w14:paraId="1F4D8651" w14:textId="6B745E68" w:rsidR="004D73C3" w:rsidRDefault="004D73C3" w:rsidP="004D73C3">
                      <w:pPr>
                        <w:jc w:val="center"/>
                      </w:pPr>
                      <w:r>
                        <w:t>n. _____ /______</w:t>
                      </w:r>
                    </w:p>
                    <w:p w14:paraId="6A56ADAC" w14:textId="7EA868C5" w:rsidR="004D73C3" w:rsidRPr="004D73C3" w:rsidRDefault="004D73C3" w:rsidP="004D73C3">
                      <w:pPr>
                        <w:spacing w:before="6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D73C3">
                        <w:rPr>
                          <w:sz w:val="16"/>
                          <w:szCs w:val="16"/>
                        </w:rPr>
                        <w:t>progressivo</w:t>
                      </w:r>
                      <w:r>
                        <w:rPr>
                          <w:sz w:val="16"/>
                          <w:szCs w:val="16"/>
                        </w:rPr>
                        <w:t xml:space="preserve"> e </w:t>
                      </w:r>
                      <w:r w:rsidRPr="004D73C3">
                        <w:rPr>
                          <w:sz w:val="16"/>
                          <w:szCs w:val="16"/>
                        </w:rPr>
                        <w:t>anno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4D73C3">
        <w:t>Il presente modulo è a disposizione del parroco per il colloquio con i familiari del defunto e funge da promemoria per la successiva trascrizione nel Registro dei Defunti.</w:t>
      </w:r>
    </w:p>
    <w:p w14:paraId="2BC5A95D" w14:textId="6590A65A" w:rsidR="0043741A" w:rsidRPr="008C59FA" w:rsidRDefault="0043741A" w:rsidP="004D73C3">
      <w:pPr>
        <w:jc w:val="right"/>
      </w:pPr>
    </w:p>
    <w:p w14:paraId="391CAC91" w14:textId="11109017" w:rsidR="00EC73D8" w:rsidRPr="00954E73" w:rsidRDefault="001F59C0" w:rsidP="00F2463F">
      <w:pPr>
        <w:pStyle w:val="Titolo2"/>
        <w:spacing w:before="240" w:line="360" w:lineRule="auto"/>
        <w:rPr>
          <w:b w:val="0"/>
          <w:bCs/>
        </w:rPr>
      </w:pPr>
      <w:r>
        <w:t xml:space="preserve">1. </w:t>
      </w:r>
      <w:r w:rsidR="00954E73" w:rsidRPr="008F4FC3">
        <w:t>DATI ANAGRAFICI DEL</w:t>
      </w:r>
      <w:r w:rsidR="00EC584C">
        <w:t>/DELLA</w:t>
      </w:r>
      <w:r w:rsidR="00954E73" w:rsidRPr="008F4FC3">
        <w:t xml:space="preserve"> DEFUNTO</w:t>
      </w:r>
      <w:r w:rsidR="00EC584C">
        <w:t>/A</w:t>
      </w:r>
    </w:p>
    <w:p w14:paraId="1C14FA57" w14:textId="3FB3886F" w:rsidR="00EC73D8" w:rsidRPr="00954E73" w:rsidRDefault="00954E73" w:rsidP="00F2463F">
      <w:pPr>
        <w:pStyle w:val="NormaleDaCompilare"/>
        <w:tabs>
          <w:tab w:val="left" w:pos="4962"/>
          <w:tab w:val="right" w:leader="dot" w:pos="9639"/>
        </w:tabs>
        <w:spacing w:before="120" w:after="60"/>
        <w:ind w:right="-2"/>
        <w:rPr>
          <w:b/>
          <w:bCs/>
        </w:rPr>
      </w:pPr>
      <w:r w:rsidRPr="00954E73">
        <w:rPr>
          <w:b/>
          <w:bCs/>
        </w:rPr>
        <w:t>COGNOME</w:t>
      </w:r>
      <w:r w:rsidR="00017FB5">
        <w:rPr>
          <w:b/>
          <w:bCs/>
        </w:rPr>
        <w:t xml:space="preserve"> </w:t>
      </w:r>
      <w:r w:rsidR="004D6863" w:rsidRPr="00E0258E">
        <w:t>……………………………………………………………....</w:t>
      </w:r>
      <w:r w:rsidRPr="00954E73">
        <w:rPr>
          <w:b/>
          <w:bCs/>
        </w:rPr>
        <w:tab/>
        <w:t>NOME</w:t>
      </w:r>
      <w:r w:rsidR="00017FB5">
        <w:rPr>
          <w:b/>
          <w:bCs/>
        </w:rPr>
        <w:t xml:space="preserve"> </w:t>
      </w:r>
      <w:r w:rsidRPr="00E0258E">
        <w:tab/>
      </w:r>
    </w:p>
    <w:p w14:paraId="05D6699B" w14:textId="08496CAB" w:rsidR="00A52FE6" w:rsidRDefault="00A52FE6" w:rsidP="00C8206E">
      <w:pPr>
        <w:pStyle w:val="NormaleDaCompilare"/>
        <w:tabs>
          <w:tab w:val="left" w:leader="dot" w:pos="5103"/>
          <w:tab w:val="right" w:leader="dot" w:pos="9637"/>
        </w:tabs>
        <w:spacing w:after="60"/>
      </w:pPr>
      <w:r>
        <w:t>figlio/a</w:t>
      </w:r>
      <w:r w:rsidRPr="00E411B7">
        <w:t xml:space="preserve"> di </w:t>
      </w:r>
      <w:r>
        <w:tab/>
        <w:t xml:space="preserve"> e di</w:t>
      </w:r>
      <w:r w:rsidRPr="00E411B7">
        <w:t xml:space="preserve"> </w:t>
      </w:r>
      <w:r>
        <w:tab/>
      </w:r>
    </w:p>
    <w:p w14:paraId="61BA9562" w14:textId="77777777" w:rsidR="0012778C" w:rsidRDefault="00A52FE6" w:rsidP="00C8206E">
      <w:pPr>
        <w:pStyle w:val="NormaleDaCompilare"/>
        <w:tabs>
          <w:tab w:val="left" w:leader="dot" w:pos="1701"/>
          <w:tab w:val="right" w:leader="dot" w:pos="9637"/>
        </w:tabs>
        <w:spacing w:after="60"/>
      </w:pPr>
      <w:r>
        <w:t>di anni</w:t>
      </w:r>
      <w:r w:rsidRPr="00E411B7">
        <w:t xml:space="preserve"> </w:t>
      </w:r>
      <w:r>
        <w:tab/>
        <w:t xml:space="preserve"> nato/a a</w:t>
      </w:r>
      <w:r w:rsidRPr="00E411B7">
        <w:t xml:space="preserve"> </w:t>
      </w:r>
      <w:r>
        <w:tab/>
        <w:t xml:space="preserve">(…..) il </w:t>
      </w:r>
      <w:r w:rsidR="004D6863">
        <w:t>…………………………………</w:t>
      </w:r>
    </w:p>
    <w:p w14:paraId="779894AB" w14:textId="180ED573" w:rsidR="0012778C" w:rsidRDefault="004D6863" w:rsidP="00C8206E">
      <w:pPr>
        <w:pStyle w:val="NormaleDaCompilare"/>
        <w:tabs>
          <w:tab w:val="left" w:leader="dot" w:pos="1701"/>
          <w:tab w:val="right" w:leader="dot" w:pos="9637"/>
        </w:tabs>
        <w:spacing w:after="60"/>
      </w:pPr>
      <w:r>
        <w:t>residente a</w:t>
      </w:r>
      <w:r w:rsidRPr="00E411B7">
        <w:t xml:space="preserve"> </w:t>
      </w:r>
      <w:r>
        <w:t>………………………………………………… in via</w:t>
      </w:r>
      <w:r w:rsidRPr="00E411B7">
        <w:t xml:space="preserve"> </w:t>
      </w:r>
      <w:r>
        <w:tab/>
        <w:t xml:space="preserve"> n. …………………</w:t>
      </w:r>
      <w:r w:rsidR="0012778C">
        <w:t>..</w:t>
      </w:r>
    </w:p>
    <w:p w14:paraId="3D9E8834" w14:textId="51F458D7" w:rsidR="004D6863" w:rsidRDefault="004D73C3" w:rsidP="004D73C3">
      <w:pPr>
        <w:pStyle w:val="NormaleDaCompilare"/>
        <w:tabs>
          <w:tab w:val="left" w:leader="dot" w:pos="1701"/>
          <w:tab w:val="right" w:leader="dot" w:pos="9637"/>
        </w:tabs>
        <w:spacing w:after="60"/>
      </w:pPr>
      <w:r>
        <w:t>stato civile: [  ] Celibe/</w:t>
      </w:r>
      <w:r w:rsidRPr="004D73C3">
        <w:t>Nubile | [  ] Coniugato/a con |</w:t>
      </w:r>
      <w:r>
        <w:t xml:space="preserve"> [  ] Vedovo/a di: …………………………………………………………</w:t>
      </w:r>
    </w:p>
    <w:p w14:paraId="597FB780" w14:textId="107311B3" w:rsidR="00A52FE6" w:rsidRPr="00E0258E" w:rsidRDefault="004D73C3" w:rsidP="00C8206E">
      <w:pPr>
        <w:pStyle w:val="NormaleDaCompilare"/>
        <w:tabs>
          <w:tab w:val="left" w:leader="dot" w:pos="1701"/>
          <w:tab w:val="right" w:leader="dot" w:pos="9637"/>
        </w:tabs>
        <w:spacing w:after="60"/>
      </w:pPr>
      <w:r w:rsidRPr="00E0258E">
        <w:rPr>
          <w:b/>
          <w:bCs/>
        </w:rPr>
        <w:t>deceduto</w:t>
      </w:r>
      <w:r w:rsidR="004D6863" w:rsidRPr="00E0258E">
        <w:rPr>
          <w:b/>
          <w:bCs/>
        </w:rPr>
        <w:t>/a</w:t>
      </w:r>
      <w:r w:rsidR="004D6863" w:rsidRPr="00E0258E">
        <w:t xml:space="preserve"> il giorno …………………………………</w:t>
      </w:r>
      <w:r w:rsidRPr="00E0258E">
        <w:t>….alle ore ……………</w:t>
      </w:r>
      <w:r w:rsidR="004D6863" w:rsidRPr="00E0258E">
        <w:t xml:space="preserve"> presso </w:t>
      </w:r>
      <w:r w:rsidR="004D6863" w:rsidRPr="00E0258E">
        <w:tab/>
      </w:r>
    </w:p>
    <w:p w14:paraId="32C42DCC" w14:textId="2ED26053" w:rsidR="004D73C3" w:rsidRPr="00954E73" w:rsidRDefault="001F59C0" w:rsidP="004D73C3">
      <w:pPr>
        <w:pStyle w:val="Titolo2"/>
        <w:spacing w:before="240" w:line="360" w:lineRule="auto"/>
        <w:rPr>
          <w:b w:val="0"/>
          <w:bCs/>
        </w:rPr>
      </w:pPr>
      <w:r>
        <w:t xml:space="preserve">2. </w:t>
      </w:r>
      <w:r w:rsidR="004D73C3">
        <w:t>DATI SACRAMENTALI</w:t>
      </w:r>
    </w:p>
    <w:p w14:paraId="33EA4FA7" w14:textId="26010B38" w:rsidR="004D73C3" w:rsidRPr="004D73C3" w:rsidRDefault="004D73C3" w:rsidP="00D603EF">
      <w:pPr>
        <w:pStyle w:val="NormaleDaCompilare"/>
        <w:tabs>
          <w:tab w:val="left" w:leader="dot" w:pos="1701"/>
          <w:tab w:val="right" w:leader="dot" w:pos="9637"/>
        </w:tabs>
        <w:spacing w:before="120" w:after="60"/>
      </w:pPr>
      <w:r w:rsidRPr="00E0258E">
        <w:rPr>
          <w:b/>
          <w:bCs/>
        </w:rPr>
        <w:t>Sacramenti ricevuti</w:t>
      </w:r>
      <w:r w:rsidRPr="004D73C3">
        <w:t xml:space="preserve"> in vita/punto di morte: [  ] Unzione degli Infermi | [  ] Viatico | [  ] Nessuno / Non noto</w:t>
      </w:r>
    </w:p>
    <w:p w14:paraId="2B1DB2D1" w14:textId="63709DE9" w:rsidR="004D73C3" w:rsidRPr="004D73C3" w:rsidRDefault="004D73C3" w:rsidP="004D73C3">
      <w:pPr>
        <w:pStyle w:val="NormaleDaCompilare"/>
        <w:tabs>
          <w:tab w:val="left" w:leader="dot" w:pos="1701"/>
          <w:tab w:val="right" w:leader="dot" w:pos="9637"/>
        </w:tabs>
      </w:pPr>
      <w:r w:rsidRPr="004D73C3">
        <w:t>Annotazioni particolari: ………………………………………………………………………………………………………</w:t>
      </w:r>
      <w:r w:rsidR="00E0258E">
        <w:t>………………………….</w:t>
      </w:r>
    </w:p>
    <w:p w14:paraId="158EA75E" w14:textId="14F4981B" w:rsidR="00545521" w:rsidRPr="00954E73" w:rsidRDefault="001F59C0" w:rsidP="00F2463F">
      <w:pPr>
        <w:pStyle w:val="Titolo2"/>
        <w:spacing w:before="240" w:line="360" w:lineRule="auto"/>
        <w:rPr>
          <w:b w:val="0"/>
          <w:bCs/>
        </w:rPr>
      </w:pPr>
      <w:r>
        <w:t xml:space="preserve">3. </w:t>
      </w:r>
      <w:r w:rsidR="00545521" w:rsidRPr="008F4FC3">
        <w:t>ESEQUIE</w:t>
      </w:r>
      <w:r w:rsidR="004D73C3">
        <w:t xml:space="preserve"> E LITURGIA</w:t>
      </w:r>
    </w:p>
    <w:p w14:paraId="6AB6D1A1" w14:textId="0FF9B4EA" w:rsidR="00E0258E" w:rsidRPr="00E0258E" w:rsidRDefault="00690C3E" w:rsidP="00E0258E">
      <w:pPr>
        <w:pStyle w:val="NormaleDaCompilare"/>
        <w:numPr>
          <w:ilvl w:val="0"/>
          <w:numId w:val="2"/>
        </w:numPr>
        <w:tabs>
          <w:tab w:val="left" w:leader="dot" w:pos="1701"/>
          <w:tab w:val="right" w:leader="dot" w:pos="9637"/>
        </w:tabs>
        <w:spacing w:before="120"/>
        <w:ind w:left="567"/>
      </w:pPr>
      <w:r>
        <w:rPr>
          <w:b/>
          <w:bCs/>
        </w:rPr>
        <w:t>SANTO ROSARIO DI SUFFRAGIO</w:t>
      </w:r>
    </w:p>
    <w:p w14:paraId="1DF8FE32" w14:textId="21DE4EAB" w:rsidR="00545521" w:rsidRPr="001F59C0" w:rsidRDefault="00C458C2" w:rsidP="00E0258E">
      <w:pPr>
        <w:pStyle w:val="NormaleDaCompilare"/>
        <w:tabs>
          <w:tab w:val="left" w:leader="dot" w:pos="1701"/>
          <w:tab w:val="right" w:leader="dot" w:pos="9637"/>
        </w:tabs>
        <w:spacing w:before="120"/>
      </w:pPr>
      <w:r w:rsidRPr="001F59C0">
        <w:t>il giorno …………………………………</w:t>
      </w:r>
      <w:r w:rsidR="008F4FC3" w:rsidRPr="001F59C0">
        <w:t xml:space="preserve"> alle ore ……………………………</w:t>
      </w:r>
      <w:r w:rsidRPr="001F59C0">
        <w:t xml:space="preserve"> presso ………………………</w:t>
      </w:r>
      <w:r w:rsidR="00E0258E">
        <w:t>………………………………………</w:t>
      </w:r>
    </w:p>
    <w:p w14:paraId="366FC9D0" w14:textId="259C99BE" w:rsidR="00E0258E" w:rsidRPr="00E0258E" w:rsidRDefault="00690C3E" w:rsidP="00E0258E">
      <w:pPr>
        <w:pStyle w:val="NormaleDaCompilare"/>
        <w:numPr>
          <w:ilvl w:val="0"/>
          <w:numId w:val="2"/>
        </w:numPr>
        <w:tabs>
          <w:tab w:val="left" w:leader="dot" w:pos="1701"/>
          <w:tab w:val="right" w:leader="dot" w:pos="9637"/>
        </w:tabs>
        <w:spacing w:before="120"/>
        <w:ind w:left="567"/>
      </w:pPr>
      <w:r>
        <w:rPr>
          <w:b/>
          <w:bCs/>
        </w:rPr>
        <w:t>E</w:t>
      </w:r>
      <w:r w:rsidRPr="00691E00">
        <w:rPr>
          <w:b/>
          <w:bCs/>
        </w:rPr>
        <w:t>SEQUIE</w:t>
      </w:r>
    </w:p>
    <w:p w14:paraId="032E6AB8" w14:textId="55D8AA9C" w:rsidR="00E0258E" w:rsidRPr="001F59C0" w:rsidRDefault="00E0258E" w:rsidP="00E0258E">
      <w:pPr>
        <w:pStyle w:val="NormaleDaCompilare"/>
        <w:tabs>
          <w:tab w:val="left" w:leader="dot" w:pos="1701"/>
          <w:tab w:val="right" w:leader="dot" w:pos="9637"/>
        </w:tabs>
        <w:spacing w:before="120"/>
      </w:pPr>
      <w:r w:rsidRPr="001F59C0">
        <w:t>il giorno ………………………………… alle ore …………………………… presso ………………………</w:t>
      </w:r>
      <w:r>
        <w:t>………………………………………...</w:t>
      </w:r>
    </w:p>
    <w:p w14:paraId="5E8E3FBA" w14:textId="0F5C46A1" w:rsidR="00545521" w:rsidRDefault="00545521" w:rsidP="00E0258E">
      <w:pPr>
        <w:pStyle w:val="NormaleDaCompilare"/>
        <w:tabs>
          <w:tab w:val="left" w:leader="dot" w:pos="1701"/>
          <w:tab w:val="right" w:leader="dot" w:pos="9637"/>
        </w:tabs>
      </w:pPr>
      <w:r w:rsidRPr="001F59C0">
        <w:t>celebrante ………………………………………</w:t>
      </w:r>
      <w:r w:rsidR="001F59C0">
        <w:t>………………</w:t>
      </w:r>
      <w:r w:rsidR="00E0258E">
        <w:t>……………………………………………………………………………………………..</w:t>
      </w:r>
    </w:p>
    <w:p w14:paraId="0481C527" w14:textId="7F45E834" w:rsidR="001F59C0" w:rsidRDefault="001F59C0" w:rsidP="00C8206E">
      <w:pPr>
        <w:pStyle w:val="NormaleDaCompilare"/>
        <w:tabs>
          <w:tab w:val="left" w:leader="dot" w:pos="1701"/>
          <w:tab w:val="right" w:leader="dot" w:pos="9637"/>
        </w:tabs>
        <w:spacing w:after="60"/>
      </w:pPr>
      <w:r w:rsidRPr="001F59C0">
        <w:t>Indicazioni liturgiche</w:t>
      </w:r>
      <w:r>
        <w:rPr>
          <w:b/>
          <w:bCs/>
        </w:rPr>
        <w:t xml:space="preserve"> </w:t>
      </w:r>
      <w:r w:rsidRPr="001F59C0">
        <w:t>…………………………………………</w:t>
      </w:r>
      <w:r>
        <w:t>………</w:t>
      </w:r>
      <w:r w:rsidRPr="001F59C0">
        <w:t>…………………………………………</w:t>
      </w:r>
      <w:r>
        <w:t>………</w:t>
      </w:r>
      <w:r w:rsidRPr="001F59C0">
        <w:t>………………</w:t>
      </w:r>
      <w:r w:rsidR="007C6840">
        <w:t xml:space="preserve">………………… </w:t>
      </w:r>
      <w:r w:rsidRPr="001F59C0">
        <w:t>…………………</w:t>
      </w:r>
      <w:r w:rsidR="007C6840">
        <w:t>…………………………………………………………………………………………………………………………………………………….</w:t>
      </w:r>
    </w:p>
    <w:p w14:paraId="37E9FCC4" w14:textId="7A6D1180" w:rsidR="00E0258E" w:rsidRDefault="00E0258E" w:rsidP="00B3291C">
      <w:pPr>
        <w:pStyle w:val="NormaleDaCompilare"/>
        <w:tabs>
          <w:tab w:val="left" w:leader="dot" w:pos="1701"/>
          <w:tab w:val="right" w:leader="dot" w:pos="9637"/>
        </w:tabs>
        <w:spacing w:after="60" w:line="408" w:lineRule="auto"/>
        <w:rPr>
          <w:b/>
          <w:bCs/>
        </w:rPr>
      </w:pPr>
      <w:r>
        <w:t>Note per l’omelia (t</w:t>
      </w:r>
      <w:r w:rsidRPr="00E0258E">
        <w:t>ratti biografici, professione, impegni in parrocchia</w:t>
      </w:r>
      <w:r>
        <w:t>, etc.) …………………………………………………. ……………………………………………………………………………………………………………………………………………………………………….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……………………………………………………………………………………………………………………………………………………………………….</w:t>
      </w:r>
      <w:r w:rsidR="00D603EF">
        <w:t xml:space="preserve"> ……………………………………………………………………………………………………………………………………………………………………….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……………………………………………………………………………………………………………………………………………………………………….</w:t>
      </w:r>
    </w:p>
    <w:p w14:paraId="4AC374F5" w14:textId="5F91A0A6" w:rsidR="00545521" w:rsidRPr="00954E73" w:rsidRDefault="00894A16" w:rsidP="00F2463F">
      <w:pPr>
        <w:pStyle w:val="Titolo2"/>
        <w:spacing w:before="240" w:line="360" w:lineRule="auto"/>
        <w:rPr>
          <w:b w:val="0"/>
          <w:bCs/>
        </w:rPr>
      </w:pPr>
      <w:r>
        <w:lastRenderedPageBreak/>
        <w:t xml:space="preserve">4. </w:t>
      </w:r>
      <w:r w:rsidR="00545521" w:rsidRPr="008F4FC3">
        <w:t>SEPOLTURA</w:t>
      </w:r>
    </w:p>
    <w:p w14:paraId="7AF68FB8" w14:textId="634F57C5" w:rsidR="001F59C0" w:rsidRDefault="001F59C0" w:rsidP="001F59C0">
      <w:pPr>
        <w:pStyle w:val="NormaleDaCompilare"/>
        <w:tabs>
          <w:tab w:val="left" w:leader="dot" w:pos="1701"/>
          <w:tab w:val="right" w:leader="dot" w:pos="9637"/>
        </w:tabs>
        <w:spacing w:before="120" w:after="60"/>
        <w:rPr>
          <w:b/>
          <w:bCs/>
        </w:rPr>
      </w:pPr>
      <w:r>
        <w:rPr>
          <w:b/>
          <w:bCs/>
        </w:rPr>
        <w:t>Tipologia</w:t>
      </w:r>
      <w:r w:rsidR="00894A16" w:rsidRPr="00894A16">
        <w:t>:</w:t>
      </w:r>
      <w:r w:rsidRPr="00894A16">
        <w:t xml:space="preserve">  [  ] Inumazione </w:t>
      </w:r>
      <w:r w:rsidR="00894A16">
        <w:t>o</w:t>
      </w:r>
      <w:r w:rsidRPr="00894A16">
        <w:t xml:space="preserve"> </w:t>
      </w:r>
      <w:r w:rsidR="00894A16">
        <w:t>t</w:t>
      </w:r>
      <w:r w:rsidRPr="00894A16">
        <w:t xml:space="preserve">umulazione </w:t>
      </w:r>
      <w:r w:rsidR="007C6840">
        <w:t xml:space="preserve">della </w:t>
      </w:r>
      <w:r w:rsidRPr="00894A16">
        <w:t>salma | [  ] Cremazione e tumulazione ceneri</w:t>
      </w:r>
    </w:p>
    <w:p w14:paraId="107E0832" w14:textId="7464894B" w:rsidR="001F59C0" w:rsidRDefault="001F59C0" w:rsidP="007C6840">
      <w:pPr>
        <w:pStyle w:val="NormaleDaCompilare"/>
        <w:tabs>
          <w:tab w:val="left" w:leader="dot" w:pos="1701"/>
          <w:tab w:val="right" w:leader="dot" w:pos="9637"/>
        </w:tabs>
        <w:spacing w:after="60"/>
        <w:rPr>
          <w:b/>
          <w:bCs/>
        </w:rPr>
      </w:pPr>
      <w:r w:rsidRPr="001F59C0">
        <w:rPr>
          <w:b/>
          <w:bCs/>
        </w:rPr>
        <w:t xml:space="preserve">Giorno </w:t>
      </w:r>
      <w:r w:rsidRPr="007C6840">
        <w:t>della sepoltu</w:t>
      </w:r>
      <w:r w:rsidRPr="00E0258E">
        <w:t>ra: ………………………………………………………………………</w:t>
      </w:r>
      <w:r w:rsidR="007C6840" w:rsidRPr="00E0258E">
        <w:t>…………………………………………………………</w:t>
      </w:r>
    </w:p>
    <w:p w14:paraId="65282168" w14:textId="1F9311D5" w:rsidR="00E0258E" w:rsidRPr="00D603EF" w:rsidRDefault="00E0258E" w:rsidP="007C6840">
      <w:pPr>
        <w:pStyle w:val="NormaleDaCompilare"/>
        <w:tabs>
          <w:tab w:val="left" w:leader="dot" w:pos="1701"/>
          <w:tab w:val="right" w:leader="dot" w:pos="9637"/>
        </w:tabs>
        <w:spacing w:after="60"/>
      </w:pPr>
      <w:r w:rsidRPr="00E0258E">
        <w:rPr>
          <w:b/>
          <w:bCs/>
        </w:rPr>
        <w:t>L</w:t>
      </w:r>
      <w:r w:rsidR="001F59C0" w:rsidRPr="00E0258E">
        <w:rPr>
          <w:b/>
          <w:bCs/>
        </w:rPr>
        <w:t>uogo</w:t>
      </w:r>
      <w:r w:rsidR="001F59C0" w:rsidRPr="00E0258E">
        <w:t xml:space="preserve">: </w:t>
      </w:r>
      <w:r w:rsidR="001F59C0" w:rsidRPr="007C6840">
        <w:t>…………………………………………………………</w:t>
      </w:r>
      <w:r w:rsidR="007C6840">
        <w:t>…………………………………………………………</w:t>
      </w:r>
      <w:r>
        <w:t>……………………………………..</w:t>
      </w:r>
    </w:p>
    <w:p w14:paraId="38CAF5DF" w14:textId="62BF30AF" w:rsidR="00C8206E" w:rsidRPr="00954E73" w:rsidRDefault="00894A16" w:rsidP="00F2463F">
      <w:pPr>
        <w:pStyle w:val="Titolo2"/>
        <w:spacing w:before="240" w:line="360" w:lineRule="auto"/>
        <w:rPr>
          <w:b w:val="0"/>
          <w:bCs/>
        </w:rPr>
      </w:pPr>
      <w:r>
        <w:t xml:space="preserve">5. </w:t>
      </w:r>
      <w:r w:rsidR="00C8206E">
        <w:t>CONTATTI DI RIFERIMENTO</w:t>
      </w:r>
    </w:p>
    <w:p w14:paraId="4650CCCA" w14:textId="4A5FAC5B" w:rsidR="00E0258E" w:rsidRPr="00E0258E" w:rsidRDefault="00B3291C" w:rsidP="00E0258E">
      <w:pPr>
        <w:pStyle w:val="NormaleDaCompilare"/>
        <w:numPr>
          <w:ilvl w:val="0"/>
          <w:numId w:val="2"/>
        </w:numPr>
        <w:tabs>
          <w:tab w:val="left" w:leader="dot" w:pos="1701"/>
          <w:tab w:val="right" w:leader="dot" w:pos="9637"/>
        </w:tabs>
        <w:spacing w:before="120"/>
        <w:ind w:left="567"/>
      </w:pPr>
      <w:r>
        <w:rPr>
          <w:b/>
          <w:bCs/>
        </w:rPr>
        <w:t>PARENTE DI RIFERIMENTO</w:t>
      </w:r>
    </w:p>
    <w:p w14:paraId="60A19C84" w14:textId="78D6D60F" w:rsidR="00C8206E" w:rsidRPr="00954E73" w:rsidRDefault="00B3291C" w:rsidP="00F2463F">
      <w:pPr>
        <w:pStyle w:val="NormaleDaCompilare"/>
        <w:tabs>
          <w:tab w:val="left" w:pos="4962"/>
          <w:tab w:val="right" w:leader="dot" w:pos="9639"/>
        </w:tabs>
        <w:spacing w:before="120" w:after="60"/>
        <w:ind w:right="-2"/>
        <w:rPr>
          <w:b/>
          <w:bCs/>
        </w:rPr>
      </w:pPr>
      <w:r>
        <w:rPr>
          <w:b/>
          <w:bCs/>
        </w:rPr>
        <w:t xml:space="preserve">Cognome e nome </w:t>
      </w:r>
      <w:r w:rsidR="00C8206E">
        <w:rPr>
          <w:b/>
          <w:bCs/>
        </w:rPr>
        <w:t xml:space="preserve">…………………………………………………………….... </w:t>
      </w:r>
      <w:r w:rsidR="00E0258E">
        <w:rPr>
          <w:b/>
          <w:bCs/>
        </w:rPr>
        <w:t>telefono</w:t>
      </w:r>
      <w:r w:rsidR="00C8206E">
        <w:rPr>
          <w:b/>
          <w:bCs/>
        </w:rPr>
        <w:t xml:space="preserve"> </w:t>
      </w:r>
      <w:r w:rsidR="00C8206E" w:rsidRPr="00954E73">
        <w:rPr>
          <w:b/>
          <w:bCs/>
        </w:rPr>
        <w:tab/>
      </w:r>
    </w:p>
    <w:p w14:paraId="2CB967FE" w14:textId="7DC4A975" w:rsidR="00EC73D8" w:rsidRDefault="00C8206E" w:rsidP="00C8206E">
      <w:pPr>
        <w:pStyle w:val="NormaleDaCompilare"/>
        <w:tabs>
          <w:tab w:val="left" w:leader="dot" w:pos="1701"/>
          <w:tab w:val="right" w:leader="dot" w:pos="9637"/>
        </w:tabs>
        <w:spacing w:after="60"/>
      </w:pPr>
      <w:r>
        <w:t>residente a</w:t>
      </w:r>
      <w:r w:rsidRPr="00E411B7">
        <w:t xml:space="preserve"> </w:t>
      </w:r>
      <w:r>
        <w:t>………………………………………………… in via</w:t>
      </w:r>
      <w:r w:rsidRPr="00E411B7">
        <w:t xml:space="preserve"> </w:t>
      </w:r>
      <w:r>
        <w:tab/>
        <w:t xml:space="preserve"> n. …………………..</w:t>
      </w:r>
    </w:p>
    <w:p w14:paraId="03977633" w14:textId="3D5620F8" w:rsidR="00E0258E" w:rsidRPr="00E0258E" w:rsidRDefault="00B3291C" w:rsidP="00E0258E">
      <w:pPr>
        <w:pStyle w:val="NormaleDaCompilare"/>
        <w:numPr>
          <w:ilvl w:val="0"/>
          <w:numId w:val="2"/>
        </w:numPr>
        <w:tabs>
          <w:tab w:val="left" w:leader="dot" w:pos="1701"/>
          <w:tab w:val="right" w:leader="dot" w:pos="9637"/>
        </w:tabs>
        <w:spacing w:before="120"/>
        <w:ind w:left="567"/>
      </w:pPr>
      <w:r>
        <w:rPr>
          <w:b/>
          <w:bCs/>
        </w:rPr>
        <w:t>IMPRESA FUNEBRE INCARICATA</w:t>
      </w:r>
    </w:p>
    <w:p w14:paraId="649E2D03" w14:textId="31DBC161" w:rsidR="00E0258E" w:rsidRDefault="00E0258E" w:rsidP="00E0258E">
      <w:pPr>
        <w:pStyle w:val="NormaleDaCompilare"/>
        <w:tabs>
          <w:tab w:val="left" w:pos="4962"/>
          <w:tab w:val="right" w:leader="dot" w:pos="9639"/>
        </w:tabs>
        <w:spacing w:before="120" w:after="60"/>
        <w:ind w:right="-2"/>
        <w:rPr>
          <w:b/>
          <w:bCs/>
        </w:rPr>
      </w:pPr>
      <w:r>
        <w:rPr>
          <w:b/>
          <w:bCs/>
        </w:rPr>
        <w:t xml:space="preserve">Nome ……………………………………………………………........................ telefono </w:t>
      </w:r>
      <w:r w:rsidRPr="00954E73">
        <w:rPr>
          <w:b/>
          <w:bCs/>
        </w:rPr>
        <w:tab/>
      </w:r>
    </w:p>
    <w:p w14:paraId="64860A6A" w14:textId="3D5E64C9" w:rsidR="00D603EF" w:rsidRPr="00954E73" w:rsidRDefault="00D603EF" w:rsidP="00D603EF">
      <w:pPr>
        <w:pStyle w:val="Titolo2"/>
        <w:spacing w:before="240" w:line="360" w:lineRule="auto"/>
        <w:rPr>
          <w:b w:val="0"/>
          <w:bCs/>
        </w:rPr>
      </w:pPr>
      <w:r>
        <w:t>6. ALTRO</w:t>
      </w:r>
    </w:p>
    <w:p w14:paraId="7CA5E6E2" w14:textId="163481D0" w:rsidR="00E0258E" w:rsidRPr="00B3291C" w:rsidRDefault="00B3291C" w:rsidP="00DA7D9F">
      <w:pPr>
        <w:pStyle w:val="NormaleDaCompilare"/>
        <w:tabs>
          <w:tab w:val="left" w:leader="dot" w:pos="1701"/>
          <w:tab w:val="right" w:leader="dot" w:pos="9637"/>
        </w:tabs>
        <w:spacing w:after="60" w:line="408" w:lineRule="auto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……………………………………………………………………………………………………………………………………………………………………….</w:t>
      </w:r>
    </w:p>
    <w:sectPr w:rsidR="00E0258E" w:rsidRPr="00B3291C" w:rsidSect="00C8206E">
      <w:footerReference w:type="default" r:id="rId9"/>
      <w:pgSz w:w="11905" w:h="16837"/>
      <w:pgMar w:top="851" w:right="1134" w:bottom="85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3DC33" w14:textId="77777777" w:rsidR="00BC6F3F" w:rsidRDefault="00BC6F3F" w:rsidP="00CD0CCF">
      <w:r>
        <w:separator/>
      </w:r>
    </w:p>
  </w:endnote>
  <w:endnote w:type="continuationSeparator" w:id="0">
    <w:p w14:paraId="05D07017" w14:textId="77777777" w:rsidR="00BC6F3F" w:rsidRDefault="00BC6F3F" w:rsidP="00CD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34482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A417C9" w14:textId="6E5EB235" w:rsidR="008643A2" w:rsidRDefault="00690C3E" w:rsidP="00690C3E">
            <w:pPr>
              <w:pStyle w:val="Pidipagina"/>
              <w:jc w:val="right"/>
            </w:pPr>
            <w:r w:rsidRPr="00690C3E">
              <w:t xml:space="preserve">Pag. </w:t>
            </w:r>
            <w:r w:rsidRPr="00690C3E">
              <w:rPr>
                <w:sz w:val="24"/>
                <w:szCs w:val="24"/>
              </w:rPr>
              <w:fldChar w:fldCharType="begin"/>
            </w:r>
            <w:r w:rsidRPr="00690C3E">
              <w:instrText>PAGE</w:instrText>
            </w:r>
            <w:r w:rsidRPr="00690C3E">
              <w:rPr>
                <w:sz w:val="24"/>
                <w:szCs w:val="24"/>
              </w:rPr>
              <w:fldChar w:fldCharType="separate"/>
            </w:r>
            <w:r w:rsidRPr="00690C3E">
              <w:t>2</w:t>
            </w:r>
            <w:r w:rsidRPr="00690C3E">
              <w:rPr>
                <w:sz w:val="24"/>
                <w:szCs w:val="24"/>
              </w:rPr>
              <w:fldChar w:fldCharType="end"/>
            </w:r>
            <w:r w:rsidRPr="00690C3E">
              <w:t xml:space="preserve"> a </w:t>
            </w:r>
            <w:r w:rsidRPr="00690C3E">
              <w:rPr>
                <w:sz w:val="24"/>
                <w:szCs w:val="24"/>
              </w:rPr>
              <w:fldChar w:fldCharType="begin"/>
            </w:r>
            <w:r w:rsidRPr="00690C3E">
              <w:instrText>NUMPAGES</w:instrText>
            </w:r>
            <w:r w:rsidRPr="00690C3E">
              <w:rPr>
                <w:sz w:val="24"/>
                <w:szCs w:val="24"/>
              </w:rPr>
              <w:fldChar w:fldCharType="separate"/>
            </w:r>
            <w:r w:rsidRPr="00690C3E">
              <w:t>2</w:t>
            </w:r>
            <w:r w:rsidRPr="00690C3E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21264" w14:textId="77777777" w:rsidR="00BC6F3F" w:rsidRDefault="00BC6F3F" w:rsidP="00CD0CCF">
      <w:r>
        <w:separator/>
      </w:r>
    </w:p>
  </w:footnote>
  <w:footnote w:type="continuationSeparator" w:id="0">
    <w:p w14:paraId="0B749FBB" w14:textId="77777777" w:rsidR="00BC6F3F" w:rsidRDefault="00BC6F3F" w:rsidP="00CD0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90A76"/>
    <w:multiLevelType w:val="hybridMultilevel"/>
    <w:tmpl w:val="F5B6F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703E9"/>
    <w:multiLevelType w:val="hybridMultilevel"/>
    <w:tmpl w:val="6F766670"/>
    <w:lvl w:ilvl="0" w:tplc="E52E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linkStyles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E7"/>
    <w:rsid w:val="00017FB5"/>
    <w:rsid w:val="00025789"/>
    <w:rsid w:val="000352BA"/>
    <w:rsid w:val="00036A2F"/>
    <w:rsid w:val="000407DB"/>
    <w:rsid w:val="00041280"/>
    <w:rsid w:val="0004194A"/>
    <w:rsid w:val="00066E50"/>
    <w:rsid w:val="000726D3"/>
    <w:rsid w:val="0007496D"/>
    <w:rsid w:val="00080826"/>
    <w:rsid w:val="00081EC5"/>
    <w:rsid w:val="000874BD"/>
    <w:rsid w:val="000944C8"/>
    <w:rsid w:val="000D4B15"/>
    <w:rsid w:val="000D5EEE"/>
    <w:rsid w:val="000E1767"/>
    <w:rsid w:val="000F0CD8"/>
    <w:rsid w:val="000F44B8"/>
    <w:rsid w:val="00127217"/>
    <w:rsid w:val="0012778C"/>
    <w:rsid w:val="00134A58"/>
    <w:rsid w:val="00135249"/>
    <w:rsid w:val="0013633F"/>
    <w:rsid w:val="001453B8"/>
    <w:rsid w:val="00181418"/>
    <w:rsid w:val="0018464F"/>
    <w:rsid w:val="00186E64"/>
    <w:rsid w:val="00193993"/>
    <w:rsid w:val="00193DBF"/>
    <w:rsid w:val="001A0626"/>
    <w:rsid w:val="001A24FF"/>
    <w:rsid w:val="001B1DFB"/>
    <w:rsid w:val="001F345D"/>
    <w:rsid w:val="001F4172"/>
    <w:rsid w:val="001F59C0"/>
    <w:rsid w:val="001F755F"/>
    <w:rsid w:val="001F7949"/>
    <w:rsid w:val="00235C13"/>
    <w:rsid w:val="00236647"/>
    <w:rsid w:val="00246A39"/>
    <w:rsid w:val="00253A0D"/>
    <w:rsid w:val="002650F2"/>
    <w:rsid w:val="00272BB4"/>
    <w:rsid w:val="00283B2A"/>
    <w:rsid w:val="00284516"/>
    <w:rsid w:val="002956E8"/>
    <w:rsid w:val="002A2569"/>
    <w:rsid w:val="002B367C"/>
    <w:rsid w:val="002D2F2D"/>
    <w:rsid w:val="002F288D"/>
    <w:rsid w:val="003166BF"/>
    <w:rsid w:val="00317B18"/>
    <w:rsid w:val="0034457B"/>
    <w:rsid w:val="00344CDA"/>
    <w:rsid w:val="0037499C"/>
    <w:rsid w:val="00383368"/>
    <w:rsid w:val="0039580A"/>
    <w:rsid w:val="003A548D"/>
    <w:rsid w:val="003C166A"/>
    <w:rsid w:val="003D0D62"/>
    <w:rsid w:val="003D5250"/>
    <w:rsid w:val="003E3580"/>
    <w:rsid w:val="00406F64"/>
    <w:rsid w:val="00407BCC"/>
    <w:rsid w:val="0043265E"/>
    <w:rsid w:val="0043741A"/>
    <w:rsid w:val="00451413"/>
    <w:rsid w:val="00467829"/>
    <w:rsid w:val="00484F62"/>
    <w:rsid w:val="004921AE"/>
    <w:rsid w:val="00497794"/>
    <w:rsid w:val="004C42D5"/>
    <w:rsid w:val="004D6863"/>
    <w:rsid w:val="004D73C3"/>
    <w:rsid w:val="004E4E42"/>
    <w:rsid w:val="00517CC8"/>
    <w:rsid w:val="005337CC"/>
    <w:rsid w:val="005352C2"/>
    <w:rsid w:val="00545521"/>
    <w:rsid w:val="00546F9E"/>
    <w:rsid w:val="00571C43"/>
    <w:rsid w:val="00574291"/>
    <w:rsid w:val="00581B56"/>
    <w:rsid w:val="0058357F"/>
    <w:rsid w:val="005940F8"/>
    <w:rsid w:val="005E3D0A"/>
    <w:rsid w:val="00602389"/>
    <w:rsid w:val="006350B9"/>
    <w:rsid w:val="006449C6"/>
    <w:rsid w:val="00662314"/>
    <w:rsid w:val="00675C29"/>
    <w:rsid w:val="00687BCB"/>
    <w:rsid w:val="00690C3E"/>
    <w:rsid w:val="00691E00"/>
    <w:rsid w:val="006B4414"/>
    <w:rsid w:val="006C6770"/>
    <w:rsid w:val="006D20E0"/>
    <w:rsid w:val="006E098F"/>
    <w:rsid w:val="006F45CB"/>
    <w:rsid w:val="00716EDB"/>
    <w:rsid w:val="007250E4"/>
    <w:rsid w:val="00726D0E"/>
    <w:rsid w:val="00735E86"/>
    <w:rsid w:val="007507B9"/>
    <w:rsid w:val="007628F7"/>
    <w:rsid w:val="00763F7F"/>
    <w:rsid w:val="00786445"/>
    <w:rsid w:val="00792094"/>
    <w:rsid w:val="0079578F"/>
    <w:rsid w:val="007A2647"/>
    <w:rsid w:val="007C1EED"/>
    <w:rsid w:val="007C6840"/>
    <w:rsid w:val="007C6CAE"/>
    <w:rsid w:val="007D3F63"/>
    <w:rsid w:val="007E0DAC"/>
    <w:rsid w:val="008149CD"/>
    <w:rsid w:val="008554F9"/>
    <w:rsid w:val="008643A2"/>
    <w:rsid w:val="00877679"/>
    <w:rsid w:val="00894A16"/>
    <w:rsid w:val="008A0D89"/>
    <w:rsid w:val="008A36C0"/>
    <w:rsid w:val="008A4869"/>
    <w:rsid w:val="008B1AE3"/>
    <w:rsid w:val="008B46F0"/>
    <w:rsid w:val="008C59FA"/>
    <w:rsid w:val="008E3E00"/>
    <w:rsid w:val="008F4FC3"/>
    <w:rsid w:val="00941EE0"/>
    <w:rsid w:val="009428D4"/>
    <w:rsid w:val="009507F7"/>
    <w:rsid w:val="00954E73"/>
    <w:rsid w:val="009710FF"/>
    <w:rsid w:val="009754F6"/>
    <w:rsid w:val="0098090D"/>
    <w:rsid w:val="00984FF7"/>
    <w:rsid w:val="00997504"/>
    <w:rsid w:val="009A1D5C"/>
    <w:rsid w:val="009B20D1"/>
    <w:rsid w:val="009B6A16"/>
    <w:rsid w:val="009D01D4"/>
    <w:rsid w:val="009E3571"/>
    <w:rsid w:val="009F0581"/>
    <w:rsid w:val="009F1ABD"/>
    <w:rsid w:val="00A00327"/>
    <w:rsid w:val="00A21A67"/>
    <w:rsid w:val="00A52FE6"/>
    <w:rsid w:val="00A66B6A"/>
    <w:rsid w:val="00A912A2"/>
    <w:rsid w:val="00AB626C"/>
    <w:rsid w:val="00AC18D6"/>
    <w:rsid w:val="00AE270C"/>
    <w:rsid w:val="00B00467"/>
    <w:rsid w:val="00B052CC"/>
    <w:rsid w:val="00B3096D"/>
    <w:rsid w:val="00B3291C"/>
    <w:rsid w:val="00B40096"/>
    <w:rsid w:val="00B60EC5"/>
    <w:rsid w:val="00B8422E"/>
    <w:rsid w:val="00B906FD"/>
    <w:rsid w:val="00BA076D"/>
    <w:rsid w:val="00BB0D7E"/>
    <w:rsid w:val="00BC462E"/>
    <w:rsid w:val="00BC6F3F"/>
    <w:rsid w:val="00BD02FC"/>
    <w:rsid w:val="00BD6FDB"/>
    <w:rsid w:val="00BF3FC4"/>
    <w:rsid w:val="00C04281"/>
    <w:rsid w:val="00C0694A"/>
    <w:rsid w:val="00C458C2"/>
    <w:rsid w:val="00C54859"/>
    <w:rsid w:val="00C8206E"/>
    <w:rsid w:val="00C85971"/>
    <w:rsid w:val="00C91A57"/>
    <w:rsid w:val="00CA13F5"/>
    <w:rsid w:val="00CA5B87"/>
    <w:rsid w:val="00CA5F8F"/>
    <w:rsid w:val="00CA7ACF"/>
    <w:rsid w:val="00CD0CCF"/>
    <w:rsid w:val="00CD48FC"/>
    <w:rsid w:val="00CE19E7"/>
    <w:rsid w:val="00CF2E2F"/>
    <w:rsid w:val="00D113AD"/>
    <w:rsid w:val="00D17D18"/>
    <w:rsid w:val="00D36334"/>
    <w:rsid w:val="00D603EF"/>
    <w:rsid w:val="00D843B1"/>
    <w:rsid w:val="00D870B7"/>
    <w:rsid w:val="00D95C0A"/>
    <w:rsid w:val="00DA7D9F"/>
    <w:rsid w:val="00DB6E44"/>
    <w:rsid w:val="00DD7B1E"/>
    <w:rsid w:val="00DE33FC"/>
    <w:rsid w:val="00DF368D"/>
    <w:rsid w:val="00E023B3"/>
    <w:rsid w:val="00E0258E"/>
    <w:rsid w:val="00E047EC"/>
    <w:rsid w:val="00E46305"/>
    <w:rsid w:val="00E515AC"/>
    <w:rsid w:val="00E56BCA"/>
    <w:rsid w:val="00E72ADA"/>
    <w:rsid w:val="00E7609F"/>
    <w:rsid w:val="00E8085A"/>
    <w:rsid w:val="00E81072"/>
    <w:rsid w:val="00E81E3D"/>
    <w:rsid w:val="00E8558B"/>
    <w:rsid w:val="00E86CE9"/>
    <w:rsid w:val="00E9236E"/>
    <w:rsid w:val="00EA3ED4"/>
    <w:rsid w:val="00EB7B66"/>
    <w:rsid w:val="00EC584C"/>
    <w:rsid w:val="00EC73D8"/>
    <w:rsid w:val="00EE7D0E"/>
    <w:rsid w:val="00EF4652"/>
    <w:rsid w:val="00EF5D10"/>
    <w:rsid w:val="00F0562C"/>
    <w:rsid w:val="00F153F5"/>
    <w:rsid w:val="00F2463F"/>
    <w:rsid w:val="00F3227A"/>
    <w:rsid w:val="00F718AB"/>
    <w:rsid w:val="00FA6755"/>
    <w:rsid w:val="00FB6D78"/>
    <w:rsid w:val="00FC3B14"/>
    <w:rsid w:val="00FC52E7"/>
    <w:rsid w:val="00FE0F37"/>
    <w:rsid w:val="00FE2C58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36235762"/>
  <w15:chartTrackingRefBased/>
  <w15:docId w15:val="{4217FFF4-265D-4672-A35C-1B511EA5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3E00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3E00"/>
    <w:pPr>
      <w:keepNext/>
      <w:keepLines/>
      <w:spacing w:before="120" w:after="120"/>
      <w:jc w:val="center"/>
      <w:outlineLvl w:val="0"/>
    </w:pPr>
    <w:rPr>
      <w:rFonts w:eastAsia="Times New Roman"/>
      <w:b/>
      <w:caps/>
      <w:color w:val="800000"/>
      <w:sz w:val="28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8E3E00"/>
    <w:pPr>
      <w:jc w:val="left"/>
      <w:outlineLvl w:val="1"/>
    </w:pPr>
    <w:rPr>
      <w:caps w:val="0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6B6A"/>
    <w:pPr>
      <w:keepNext/>
      <w:keepLines/>
      <w:spacing w:before="40"/>
      <w:outlineLvl w:val="2"/>
    </w:pPr>
    <w:rPr>
      <w:rFonts w:ascii="Calibri Light" w:eastAsia="Times New Roman" w:hAnsi="Calibri Light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40F8"/>
    <w:pPr>
      <w:keepNext/>
      <w:keepLines/>
      <w:spacing w:before="40"/>
      <w:outlineLvl w:val="3"/>
    </w:pPr>
    <w:rPr>
      <w:rFonts w:ascii="Calibri Light" w:eastAsia="Times New Roman" w:hAnsi="Calibri Light"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53F5"/>
    <w:pPr>
      <w:keepNext/>
      <w:keepLines/>
      <w:spacing w:before="40"/>
      <w:outlineLvl w:val="5"/>
    </w:pPr>
    <w:rPr>
      <w:rFonts w:ascii="Calibri Light" w:eastAsia="Times New Roman" w:hAnsi="Calibri Light"/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8E3E00"/>
    <w:rPr>
      <w:rFonts w:ascii="Calibri" w:hAnsi="Calibri"/>
      <w:b/>
      <w:caps/>
      <w:color w:val="800000"/>
      <w:sz w:val="28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8E3E00"/>
    <w:rPr>
      <w:rFonts w:ascii="Calibri" w:hAnsi="Calibri"/>
      <w:b/>
      <w:color w:val="800000"/>
      <w:sz w:val="24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2F288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nhideWhenUsed/>
    <w:rsid w:val="008E3E00"/>
    <w:pPr>
      <w:overflowPunct w:val="0"/>
      <w:autoSpaceDE w:val="0"/>
      <w:autoSpaceDN w:val="0"/>
      <w:adjustRightInd w:val="0"/>
      <w:spacing w:before="20"/>
      <w:ind w:left="227" w:hanging="227"/>
    </w:pPr>
    <w:rPr>
      <w:rFonts w:cs="Courier New"/>
      <w:sz w:val="16"/>
      <w:szCs w:val="24"/>
    </w:rPr>
  </w:style>
  <w:style w:type="character" w:customStyle="1" w:styleId="TestonotaapidipaginaCarattere">
    <w:name w:val="Testo nota a piè di pagina Carattere"/>
    <w:link w:val="Testonotaapidipagina"/>
    <w:rsid w:val="008E3E00"/>
    <w:rPr>
      <w:rFonts w:ascii="Calibri" w:eastAsia="Calibri" w:hAnsi="Calibri" w:cs="Courier New"/>
      <w:sz w:val="16"/>
      <w:szCs w:val="24"/>
      <w:lang w:eastAsia="en-US"/>
    </w:rPr>
  </w:style>
  <w:style w:type="character" w:styleId="Rimandonotadichiusura">
    <w:name w:val="endnote reference"/>
    <w:semiHidden/>
    <w:unhideWhenUsed/>
    <w:rsid w:val="003A548D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3A548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13633F"/>
    <w:pPr>
      <w:spacing w:after="0" w:line="259" w:lineRule="auto"/>
      <w:jc w:val="left"/>
      <w:outlineLvl w:val="9"/>
    </w:pPr>
    <w:rPr>
      <w:b w:val="0"/>
      <w:color w:val="2E74B5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8E3E00"/>
    <w:pPr>
      <w:spacing w:after="40"/>
    </w:pPr>
    <w:rPr>
      <w:sz w:val="20"/>
    </w:rPr>
  </w:style>
  <w:style w:type="character" w:styleId="Collegamentoipertestuale">
    <w:name w:val="Hyperlink"/>
    <w:uiPriority w:val="99"/>
    <w:unhideWhenUsed/>
    <w:rsid w:val="0013633F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D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A0D89"/>
    <w:rPr>
      <w:rFonts w:ascii="Segoe UI" w:eastAsia="Calibri" w:hAnsi="Segoe UI" w:cs="Segoe UI"/>
      <w:sz w:val="18"/>
      <w:szCs w:val="18"/>
      <w:lang w:eastAsia="en-US"/>
    </w:rPr>
  </w:style>
  <w:style w:type="character" w:styleId="Rimandonotaapidipagina">
    <w:name w:val="footnote reference"/>
    <w:semiHidden/>
    <w:unhideWhenUsed/>
    <w:rsid w:val="00CD0CCF"/>
    <w:rPr>
      <w:vertAlign w:val="superscript"/>
    </w:rPr>
  </w:style>
  <w:style w:type="table" w:styleId="Grigliatabella">
    <w:name w:val="Table Grid"/>
    <w:basedOn w:val="Tabellanormale"/>
    <w:rsid w:val="00E760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link w:val="Titolo6"/>
    <w:uiPriority w:val="9"/>
    <w:semiHidden/>
    <w:rsid w:val="00F153F5"/>
    <w:rPr>
      <w:rFonts w:ascii="Calibri Light" w:eastAsia="Times New Roman" w:hAnsi="Calibri Light" w:cs="Times New Roman"/>
      <w:color w:val="1F4D78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F153F5"/>
    <w:pPr>
      <w:spacing w:before="60"/>
      <w:ind w:left="227" w:hanging="227"/>
    </w:pPr>
    <w:rPr>
      <w:rFonts w:ascii="Times New Roman" w:eastAsia="Times New Roman" w:hAnsi="Times New Roman"/>
      <w:i/>
      <w:iCs/>
      <w:sz w:val="16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F153F5"/>
    <w:rPr>
      <w:i/>
      <w:iCs/>
      <w:sz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153F5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link w:val="Corpodeltesto3"/>
    <w:uiPriority w:val="99"/>
    <w:semiHidden/>
    <w:rsid w:val="00F153F5"/>
    <w:rPr>
      <w:sz w:val="16"/>
      <w:szCs w:val="16"/>
    </w:rPr>
  </w:style>
  <w:style w:type="paragraph" w:customStyle="1" w:styleId="ModNum">
    <w:name w:val="ModNum"/>
    <w:basedOn w:val="Normale"/>
    <w:next w:val="Normale"/>
    <w:link w:val="ModNumCarattere"/>
    <w:qFormat/>
    <w:rsid w:val="008E3E00"/>
    <w:pPr>
      <w:tabs>
        <w:tab w:val="left" w:pos="7371"/>
        <w:tab w:val="right" w:leader="dot" w:pos="9637"/>
      </w:tabs>
      <w:jc w:val="left"/>
    </w:pPr>
    <w:rPr>
      <w:b/>
      <w:color w:val="000000"/>
      <w:sz w:val="24"/>
    </w:rPr>
  </w:style>
  <w:style w:type="paragraph" w:customStyle="1" w:styleId="NormaleDaCompilare">
    <w:name w:val="NormaleDaCompilare"/>
    <w:basedOn w:val="Normale"/>
    <w:link w:val="NormaleDaCompilareCarattere"/>
    <w:qFormat/>
    <w:rsid w:val="008E3E00"/>
    <w:pPr>
      <w:spacing w:line="360" w:lineRule="auto"/>
    </w:pPr>
  </w:style>
  <w:style w:type="character" w:customStyle="1" w:styleId="ModNumCarattere">
    <w:name w:val="ModNum Carattere"/>
    <w:link w:val="ModNum"/>
    <w:rsid w:val="008E3E00"/>
    <w:rPr>
      <w:rFonts w:ascii="Calibri" w:eastAsia="Calibri" w:hAnsi="Calibri"/>
      <w:b/>
      <w:color w:val="000000"/>
      <w:sz w:val="24"/>
      <w:szCs w:val="22"/>
      <w:lang w:eastAsia="en-US"/>
    </w:rPr>
  </w:style>
  <w:style w:type="character" w:customStyle="1" w:styleId="NormaleDaCompilareCarattere">
    <w:name w:val="NormaleDaCompilare Carattere"/>
    <w:link w:val="NormaleDaCompilare"/>
    <w:rsid w:val="008E3E00"/>
    <w:rPr>
      <w:rFonts w:ascii="Calibri" w:eastAsia="Calibri" w:hAnsi="Calibri"/>
      <w:sz w:val="22"/>
      <w:szCs w:val="22"/>
      <w:lang w:eastAsia="en-US"/>
    </w:rPr>
  </w:style>
  <w:style w:type="paragraph" w:customStyle="1" w:styleId="Diocesi">
    <w:name w:val="Diocesi"/>
    <w:basedOn w:val="Normale"/>
    <w:link w:val="DiocesiCarattere"/>
    <w:qFormat/>
    <w:rsid w:val="008E3E00"/>
    <w:pPr>
      <w:spacing w:after="180" w:line="360" w:lineRule="auto"/>
      <w:jc w:val="center"/>
    </w:pPr>
    <w:rPr>
      <w:b/>
      <w:smallCaps/>
      <w:noProof/>
      <w:color w:val="800000"/>
      <w:sz w:val="24"/>
    </w:rPr>
  </w:style>
  <w:style w:type="character" w:customStyle="1" w:styleId="DiocesiCarattere">
    <w:name w:val="Diocesi Carattere"/>
    <w:link w:val="Diocesi"/>
    <w:rsid w:val="008E3E00"/>
    <w:rPr>
      <w:rFonts w:ascii="Calibri" w:eastAsia="Calibri" w:hAnsi="Calibri"/>
      <w:b/>
      <w:smallCaps/>
      <w:noProof/>
      <w:color w:val="800000"/>
      <w:sz w:val="24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D113AD"/>
    <w:pPr>
      <w:spacing w:after="100"/>
      <w:ind w:left="220"/>
    </w:pPr>
  </w:style>
  <w:style w:type="paragraph" w:customStyle="1" w:styleId="Titolo1bis">
    <w:name w:val="Titolo 1 bis"/>
    <w:basedOn w:val="Titolo1"/>
    <w:next w:val="Normale"/>
    <w:link w:val="Titolo1bisCarattere"/>
    <w:qFormat/>
    <w:rsid w:val="00A66B6A"/>
    <w:rPr>
      <w:sz w:val="24"/>
    </w:rPr>
  </w:style>
  <w:style w:type="character" w:customStyle="1" w:styleId="Titolo1bisCarattere">
    <w:name w:val="Titolo 1 bis Carattere"/>
    <w:link w:val="Titolo1bis"/>
    <w:rsid w:val="00A66B6A"/>
    <w:rPr>
      <w:rFonts w:ascii="Calibri" w:eastAsia="Times New Roman" w:hAnsi="Calibri" w:cs="Times New Roman"/>
      <w:b/>
      <w:caps/>
      <w:color w:val="800000"/>
      <w:sz w:val="24"/>
      <w:szCs w:val="32"/>
      <w:lang w:eastAsia="en-US"/>
    </w:rPr>
  </w:style>
  <w:style w:type="character" w:customStyle="1" w:styleId="Titolo3Carattere">
    <w:name w:val="Titolo 3 Carattere"/>
    <w:link w:val="Titolo3"/>
    <w:uiPriority w:val="9"/>
    <w:rsid w:val="00A66B6A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Collegamentovisitato">
    <w:name w:val="FollowedHyperlink"/>
    <w:uiPriority w:val="99"/>
    <w:semiHidden/>
    <w:unhideWhenUsed/>
    <w:rsid w:val="0039580A"/>
    <w:rPr>
      <w:color w:val="954F72"/>
      <w:u w:val="single"/>
    </w:rPr>
  </w:style>
  <w:style w:type="character" w:customStyle="1" w:styleId="Titolo4Carattere">
    <w:name w:val="Titolo 4 Carattere"/>
    <w:link w:val="Titolo4"/>
    <w:uiPriority w:val="9"/>
    <w:semiHidden/>
    <w:rsid w:val="005940F8"/>
    <w:rPr>
      <w:rFonts w:ascii="Calibri Light" w:eastAsia="Times New Roman" w:hAnsi="Calibri Light" w:cs="Times New Roman"/>
      <w:i/>
      <w:iCs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E3E00"/>
    <w:pPr>
      <w:tabs>
        <w:tab w:val="center" w:pos="4819"/>
        <w:tab w:val="right" w:pos="9638"/>
      </w:tabs>
    </w:pPr>
    <w:rPr>
      <w:sz w:val="16"/>
    </w:rPr>
  </w:style>
  <w:style w:type="character" w:customStyle="1" w:styleId="IntestazioneCarattere">
    <w:name w:val="Intestazione Carattere"/>
    <w:link w:val="Intestazione"/>
    <w:uiPriority w:val="99"/>
    <w:rsid w:val="008E3E00"/>
    <w:rPr>
      <w:rFonts w:ascii="Calibri" w:eastAsia="Calibri" w:hAnsi="Calibri"/>
      <w:sz w:val="16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E3E00"/>
    <w:pPr>
      <w:tabs>
        <w:tab w:val="center" w:pos="4819"/>
        <w:tab w:val="right" w:pos="9638"/>
      </w:tabs>
    </w:pPr>
    <w:rPr>
      <w:sz w:val="18"/>
    </w:rPr>
  </w:style>
  <w:style w:type="character" w:customStyle="1" w:styleId="PidipaginaCarattere">
    <w:name w:val="Piè di pagina Carattere"/>
    <w:link w:val="Pidipagina"/>
    <w:uiPriority w:val="99"/>
    <w:rsid w:val="008E3E00"/>
    <w:rPr>
      <w:rFonts w:ascii="Calibri" w:eastAsia="Calibri" w:hAnsi="Calibri"/>
      <w:sz w:val="18"/>
      <w:szCs w:val="22"/>
      <w:lang w:eastAsia="en-US"/>
    </w:rPr>
  </w:style>
  <w:style w:type="paragraph" w:styleId="Testonormale">
    <w:name w:val="Plain Text"/>
    <w:basedOn w:val="Normale"/>
    <w:link w:val="TestonormaleCarattere"/>
    <w:rsid w:val="00EC73D8"/>
    <w:pPr>
      <w:jc w:val="left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EC73D8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9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.quadrio\AppData\Roaming\Microsoft\Templates\Certificati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DA181-CDB7-4B9C-A64E-A7076B164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Certificati.dotm</Template>
  <TotalTime>156</TotalTime>
  <Pages>2</Pages>
  <Words>223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matrimoniale, ver1910</vt:lpstr>
    </vt:vector>
  </TitlesOfParts>
  <Company>Parrocchia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matrimoniale, ver1910</dc:title>
  <dc:subject/>
  <dc:creator>Servizio Informatico, Diocesi di Vittorio Veneto</dc:creator>
  <cp:keywords/>
  <cp:lastModifiedBy>Protocollo della Diocesi di Vittorio Veneto</cp:lastModifiedBy>
  <cp:revision>30</cp:revision>
  <cp:lastPrinted>2026-04-03T13:24:00Z</cp:lastPrinted>
  <dcterms:created xsi:type="dcterms:W3CDTF">2026-04-03T10:37:00Z</dcterms:created>
  <dcterms:modified xsi:type="dcterms:W3CDTF">2026-04-03T13:26:00Z</dcterms:modified>
</cp:coreProperties>
</file>